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_Hlk115443511" w:displacedByCustomXml="next"/>
    <w:bookmarkEnd w:id="0" w:displacedByCustomXml="next"/>
    <w:sdt>
      <w:sdtPr>
        <w:id w:val="2069527948"/>
        <w:docPartObj>
          <w:docPartGallery w:val="Cover Pages"/>
          <w:docPartUnique/>
        </w:docPartObj>
      </w:sdtPr>
      <w:sdtEndPr>
        <w:rPr>
          <w:b/>
          <w:bCs/>
          <w:sz w:val="28"/>
          <w:u w:val="single"/>
          <w:lang w:val="fr-BE"/>
        </w:rPr>
      </w:sdtEndPr>
      <w:sdtContent>
        <w:p w14:paraId="26407C88" w14:textId="77777777" w:rsidR="006F14E1" w:rsidRDefault="006F14E1" w:rsidP="00AD0638">
          <w:r>
            <w:rPr>
              <w:noProof/>
            </w:rPr>
            <mc:AlternateContent>
              <mc:Choice Requires="wps">
                <w:drawing>
                  <wp:anchor distT="0" distB="0" distL="114300" distR="114300" simplePos="0" relativeHeight="251659264" behindDoc="0" locked="0" layoutInCell="1" allowOverlap="1" wp14:anchorId="59D34415" wp14:editId="603CE3DD">
                    <wp:simplePos x="0" y="0"/>
                    <wp:positionH relativeFrom="margin">
                      <wp:align>left</wp:align>
                    </wp:positionH>
                    <wp:positionV relativeFrom="paragraph">
                      <wp:posOffset>987425</wp:posOffset>
                    </wp:positionV>
                    <wp:extent cx="1828800" cy="182880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51364BF" w14:textId="77777777" w:rsidR="00C42E0D" w:rsidRPr="009D3D65" w:rsidRDefault="00C42E0D" w:rsidP="00AD0638">
                                <w:pPr>
                                  <w:pStyle w:val="Sansinterligne"/>
                                </w:pPr>
                                <w:proofErr w:type="spellStart"/>
                                <w:r w:rsidRPr="009D3D65">
                                  <w:t>GRENeRA</w:t>
                                </w:r>
                                <w:proofErr w:type="spellEnd"/>
                              </w:p>
                              <w:p w14:paraId="640CC3DC" w14:textId="77777777" w:rsidR="00C42E0D" w:rsidRPr="0048188B" w:rsidRDefault="00C42E0D" w:rsidP="00AD0638">
                                <w:r w:rsidRPr="00331053">
                                  <w:t>www.grenera.be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D34415" id="_x0000_t202" coordsize="21600,21600" o:spt="202" path="m,l,21600r21600,l21600,xe">
                    <v:stroke joinstyle="miter"/>
                    <v:path gradientshapeok="t" o:connecttype="rect"/>
                  </v:shapetype>
                  <v:shape id="Zone de texte 13" o:spid="_x0000_s1026" type="#_x0000_t202" style="position:absolute;left:0;text-align:left;margin-left:0;margin-top:77.7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" filled="f" stroked="f" strokeweight=".5pt">
                    <v:textbox style="mso-fit-shape-to-text:t">
                      <w:txbxContent>
                        <w:p w14:paraId="551364BF" w14:textId="77777777" w:rsidR="00C42E0D" w:rsidRPr="009D3D65" w:rsidRDefault="00C42E0D" w:rsidP="00AD0638">
                          <w:pPr>
                            <w:pStyle w:val="Sansinterligne"/>
                          </w:pPr>
                          <w:proofErr w:type="spellStart"/>
                          <w:r w:rsidRPr="009D3D65">
                            <w:t>GRENeRA</w:t>
                          </w:r>
                          <w:proofErr w:type="spellEnd"/>
                        </w:p>
                        <w:p w14:paraId="640CC3DC" w14:textId="77777777" w:rsidR="00C42E0D" w:rsidRPr="0048188B" w:rsidRDefault="00C42E0D" w:rsidP="00AD0638">
                          <w:r w:rsidRPr="00331053">
                            <w:t>www.grenera.be</w:t>
                          </w:r>
                        </w:p>
                      </w:txbxContent>
                    </v:textbox>
                    <w10:wrap type="square" anchorx="margin"/>
                  </v:shape>
                </w:pict>
              </mc:Fallback>
            </mc:AlternateContent>
          </w:r>
          <w:r>
            <w:rPr>
              <w:noProof/>
            </w:rPr>
            <w:drawing>
              <wp:anchor distT="0" distB="0" distL="114300" distR="114300" simplePos="0" relativeHeight="251662336" behindDoc="0" locked="0" layoutInCell="1" allowOverlap="1" wp14:anchorId="0E079B4F" wp14:editId="54DDE2FD">
                <wp:simplePos x="0" y="0"/>
                <wp:positionH relativeFrom="margin">
                  <wp:posOffset>-635</wp:posOffset>
                </wp:positionH>
                <wp:positionV relativeFrom="paragraph">
                  <wp:posOffset>0</wp:posOffset>
                </wp:positionV>
                <wp:extent cx="2335530" cy="971550"/>
                <wp:effectExtent l="0" t="0" r="0" b="0"/>
                <wp:wrapTopAndBottom/>
                <wp:docPr id="20" name="Image 20" descr="J:\GRENeRA\Diaporamas\Images - logo\GxABT\Logo_ULiege_GxABT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GRENeRA\Diaporamas\Images - logo\GxABT\Logo_ULiege_GxABT_20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553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62262" w14:textId="77777777" w:rsidR="006F14E1" w:rsidRDefault="006F14E1" w:rsidP="00AD0638"/>
        <w:p w14:paraId="0791CD31" w14:textId="77777777" w:rsidR="006F14E1" w:rsidRDefault="006F14E1" w:rsidP="00AD0638"/>
        <w:p w14:paraId="72E8B411" w14:textId="2704AF2C" w:rsidR="004B16E4" w:rsidRDefault="006F14E1" w:rsidP="006F14E1">
          <w:pPr>
            <w:sectPr w:rsidR="004B16E4" w:rsidSect="006F14E1">
              <w:headerReference w:type="even" r:id="rId9"/>
              <w:headerReference w:type="default" r:id="rId10"/>
              <w:footerReference w:type="even" r:id="rId11"/>
              <w:footerReference w:type="default" r:id="rId12"/>
              <w:pgSz w:w="11906" w:h="16838"/>
              <w:pgMar w:top="1259" w:right="1287" w:bottom="1440" w:left="1440" w:header="709" w:footer="709" w:gutter="0"/>
              <w:pgNumType w:start="0"/>
              <w:cols w:space="720"/>
              <w:titlePg/>
              <w:docGrid w:linePitch="360"/>
            </w:sectPr>
          </w:pPr>
          <w:r>
            <w:rPr>
              <w:noProof/>
            </w:rPr>
            <mc:AlternateContent>
              <mc:Choice Requires="wps">
                <w:drawing>
                  <wp:anchor distT="0" distB="0" distL="114300" distR="114300" simplePos="0" relativeHeight="251658240" behindDoc="0" locked="0" layoutInCell="1" allowOverlap="1" wp14:anchorId="5F59F414" wp14:editId="53402E4B">
                    <wp:simplePos x="0" y="0"/>
                    <wp:positionH relativeFrom="margin">
                      <wp:align>right</wp:align>
                    </wp:positionH>
                    <wp:positionV relativeFrom="paragraph">
                      <wp:posOffset>138430</wp:posOffset>
                    </wp:positionV>
                    <wp:extent cx="5573395" cy="249936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5573395" cy="2499360"/>
                            </a:xfrm>
                            <a:prstGeom prst="rect">
                              <a:avLst/>
                            </a:prstGeom>
                            <a:solidFill>
                              <a:schemeClr val="lt1"/>
                            </a:solidFill>
                            <a:ln w="6350">
                              <a:noFill/>
                            </a:ln>
                          </wps:spPr>
                          <wps:txbx>
                            <w:txbxContent>
                              <w:p w14:paraId="3F49CD15" w14:textId="0E527A62" w:rsidR="00C42E0D" w:rsidRPr="009D3D65" w:rsidRDefault="004D47F6" w:rsidP="00AD0638">
                                <w:pPr>
                                  <w:pStyle w:val="Titre"/>
                                </w:pPr>
                                <w:r>
                                  <w:t xml:space="preserve">Mise à jour de l’application </w:t>
                                </w:r>
                                <w:proofErr w:type="spellStart"/>
                                <w:r>
                                  <w:t>Shiny</w:t>
                                </w:r>
                                <w:proofErr w:type="spellEnd"/>
                                <w:r>
                                  <w:t xml:space="preserve"> pour traiter les données </w:t>
                                </w:r>
                                <w:proofErr w:type="spellStart"/>
                                <w:r>
                                  <w:t>lysimétriques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5F59F414" id="Zone de texte 25" o:spid="_x0000_s1027" type="#_x0000_t202" style="position:absolute;left:0;text-align:left;margin-left:387.65pt;margin-top:10.9pt;width:438.85pt;height:196.8pt;z-index:251658240;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" fillcolor="white [3201]" stroked="f" strokeweight=".5pt">
                    <v:textbox>
                      <w:txbxContent>
                        <w:p w14:paraId="3F49CD15" w14:textId="0E527A62" w:rsidR="00C42E0D" w:rsidRPr="009D3D65" w:rsidRDefault="004D47F6" w:rsidP="00AD0638">
                          <w:pPr>
                            <w:pStyle w:val="Titre"/>
                          </w:pPr>
                          <w:r>
                            <w:t xml:space="preserve">Mise à jour de l’application </w:t>
                          </w:r>
                          <w:proofErr w:type="spellStart"/>
                          <w:r>
                            <w:t>Shiny</w:t>
                          </w:r>
                          <w:proofErr w:type="spellEnd"/>
                          <w:r>
                            <w:t xml:space="preserve"> pour traiter les données </w:t>
                          </w:r>
                          <w:proofErr w:type="spellStart"/>
                          <w:r>
                            <w:t>lysimétriques</w:t>
                          </w:r>
                          <w:proofErr w:type="spellEnd"/>
                        </w:p>
                      </w:txbxContent>
                    </v:textbox>
                    <w10:wrap anchorx="margin"/>
                  </v:shape>
                </w:pict>
              </mc:Fallback>
            </mc:AlternateContent>
          </w:r>
          <w:r w:rsidR="004D47F6">
            <w:rPr>
              <w:noProof/>
            </w:rPr>
            <w:drawing>
              <wp:anchor distT="0" distB="0" distL="114300" distR="114300" simplePos="0" relativeHeight="251661312" behindDoc="0" locked="0" layoutInCell="1" allowOverlap="1" wp14:anchorId="64101C8F" wp14:editId="2537BAA0">
                <wp:simplePos x="0" y="0"/>
                <wp:positionH relativeFrom="page">
                  <wp:align>center</wp:align>
                </wp:positionH>
                <wp:positionV relativeFrom="paragraph">
                  <wp:posOffset>3006090</wp:posOffset>
                </wp:positionV>
                <wp:extent cx="3009900" cy="1800225"/>
                <wp:effectExtent l="0" t="0" r="0" b="9525"/>
                <wp:wrapNone/>
                <wp:docPr id="30" name="Image 3" descr="logogren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 descr="logogrenera"/>
                        <pic:cNvPicPr>
                          <a:picLocks noChangeAspect="1"/>
                        </pic:cNvPicPr>
                      </pic:nvPicPr>
                      <pic:blipFill rotWithShape="1">
                        <a:blip r:embed="rId13" cstate="print">
                          <a:extLst>
                            <a:ext uri="{28A0092B-C50C-407E-A947-70E740481C1C}">
                              <a14:useLocalDpi xmlns:a14="http://schemas.microsoft.com/office/drawing/2010/main" val="0"/>
                            </a:ext>
                          </a:extLst>
                        </a:blip>
                        <a:srcRect l="4089" t="18585" r="9755" b="10678"/>
                        <a:stretch/>
                      </pic:blipFill>
                      <pic:spPr bwMode="auto">
                        <a:xfrm>
                          <a:off x="0" y="0"/>
                          <a:ext cx="3009900" cy="1800225"/>
                        </a:xfrm>
                        <a:prstGeom prst="rect">
                          <a:avLst/>
                        </a:prstGeom>
                        <a:noFill/>
                        <a:ln>
                          <a:noFill/>
                        </a:ln>
                        <a:extLst>
                          <a:ext uri="{53640926-AAD7-44D8-BBD7-CCE9431645EC}">
                            <a14:shadowObscured xmlns:a14="http://schemas.microsoft.com/office/drawing/2010/main"/>
                          </a:ext>
                        </a:extLst>
                      </pic:spPr>
                    </pic:pic>
                  </a:graphicData>
                </a:graphic>
              </wp:anchor>
            </w:drawing>
          </w:r>
        </w:p>
        <w:p w14:paraId="2F1C36EE" w14:textId="77777777" w:rsidR="00082AF4" w:rsidRPr="00082AF4" w:rsidRDefault="00082AF4" w:rsidP="00082AF4">
          <w:pPr>
            <w:ind w:right="70"/>
            <w:rPr>
              <w:color w:val="000000"/>
              <w:szCs w:val="22"/>
              <w:shd w:val="clear" w:color="auto" w:fill="FFFFFF"/>
              <w:lang w:val="fr-BE" w:eastAsia="fr-BE"/>
            </w:rPr>
          </w:pPr>
          <w:r w:rsidRPr="0016521F">
            <w:rPr>
              <w:b/>
              <w:bCs/>
              <w:sz w:val="28"/>
              <w:u w:val="single"/>
              <w:lang w:val="fr-BE"/>
            </w:rPr>
            <w:lastRenderedPageBreak/>
            <w:t>Table des matières</w:t>
          </w:r>
        </w:p>
        <w:p w14:paraId="5EA59ABB" w14:textId="1B59B152" w:rsidR="006413F5" w:rsidRDefault="00082AF4">
          <w:pPr>
            <w:pStyle w:val="TM1"/>
            <w:tabs>
              <w:tab w:val="left" w:pos="440"/>
              <w:tab w:val="right" w:leader="dot" w:pos="9169"/>
            </w:tabs>
            <w:rPr>
              <w:rFonts w:asciiTheme="minorHAnsi" w:eastAsiaTheme="minorEastAsia" w:hAnsiTheme="minorHAnsi" w:cstheme="minorBidi"/>
              <w:b w:val="0"/>
              <w:bCs w:val="0"/>
              <w:caps w:val="0"/>
              <w:noProof/>
              <w:kern w:val="2"/>
              <w:sz w:val="24"/>
              <w:lang w:val="fr-BE" w:eastAsia="fr-BE"/>
              <w14:ligatures w14:val="standardContextual"/>
            </w:rPr>
          </w:pPr>
          <w:r w:rsidRPr="0016521F">
            <w:fldChar w:fldCharType="begin"/>
          </w:r>
          <w:r w:rsidRPr="00AA07C5">
            <w:instrText xml:space="preserve"> TOC </w:instrText>
          </w:r>
          <w:r w:rsidRPr="0016521F">
            <w:fldChar w:fldCharType="separate"/>
          </w:r>
          <w:r w:rsidR="006413F5">
            <w:rPr>
              <w:noProof/>
            </w:rPr>
            <w:t>1.</w:t>
          </w:r>
          <w:r w:rsidR="006413F5">
            <w:rPr>
              <w:rFonts w:asciiTheme="minorHAnsi" w:eastAsiaTheme="minorEastAsia" w:hAnsiTheme="minorHAnsi" w:cstheme="minorBidi"/>
              <w:b w:val="0"/>
              <w:bCs w:val="0"/>
              <w:caps w:val="0"/>
              <w:noProof/>
              <w:kern w:val="2"/>
              <w:sz w:val="24"/>
              <w:lang w:val="fr-BE" w:eastAsia="fr-BE"/>
              <w14:ligatures w14:val="standardContextual"/>
            </w:rPr>
            <w:tab/>
          </w:r>
          <w:r w:rsidR="006413F5">
            <w:rPr>
              <w:noProof/>
            </w:rPr>
            <w:t>Introduction</w:t>
          </w:r>
          <w:r w:rsidR="006413F5">
            <w:rPr>
              <w:noProof/>
            </w:rPr>
            <w:tab/>
          </w:r>
          <w:r w:rsidR="006413F5">
            <w:rPr>
              <w:noProof/>
            </w:rPr>
            <w:fldChar w:fldCharType="begin"/>
          </w:r>
          <w:r w:rsidR="006413F5">
            <w:rPr>
              <w:noProof/>
            </w:rPr>
            <w:instrText xml:space="preserve"> PAGEREF _Toc164679432 \h </w:instrText>
          </w:r>
          <w:r w:rsidR="006413F5">
            <w:rPr>
              <w:noProof/>
            </w:rPr>
          </w:r>
          <w:r w:rsidR="006413F5">
            <w:rPr>
              <w:noProof/>
            </w:rPr>
            <w:fldChar w:fldCharType="separate"/>
          </w:r>
          <w:r w:rsidR="006413F5">
            <w:rPr>
              <w:noProof/>
            </w:rPr>
            <w:t>2</w:t>
          </w:r>
          <w:r w:rsidR="006413F5">
            <w:rPr>
              <w:noProof/>
            </w:rPr>
            <w:fldChar w:fldCharType="end"/>
          </w:r>
        </w:p>
        <w:p w14:paraId="122DEC00" w14:textId="6805CD8E" w:rsidR="006413F5" w:rsidRDefault="006413F5">
          <w:pPr>
            <w:pStyle w:val="TM1"/>
            <w:tabs>
              <w:tab w:val="left" w:pos="440"/>
              <w:tab w:val="right" w:leader="dot" w:pos="9169"/>
            </w:tabs>
            <w:rPr>
              <w:rFonts w:asciiTheme="minorHAnsi" w:eastAsiaTheme="minorEastAsia" w:hAnsiTheme="minorHAnsi" w:cstheme="minorBidi"/>
              <w:b w:val="0"/>
              <w:bCs w:val="0"/>
              <w:caps w:val="0"/>
              <w:noProof/>
              <w:kern w:val="2"/>
              <w:sz w:val="24"/>
              <w:lang w:val="fr-BE" w:eastAsia="fr-BE"/>
              <w14:ligatures w14:val="standardContextual"/>
            </w:rPr>
          </w:pPr>
          <w:r>
            <w:rPr>
              <w:noProof/>
            </w:rPr>
            <w:t>2.</w:t>
          </w:r>
          <w:r>
            <w:rPr>
              <w:rFonts w:asciiTheme="minorHAnsi" w:eastAsiaTheme="minorEastAsia" w:hAnsiTheme="minorHAnsi" w:cstheme="minorBidi"/>
              <w:b w:val="0"/>
              <w:bCs w:val="0"/>
              <w:caps w:val="0"/>
              <w:noProof/>
              <w:kern w:val="2"/>
              <w:sz w:val="24"/>
              <w:lang w:val="fr-BE" w:eastAsia="fr-BE"/>
              <w14:ligatures w14:val="standardContextual"/>
            </w:rPr>
            <w:tab/>
          </w:r>
          <w:r>
            <w:rPr>
              <w:noProof/>
            </w:rPr>
            <w:t>Mise à jour</w:t>
          </w:r>
          <w:r>
            <w:rPr>
              <w:noProof/>
            </w:rPr>
            <w:tab/>
          </w:r>
          <w:r>
            <w:rPr>
              <w:noProof/>
            </w:rPr>
            <w:fldChar w:fldCharType="begin"/>
          </w:r>
          <w:r>
            <w:rPr>
              <w:noProof/>
            </w:rPr>
            <w:instrText xml:space="preserve"> PAGEREF _Toc164679433 \h </w:instrText>
          </w:r>
          <w:r>
            <w:rPr>
              <w:noProof/>
            </w:rPr>
          </w:r>
          <w:r>
            <w:rPr>
              <w:noProof/>
            </w:rPr>
            <w:fldChar w:fldCharType="separate"/>
          </w:r>
          <w:r>
            <w:rPr>
              <w:noProof/>
            </w:rPr>
            <w:t>3</w:t>
          </w:r>
          <w:r>
            <w:rPr>
              <w:noProof/>
            </w:rPr>
            <w:fldChar w:fldCharType="end"/>
          </w:r>
        </w:p>
        <w:p w14:paraId="06C37D57" w14:textId="72D99087" w:rsidR="006413F5" w:rsidRDefault="006413F5">
          <w:pPr>
            <w:pStyle w:val="TM2"/>
            <w:tabs>
              <w:tab w:val="left" w:pos="880"/>
              <w:tab w:val="right" w:leader="dot" w:pos="9169"/>
            </w:tabs>
            <w:rPr>
              <w:rFonts w:asciiTheme="minorHAnsi" w:eastAsiaTheme="minorEastAsia" w:hAnsiTheme="minorHAnsi" w:cstheme="minorBidi"/>
              <w:smallCaps w:val="0"/>
              <w:noProof/>
              <w:kern w:val="2"/>
              <w:sz w:val="24"/>
              <w:lang w:val="fr-BE" w:eastAsia="fr-BE"/>
              <w14:ligatures w14:val="standardContextual"/>
            </w:rPr>
          </w:pPr>
          <w:r w:rsidRPr="00DA17A4">
            <w:rPr>
              <w:noProof/>
            </w:rPr>
            <w:t>2.1.</w:t>
          </w:r>
          <w:r>
            <w:rPr>
              <w:rFonts w:asciiTheme="minorHAnsi" w:eastAsiaTheme="minorEastAsia" w:hAnsiTheme="minorHAnsi" w:cstheme="minorBidi"/>
              <w:smallCaps w:val="0"/>
              <w:noProof/>
              <w:kern w:val="2"/>
              <w:sz w:val="24"/>
              <w:lang w:val="fr-BE" w:eastAsia="fr-BE"/>
              <w14:ligatures w14:val="standardContextual"/>
            </w:rPr>
            <w:tab/>
          </w:r>
          <w:r>
            <w:rPr>
              <w:noProof/>
            </w:rPr>
            <w:t>Base de données : Lysimètres Analyses</w:t>
          </w:r>
          <w:r>
            <w:rPr>
              <w:noProof/>
            </w:rPr>
            <w:tab/>
          </w:r>
          <w:r>
            <w:rPr>
              <w:noProof/>
            </w:rPr>
            <w:fldChar w:fldCharType="begin"/>
          </w:r>
          <w:r>
            <w:rPr>
              <w:noProof/>
            </w:rPr>
            <w:instrText xml:space="preserve"> PAGEREF _Toc164679434 \h </w:instrText>
          </w:r>
          <w:r>
            <w:rPr>
              <w:noProof/>
            </w:rPr>
          </w:r>
          <w:r>
            <w:rPr>
              <w:noProof/>
            </w:rPr>
            <w:fldChar w:fldCharType="separate"/>
          </w:r>
          <w:r>
            <w:rPr>
              <w:noProof/>
            </w:rPr>
            <w:t>3</w:t>
          </w:r>
          <w:r>
            <w:rPr>
              <w:noProof/>
            </w:rPr>
            <w:fldChar w:fldCharType="end"/>
          </w:r>
        </w:p>
        <w:p w14:paraId="14AC3512" w14:textId="21EA179A"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2.1.1.</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Les tables (presque) invariables</w:t>
          </w:r>
          <w:r>
            <w:rPr>
              <w:noProof/>
            </w:rPr>
            <w:tab/>
          </w:r>
          <w:r>
            <w:rPr>
              <w:noProof/>
            </w:rPr>
            <w:fldChar w:fldCharType="begin"/>
          </w:r>
          <w:r>
            <w:rPr>
              <w:noProof/>
            </w:rPr>
            <w:instrText xml:space="preserve"> PAGEREF _Toc164679435 \h </w:instrText>
          </w:r>
          <w:r>
            <w:rPr>
              <w:noProof/>
            </w:rPr>
          </w:r>
          <w:r>
            <w:rPr>
              <w:noProof/>
            </w:rPr>
            <w:fldChar w:fldCharType="separate"/>
          </w:r>
          <w:r>
            <w:rPr>
              <w:noProof/>
            </w:rPr>
            <w:t>3</w:t>
          </w:r>
          <w:r>
            <w:rPr>
              <w:noProof/>
            </w:rPr>
            <w:fldChar w:fldCharType="end"/>
          </w:r>
        </w:p>
        <w:p w14:paraId="2D7CAB70" w14:textId="678C4B71"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2.1.2.</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La table Drainage</w:t>
          </w:r>
          <w:r>
            <w:rPr>
              <w:noProof/>
            </w:rPr>
            <w:tab/>
          </w:r>
          <w:r>
            <w:rPr>
              <w:noProof/>
            </w:rPr>
            <w:fldChar w:fldCharType="begin"/>
          </w:r>
          <w:r>
            <w:rPr>
              <w:noProof/>
            </w:rPr>
            <w:instrText xml:space="preserve"> PAGEREF _Toc164679436 \h </w:instrText>
          </w:r>
          <w:r>
            <w:rPr>
              <w:noProof/>
            </w:rPr>
          </w:r>
          <w:r>
            <w:rPr>
              <w:noProof/>
            </w:rPr>
            <w:fldChar w:fldCharType="separate"/>
          </w:r>
          <w:r>
            <w:rPr>
              <w:noProof/>
            </w:rPr>
            <w:t>3</w:t>
          </w:r>
          <w:r>
            <w:rPr>
              <w:noProof/>
            </w:rPr>
            <w:fldChar w:fldCharType="end"/>
          </w:r>
        </w:p>
        <w:p w14:paraId="22C9AE7F" w14:textId="39754220"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2.1.3.</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La table Irrigation</w:t>
          </w:r>
          <w:r>
            <w:rPr>
              <w:noProof/>
            </w:rPr>
            <w:tab/>
          </w:r>
          <w:r>
            <w:rPr>
              <w:noProof/>
            </w:rPr>
            <w:fldChar w:fldCharType="begin"/>
          </w:r>
          <w:r>
            <w:rPr>
              <w:noProof/>
            </w:rPr>
            <w:instrText xml:space="preserve"> PAGEREF _Toc164679437 \h </w:instrText>
          </w:r>
          <w:r>
            <w:rPr>
              <w:noProof/>
            </w:rPr>
          </w:r>
          <w:r>
            <w:rPr>
              <w:noProof/>
            </w:rPr>
            <w:fldChar w:fldCharType="separate"/>
          </w:r>
          <w:r>
            <w:rPr>
              <w:noProof/>
            </w:rPr>
            <w:t>3</w:t>
          </w:r>
          <w:r>
            <w:rPr>
              <w:noProof/>
            </w:rPr>
            <w:fldChar w:fldCharType="end"/>
          </w:r>
        </w:p>
        <w:p w14:paraId="2E380A91" w14:textId="7B7D0DA6"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2.1.4.</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La table PPP, requêtes liées à cette table et RelationMereFille</w:t>
          </w:r>
          <w:r>
            <w:rPr>
              <w:noProof/>
            </w:rPr>
            <w:tab/>
          </w:r>
          <w:r>
            <w:rPr>
              <w:noProof/>
            </w:rPr>
            <w:fldChar w:fldCharType="begin"/>
          </w:r>
          <w:r>
            <w:rPr>
              <w:noProof/>
            </w:rPr>
            <w:instrText xml:space="preserve"> PAGEREF _Toc164679438 \h </w:instrText>
          </w:r>
          <w:r>
            <w:rPr>
              <w:noProof/>
            </w:rPr>
          </w:r>
          <w:r>
            <w:rPr>
              <w:noProof/>
            </w:rPr>
            <w:fldChar w:fldCharType="separate"/>
          </w:r>
          <w:r>
            <w:rPr>
              <w:noProof/>
            </w:rPr>
            <w:t>6</w:t>
          </w:r>
          <w:r>
            <w:rPr>
              <w:noProof/>
            </w:rPr>
            <w:fldChar w:fldCharType="end"/>
          </w:r>
        </w:p>
        <w:p w14:paraId="36FA1AA4" w14:textId="12833B0C"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2.1.5.</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Les tables Table_jointure_BaseDonneesApplication_et_Analyses_MA et Table_jointure_BaseDonneesApplication_et_Analyses_Parcelles</w:t>
          </w:r>
          <w:r>
            <w:rPr>
              <w:noProof/>
            </w:rPr>
            <w:tab/>
          </w:r>
          <w:r>
            <w:rPr>
              <w:noProof/>
            </w:rPr>
            <w:fldChar w:fldCharType="begin"/>
          </w:r>
          <w:r>
            <w:rPr>
              <w:noProof/>
            </w:rPr>
            <w:instrText xml:space="preserve"> PAGEREF _Toc164679439 \h </w:instrText>
          </w:r>
          <w:r>
            <w:rPr>
              <w:noProof/>
            </w:rPr>
          </w:r>
          <w:r>
            <w:rPr>
              <w:noProof/>
            </w:rPr>
            <w:fldChar w:fldCharType="separate"/>
          </w:r>
          <w:r>
            <w:rPr>
              <w:noProof/>
            </w:rPr>
            <w:t>6</w:t>
          </w:r>
          <w:r>
            <w:rPr>
              <w:noProof/>
            </w:rPr>
            <w:fldChar w:fldCharType="end"/>
          </w:r>
        </w:p>
        <w:p w14:paraId="33DCE7BC" w14:textId="089565E4"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2.1.1.</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Encodage des analyses d’eau</w:t>
          </w:r>
          <w:r>
            <w:rPr>
              <w:noProof/>
            </w:rPr>
            <w:tab/>
          </w:r>
          <w:r>
            <w:rPr>
              <w:noProof/>
            </w:rPr>
            <w:fldChar w:fldCharType="begin"/>
          </w:r>
          <w:r>
            <w:rPr>
              <w:noProof/>
            </w:rPr>
            <w:instrText xml:space="preserve"> PAGEREF _Toc164679440 \h </w:instrText>
          </w:r>
          <w:r>
            <w:rPr>
              <w:noProof/>
            </w:rPr>
          </w:r>
          <w:r>
            <w:rPr>
              <w:noProof/>
            </w:rPr>
            <w:fldChar w:fldCharType="separate"/>
          </w:r>
          <w:r>
            <w:rPr>
              <w:noProof/>
            </w:rPr>
            <w:t>7</w:t>
          </w:r>
          <w:r>
            <w:rPr>
              <w:noProof/>
            </w:rPr>
            <w:fldChar w:fldCharType="end"/>
          </w:r>
        </w:p>
        <w:p w14:paraId="3CB2EF30" w14:textId="529A6466"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2.1.2.</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Encodage des analyses de sols</w:t>
          </w:r>
          <w:r>
            <w:rPr>
              <w:noProof/>
            </w:rPr>
            <w:tab/>
          </w:r>
          <w:r>
            <w:rPr>
              <w:noProof/>
            </w:rPr>
            <w:fldChar w:fldCharType="begin"/>
          </w:r>
          <w:r>
            <w:rPr>
              <w:noProof/>
            </w:rPr>
            <w:instrText xml:space="preserve"> PAGEREF _Toc164679441 \h </w:instrText>
          </w:r>
          <w:r>
            <w:rPr>
              <w:noProof/>
            </w:rPr>
          </w:r>
          <w:r>
            <w:rPr>
              <w:noProof/>
            </w:rPr>
            <w:fldChar w:fldCharType="separate"/>
          </w:r>
          <w:r>
            <w:rPr>
              <w:noProof/>
            </w:rPr>
            <w:t>8</w:t>
          </w:r>
          <w:r>
            <w:rPr>
              <w:noProof/>
            </w:rPr>
            <w:fldChar w:fldCharType="end"/>
          </w:r>
        </w:p>
        <w:p w14:paraId="378EE0C0" w14:textId="132FAFFF" w:rsidR="006413F5" w:rsidRDefault="006413F5">
          <w:pPr>
            <w:pStyle w:val="TM2"/>
            <w:tabs>
              <w:tab w:val="left" w:pos="880"/>
              <w:tab w:val="right" w:leader="dot" w:pos="9169"/>
            </w:tabs>
            <w:rPr>
              <w:rFonts w:asciiTheme="minorHAnsi" w:eastAsiaTheme="minorEastAsia" w:hAnsiTheme="minorHAnsi" w:cstheme="minorBidi"/>
              <w:smallCaps w:val="0"/>
              <w:noProof/>
              <w:kern w:val="2"/>
              <w:sz w:val="24"/>
              <w:lang w:val="fr-BE" w:eastAsia="fr-BE"/>
              <w14:ligatures w14:val="standardContextual"/>
            </w:rPr>
          </w:pPr>
          <w:r w:rsidRPr="00DA17A4">
            <w:rPr>
              <w:noProof/>
            </w:rPr>
            <w:t>2.2.</w:t>
          </w:r>
          <w:r>
            <w:rPr>
              <w:rFonts w:asciiTheme="minorHAnsi" w:eastAsiaTheme="minorEastAsia" w:hAnsiTheme="minorHAnsi" w:cstheme="minorBidi"/>
              <w:smallCaps w:val="0"/>
              <w:noProof/>
              <w:kern w:val="2"/>
              <w:sz w:val="24"/>
              <w:lang w:val="fr-BE" w:eastAsia="fr-BE"/>
              <w14:ligatures w14:val="standardContextual"/>
            </w:rPr>
            <w:tab/>
          </w:r>
          <w:r>
            <w:rPr>
              <w:noProof/>
            </w:rPr>
            <w:t>Base de données : Applications pesticides</w:t>
          </w:r>
          <w:r>
            <w:rPr>
              <w:noProof/>
            </w:rPr>
            <w:tab/>
          </w:r>
          <w:r>
            <w:rPr>
              <w:noProof/>
            </w:rPr>
            <w:fldChar w:fldCharType="begin"/>
          </w:r>
          <w:r>
            <w:rPr>
              <w:noProof/>
            </w:rPr>
            <w:instrText xml:space="preserve"> PAGEREF _Toc164679442 \h </w:instrText>
          </w:r>
          <w:r>
            <w:rPr>
              <w:noProof/>
            </w:rPr>
          </w:r>
          <w:r>
            <w:rPr>
              <w:noProof/>
            </w:rPr>
            <w:fldChar w:fldCharType="separate"/>
          </w:r>
          <w:r>
            <w:rPr>
              <w:noProof/>
            </w:rPr>
            <w:t>9</w:t>
          </w:r>
          <w:r>
            <w:rPr>
              <w:noProof/>
            </w:rPr>
            <w:fldChar w:fldCharType="end"/>
          </w:r>
        </w:p>
        <w:p w14:paraId="7F50F732" w14:textId="6422CE59"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2.2.1.</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La table Historique Parcelle</w:t>
          </w:r>
          <w:r>
            <w:rPr>
              <w:noProof/>
            </w:rPr>
            <w:tab/>
          </w:r>
          <w:r>
            <w:rPr>
              <w:noProof/>
            </w:rPr>
            <w:fldChar w:fldCharType="begin"/>
          </w:r>
          <w:r>
            <w:rPr>
              <w:noProof/>
            </w:rPr>
            <w:instrText xml:space="preserve"> PAGEREF _Toc164679443 \h </w:instrText>
          </w:r>
          <w:r>
            <w:rPr>
              <w:noProof/>
            </w:rPr>
          </w:r>
          <w:r>
            <w:rPr>
              <w:noProof/>
            </w:rPr>
            <w:fldChar w:fldCharType="separate"/>
          </w:r>
          <w:r>
            <w:rPr>
              <w:noProof/>
            </w:rPr>
            <w:t>10</w:t>
          </w:r>
          <w:r>
            <w:rPr>
              <w:noProof/>
            </w:rPr>
            <w:fldChar w:fldCharType="end"/>
          </w:r>
        </w:p>
        <w:p w14:paraId="60282403" w14:textId="5C459EF4"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2.2.2.</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Les tables Liste_Cu, Liste_MA, Liste_Pa_</w:t>
          </w:r>
          <w:r>
            <w:rPr>
              <w:noProof/>
            </w:rPr>
            <w:tab/>
          </w:r>
          <w:r>
            <w:rPr>
              <w:noProof/>
            </w:rPr>
            <w:fldChar w:fldCharType="begin"/>
          </w:r>
          <w:r>
            <w:rPr>
              <w:noProof/>
            </w:rPr>
            <w:instrText xml:space="preserve"> PAGEREF _Toc164679444 \h </w:instrText>
          </w:r>
          <w:r>
            <w:rPr>
              <w:noProof/>
            </w:rPr>
          </w:r>
          <w:r>
            <w:rPr>
              <w:noProof/>
            </w:rPr>
            <w:fldChar w:fldCharType="separate"/>
          </w:r>
          <w:r>
            <w:rPr>
              <w:noProof/>
            </w:rPr>
            <w:t>10</w:t>
          </w:r>
          <w:r>
            <w:rPr>
              <w:noProof/>
            </w:rPr>
            <w:fldChar w:fldCharType="end"/>
          </w:r>
        </w:p>
        <w:p w14:paraId="7EFA61D3" w14:textId="0ED29131"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2.2.3.</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Le formulaire Liste_Pr</w:t>
          </w:r>
          <w:r>
            <w:rPr>
              <w:noProof/>
            </w:rPr>
            <w:tab/>
          </w:r>
          <w:r>
            <w:rPr>
              <w:noProof/>
            </w:rPr>
            <w:fldChar w:fldCharType="begin"/>
          </w:r>
          <w:r>
            <w:rPr>
              <w:noProof/>
            </w:rPr>
            <w:instrText xml:space="preserve"> PAGEREF _Toc164679445 \h </w:instrText>
          </w:r>
          <w:r>
            <w:rPr>
              <w:noProof/>
            </w:rPr>
          </w:r>
          <w:r>
            <w:rPr>
              <w:noProof/>
            </w:rPr>
            <w:fldChar w:fldCharType="separate"/>
          </w:r>
          <w:r>
            <w:rPr>
              <w:noProof/>
            </w:rPr>
            <w:t>10</w:t>
          </w:r>
          <w:r>
            <w:rPr>
              <w:noProof/>
            </w:rPr>
            <w:fldChar w:fldCharType="end"/>
          </w:r>
        </w:p>
        <w:p w14:paraId="6687DA94" w14:textId="32F7C6BE"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2.2.4.</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Le formulaire Historique Parcelle</w:t>
          </w:r>
          <w:r>
            <w:rPr>
              <w:noProof/>
            </w:rPr>
            <w:tab/>
          </w:r>
          <w:r>
            <w:rPr>
              <w:noProof/>
            </w:rPr>
            <w:fldChar w:fldCharType="begin"/>
          </w:r>
          <w:r>
            <w:rPr>
              <w:noProof/>
            </w:rPr>
            <w:instrText xml:space="preserve"> PAGEREF _Toc164679446 \h </w:instrText>
          </w:r>
          <w:r>
            <w:rPr>
              <w:noProof/>
            </w:rPr>
          </w:r>
          <w:r>
            <w:rPr>
              <w:noProof/>
            </w:rPr>
            <w:fldChar w:fldCharType="separate"/>
          </w:r>
          <w:r>
            <w:rPr>
              <w:noProof/>
            </w:rPr>
            <w:t>10</w:t>
          </w:r>
          <w:r>
            <w:rPr>
              <w:noProof/>
            </w:rPr>
            <w:fldChar w:fldCharType="end"/>
          </w:r>
        </w:p>
        <w:p w14:paraId="04D95495" w14:textId="43A59788" w:rsidR="006413F5" w:rsidRDefault="006413F5">
          <w:pPr>
            <w:pStyle w:val="TM2"/>
            <w:tabs>
              <w:tab w:val="left" w:pos="880"/>
              <w:tab w:val="right" w:leader="dot" w:pos="9169"/>
            </w:tabs>
            <w:rPr>
              <w:rFonts w:asciiTheme="minorHAnsi" w:eastAsiaTheme="minorEastAsia" w:hAnsiTheme="minorHAnsi" w:cstheme="minorBidi"/>
              <w:smallCaps w:val="0"/>
              <w:noProof/>
              <w:kern w:val="2"/>
              <w:sz w:val="24"/>
              <w:lang w:val="fr-BE" w:eastAsia="fr-BE"/>
              <w14:ligatures w14:val="standardContextual"/>
            </w:rPr>
          </w:pPr>
          <w:r w:rsidRPr="00DA17A4">
            <w:rPr>
              <w:noProof/>
            </w:rPr>
            <w:t>2.3.</w:t>
          </w:r>
          <w:r>
            <w:rPr>
              <w:rFonts w:asciiTheme="minorHAnsi" w:eastAsiaTheme="minorEastAsia" w:hAnsiTheme="minorHAnsi" w:cstheme="minorBidi"/>
              <w:smallCaps w:val="0"/>
              <w:noProof/>
              <w:kern w:val="2"/>
              <w:sz w:val="24"/>
              <w:lang w:val="fr-BE" w:eastAsia="fr-BE"/>
              <w14:ligatures w14:val="standardContextual"/>
            </w:rPr>
            <w:tab/>
          </w:r>
          <w:r>
            <w:rPr>
              <w:noProof/>
            </w:rPr>
            <w:t>Mise à jour des données dans les applications « shiny / Lysimètres »</w:t>
          </w:r>
          <w:r>
            <w:rPr>
              <w:noProof/>
            </w:rPr>
            <w:tab/>
          </w:r>
          <w:r>
            <w:rPr>
              <w:noProof/>
            </w:rPr>
            <w:fldChar w:fldCharType="begin"/>
          </w:r>
          <w:r>
            <w:rPr>
              <w:noProof/>
            </w:rPr>
            <w:instrText xml:space="preserve"> PAGEREF _Toc164679447 \h </w:instrText>
          </w:r>
          <w:r>
            <w:rPr>
              <w:noProof/>
            </w:rPr>
          </w:r>
          <w:r>
            <w:rPr>
              <w:noProof/>
            </w:rPr>
            <w:fldChar w:fldCharType="separate"/>
          </w:r>
          <w:r>
            <w:rPr>
              <w:noProof/>
            </w:rPr>
            <w:t>10</w:t>
          </w:r>
          <w:r>
            <w:rPr>
              <w:noProof/>
            </w:rPr>
            <w:fldChar w:fldCharType="end"/>
          </w:r>
        </w:p>
        <w:p w14:paraId="208E926D" w14:textId="6A9A49DE"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2.3.1.</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Préalable 1</w:t>
          </w:r>
          <w:r>
            <w:rPr>
              <w:noProof/>
            </w:rPr>
            <w:tab/>
          </w:r>
          <w:r>
            <w:rPr>
              <w:noProof/>
            </w:rPr>
            <w:fldChar w:fldCharType="begin"/>
          </w:r>
          <w:r>
            <w:rPr>
              <w:noProof/>
            </w:rPr>
            <w:instrText xml:space="preserve"> PAGEREF _Toc164679448 \h </w:instrText>
          </w:r>
          <w:r>
            <w:rPr>
              <w:noProof/>
            </w:rPr>
          </w:r>
          <w:r>
            <w:rPr>
              <w:noProof/>
            </w:rPr>
            <w:fldChar w:fldCharType="separate"/>
          </w:r>
          <w:r>
            <w:rPr>
              <w:noProof/>
            </w:rPr>
            <w:t>10</w:t>
          </w:r>
          <w:r>
            <w:rPr>
              <w:noProof/>
            </w:rPr>
            <w:fldChar w:fldCharType="end"/>
          </w:r>
        </w:p>
        <w:p w14:paraId="18941F37" w14:textId="6984543B"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2.3.1.</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Préalable 2</w:t>
          </w:r>
          <w:r>
            <w:rPr>
              <w:noProof/>
            </w:rPr>
            <w:tab/>
          </w:r>
          <w:r>
            <w:rPr>
              <w:noProof/>
            </w:rPr>
            <w:fldChar w:fldCharType="begin"/>
          </w:r>
          <w:r>
            <w:rPr>
              <w:noProof/>
            </w:rPr>
            <w:instrText xml:space="preserve"> PAGEREF _Toc164679449 \h </w:instrText>
          </w:r>
          <w:r>
            <w:rPr>
              <w:noProof/>
            </w:rPr>
          </w:r>
          <w:r>
            <w:rPr>
              <w:noProof/>
            </w:rPr>
            <w:fldChar w:fldCharType="separate"/>
          </w:r>
          <w:r>
            <w:rPr>
              <w:noProof/>
            </w:rPr>
            <w:t>12</w:t>
          </w:r>
          <w:r>
            <w:rPr>
              <w:noProof/>
            </w:rPr>
            <w:fldChar w:fldCharType="end"/>
          </w:r>
        </w:p>
        <w:p w14:paraId="057E3CA1" w14:textId="628D0010"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2.3.2.</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Mise à jour des données de l’application</w:t>
          </w:r>
          <w:r>
            <w:rPr>
              <w:noProof/>
            </w:rPr>
            <w:tab/>
          </w:r>
          <w:r>
            <w:rPr>
              <w:noProof/>
            </w:rPr>
            <w:fldChar w:fldCharType="begin"/>
          </w:r>
          <w:r>
            <w:rPr>
              <w:noProof/>
            </w:rPr>
            <w:instrText xml:space="preserve"> PAGEREF _Toc164679450 \h </w:instrText>
          </w:r>
          <w:r>
            <w:rPr>
              <w:noProof/>
            </w:rPr>
          </w:r>
          <w:r>
            <w:rPr>
              <w:noProof/>
            </w:rPr>
            <w:fldChar w:fldCharType="separate"/>
          </w:r>
          <w:r>
            <w:rPr>
              <w:noProof/>
            </w:rPr>
            <w:t>12</w:t>
          </w:r>
          <w:r>
            <w:rPr>
              <w:noProof/>
            </w:rPr>
            <w:fldChar w:fldCharType="end"/>
          </w:r>
        </w:p>
        <w:p w14:paraId="56E89014" w14:textId="3095CF1D" w:rsidR="006413F5" w:rsidRDefault="006413F5">
          <w:pPr>
            <w:pStyle w:val="TM3"/>
            <w:tabs>
              <w:tab w:val="left" w:pos="1320"/>
              <w:tab w:val="right" w:leader="dot" w:pos="9169"/>
            </w:tabs>
            <w:rPr>
              <w:rFonts w:asciiTheme="minorHAnsi" w:eastAsiaTheme="minorEastAsia" w:hAnsiTheme="minorHAnsi" w:cstheme="minorBidi"/>
              <w:i w:val="0"/>
              <w:iCs w:val="0"/>
              <w:noProof/>
              <w:kern w:val="2"/>
              <w:sz w:val="24"/>
              <w:lang w:val="fr-BE" w:eastAsia="fr-BE"/>
              <w14:ligatures w14:val="standardContextual"/>
            </w:rPr>
          </w:pPr>
          <w:r w:rsidRPr="00DA17A4">
            <w:rPr>
              <w:noProof/>
              <w:lang w:val="fr-BE"/>
            </w:rPr>
            <w:t>2.3.3.</w:t>
          </w:r>
          <w:r>
            <w:rPr>
              <w:rFonts w:asciiTheme="minorHAnsi" w:eastAsiaTheme="minorEastAsia" w:hAnsiTheme="minorHAnsi" w:cstheme="minorBidi"/>
              <w:i w:val="0"/>
              <w:iCs w:val="0"/>
              <w:noProof/>
              <w:kern w:val="2"/>
              <w:sz w:val="24"/>
              <w:lang w:val="fr-BE" w:eastAsia="fr-BE"/>
              <w14:ligatures w14:val="standardContextual"/>
            </w:rPr>
            <w:tab/>
          </w:r>
          <w:r w:rsidRPr="00DA17A4">
            <w:rPr>
              <w:noProof/>
              <w:lang w:val="fr-BE"/>
            </w:rPr>
            <w:t>Dernière étape</w:t>
          </w:r>
          <w:r>
            <w:rPr>
              <w:noProof/>
            </w:rPr>
            <w:tab/>
          </w:r>
          <w:r>
            <w:rPr>
              <w:noProof/>
            </w:rPr>
            <w:fldChar w:fldCharType="begin"/>
          </w:r>
          <w:r>
            <w:rPr>
              <w:noProof/>
            </w:rPr>
            <w:instrText xml:space="preserve"> PAGEREF _Toc164679451 \h </w:instrText>
          </w:r>
          <w:r>
            <w:rPr>
              <w:noProof/>
            </w:rPr>
          </w:r>
          <w:r>
            <w:rPr>
              <w:noProof/>
            </w:rPr>
            <w:fldChar w:fldCharType="separate"/>
          </w:r>
          <w:r>
            <w:rPr>
              <w:noProof/>
            </w:rPr>
            <w:t>13</w:t>
          </w:r>
          <w:r>
            <w:rPr>
              <w:noProof/>
            </w:rPr>
            <w:fldChar w:fldCharType="end"/>
          </w:r>
        </w:p>
        <w:p w14:paraId="32EC33D2" w14:textId="29E91736" w:rsidR="006413F5" w:rsidRDefault="006413F5">
          <w:pPr>
            <w:pStyle w:val="TM1"/>
            <w:tabs>
              <w:tab w:val="left" w:pos="440"/>
              <w:tab w:val="right" w:leader="dot" w:pos="9169"/>
            </w:tabs>
            <w:rPr>
              <w:rFonts w:asciiTheme="minorHAnsi" w:eastAsiaTheme="minorEastAsia" w:hAnsiTheme="minorHAnsi" w:cstheme="minorBidi"/>
              <w:b w:val="0"/>
              <w:bCs w:val="0"/>
              <w:caps w:val="0"/>
              <w:noProof/>
              <w:kern w:val="2"/>
              <w:sz w:val="24"/>
              <w:lang w:val="fr-BE" w:eastAsia="fr-BE"/>
              <w14:ligatures w14:val="standardContextual"/>
            </w:rPr>
          </w:pPr>
          <w:r w:rsidRPr="00DA17A4">
            <w:rPr>
              <w:noProof/>
              <w:lang w:val="fr-BE"/>
            </w:rPr>
            <w:t>3.</w:t>
          </w:r>
          <w:r>
            <w:rPr>
              <w:rFonts w:asciiTheme="minorHAnsi" w:eastAsiaTheme="minorEastAsia" w:hAnsiTheme="minorHAnsi" w:cstheme="minorBidi"/>
              <w:b w:val="0"/>
              <w:bCs w:val="0"/>
              <w:caps w:val="0"/>
              <w:noProof/>
              <w:kern w:val="2"/>
              <w:sz w:val="24"/>
              <w:lang w:val="fr-BE" w:eastAsia="fr-BE"/>
              <w14:ligatures w14:val="standardContextual"/>
            </w:rPr>
            <w:tab/>
          </w:r>
          <w:r w:rsidRPr="00DA17A4">
            <w:rPr>
              <w:noProof/>
              <w:lang w:val="fr-BE"/>
            </w:rPr>
            <w:t>Conclusion</w:t>
          </w:r>
          <w:r>
            <w:rPr>
              <w:noProof/>
            </w:rPr>
            <w:tab/>
          </w:r>
          <w:r>
            <w:rPr>
              <w:noProof/>
            </w:rPr>
            <w:fldChar w:fldCharType="begin"/>
          </w:r>
          <w:r>
            <w:rPr>
              <w:noProof/>
            </w:rPr>
            <w:instrText xml:space="preserve"> PAGEREF _Toc164679452 \h </w:instrText>
          </w:r>
          <w:r>
            <w:rPr>
              <w:noProof/>
            </w:rPr>
          </w:r>
          <w:r>
            <w:rPr>
              <w:noProof/>
            </w:rPr>
            <w:fldChar w:fldCharType="separate"/>
          </w:r>
          <w:r>
            <w:rPr>
              <w:noProof/>
            </w:rPr>
            <w:t>14</w:t>
          </w:r>
          <w:r>
            <w:rPr>
              <w:noProof/>
            </w:rPr>
            <w:fldChar w:fldCharType="end"/>
          </w:r>
        </w:p>
        <w:p w14:paraId="1D999976" w14:textId="2A8CCFFD" w:rsidR="004B16E4" w:rsidRPr="00082AF4" w:rsidRDefault="00082AF4" w:rsidP="00082AF4">
          <w:pPr>
            <w:ind w:right="70"/>
            <w:rPr>
              <w:b/>
              <w:bCs/>
              <w:sz w:val="28"/>
              <w:u w:val="single"/>
              <w:lang w:val="fr-BE"/>
            </w:rPr>
          </w:pPr>
          <w:r w:rsidRPr="0016521F">
            <w:fldChar w:fldCharType="end"/>
          </w:r>
        </w:p>
      </w:sdtContent>
    </w:sdt>
    <w:p w14:paraId="28A10488" w14:textId="77777777" w:rsidR="004B16E4" w:rsidRDefault="004B16E4">
      <w:pPr>
        <w:suppressAutoHyphens w:val="0"/>
        <w:spacing w:after="0"/>
        <w:jc w:val="left"/>
      </w:pPr>
      <w:r>
        <w:br w:type="page"/>
      </w:r>
    </w:p>
    <w:p w14:paraId="4437A5E1" w14:textId="77777777" w:rsidR="000A7C2B" w:rsidRDefault="000A7C2B" w:rsidP="000A7C2B">
      <w:pPr>
        <w:pStyle w:val="Titre1"/>
      </w:pPr>
      <w:bookmarkStart w:id="1" w:name="_Toc164679432"/>
      <w:r>
        <w:lastRenderedPageBreak/>
        <w:t>Introduction</w:t>
      </w:r>
      <w:bookmarkEnd w:id="1"/>
    </w:p>
    <w:p w14:paraId="23B463C5" w14:textId="2DC65B38" w:rsidR="00DF415C" w:rsidRDefault="00DF415C" w:rsidP="00A91A3C">
      <w:pPr>
        <w:rPr>
          <w:lang w:val="fr-BE"/>
        </w:rPr>
      </w:pPr>
      <w:r>
        <w:rPr>
          <w:lang w:val="fr-BE"/>
        </w:rPr>
        <w:t>Des applications « </w:t>
      </w:r>
      <w:proofErr w:type="spellStart"/>
      <w:r>
        <w:rPr>
          <w:lang w:val="fr-BE"/>
        </w:rPr>
        <w:t>Shiny</w:t>
      </w:r>
      <w:proofErr w:type="spellEnd"/>
      <w:r>
        <w:rPr>
          <w:lang w:val="fr-BE"/>
        </w:rPr>
        <w:t> » ont été développées pour traiter les données lysimètres dans le cadre de la convention Sol-Phy-Lys. Ces applications trouvent également de l’intérêts pour le suivi des flux de nitrate à l’exutoire des lysimètres et la comparaison avec la pression agricole (APL).</w:t>
      </w:r>
    </w:p>
    <w:p w14:paraId="5CD3DF7E" w14:textId="4C26F803" w:rsidR="00DF415C" w:rsidRDefault="00DF415C" w:rsidP="00A91A3C">
      <w:pPr>
        <w:rPr>
          <w:lang w:val="fr-BE"/>
        </w:rPr>
      </w:pPr>
      <w:r>
        <w:rPr>
          <w:lang w:val="fr-BE"/>
        </w:rPr>
        <w:t>Pour des raisons techniques, trois applications ont été développées :</w:t>
      </w:r>
    </w:p>
    <w:p w14:paraId="0132F029" w14:textId="4A71DC5C" w:rsidR="00DF415C" w:rsidRDefault="00DF415C" w:rsidP="00DF415C">
      <w:pPr>
        <w:pStyle w:val="Paragraphedeliste"/>
        <w:numPr>
          <w:ilvl w:val="0"/>
          <w:numId w:val="33"/>
        </w:numPr>
        <w:rPr>
          <w:lang w:val="fr-BE"/>
        </w:rPr>
      </w:pPr>
      <w:proofErr w:type="spellStart"/>
      <w:r>
        <w:rPr>
          <w:lang w:val="fr-BE"/>
        </w:rPr>
        <w:t>Nitrate_APL</w:t>
      </w:r>
      <w:proofErr w:type="spellEnd"/>
    </w:p>
    <w:p w14:paraId="0E85B1FD" w14:textId="4328DFE9" w:rsidR="00DF415C" w:rsidRDefault="00DF415C" w:rsidP="00DF415C">
      <w:pPr>
        <w:pStyle w:val="Paragraphedeliste"/>
        <w:numPr>
          <w:ilvl w:val="0"/>
          <w:numId w:val="33"/>
        </w:numPr>
        <w:rPr>
          <w:lang w:val="fr-BE"/>
        </w:rPr>
      </w:pPr>
      <w:r>
        <w:rPr>
          <w:lang w:val="fr-BE"/>
        </w:rPr>
        <w:t>PPP</w:t>
      </w:r>
    </w:p>
    <w:p w14:paraId="5B40323C" w14:textId="2AE34238" w:rsidR="00DF415C" w:rsidRDefault="00DF415C" w:rsidP="00DF415C">
      <w:pPr>
        <w:pStyle w:val="Paragraphedeliste"/>
        <w:numPr>
          <w:ilvl w:val="0"/>
          <w:numId w:val="33"/>
        </w:numPr>
        <w:rPr>
          <w:lang w:val="fr-BE"/>
        </w:rPr>
      </w:pPr>
      <w:r>
        <w:rPr>
          <w:lang w:val="fr-BE"/>
        </w:rPr>
        <w:t>Prairie</w:t>
      </w:r>
    </w:p>
    <w:p w14:paraId="7CB2BE14" w14:textId="77777777" w:rsidR="00DF415C" w:rsidRDefault="00DF415C" w:rsidP="00DF415C">
      <w:pPr>
        <w:rPr>
          <w:lang w:val="fr-BE"/>
        </w:rPr>
      </w:pPr>
      <w:r>
        <w:rPr>
          <w:lang w:val="fr-BE"/>
        </w:rPr>
        <w:t>Ces applications sont programmées par une combinaison des langages « </w:t>
      </w:r>
      <w:proofErr w:type="spellStart"/>
      <w:r>
        <w:rPr>
          <w:lang w:val="fr-BE"/>
        </w:rPr>
        <w:t>Shiny</w:t>
      </w:r>
      <w:proofErr w:type="spellEnd"/>
      <w:r>
        <w:rPr>
          <w:lang w:val="fr-BE"/>
        </w:rPr>
        <w:t xml:space="preserve"> » et « R ». Le langage </w:t>
      </w:r>
      <w:proofErr w:type="spellStart"/>
      <w:r>
        <w:rPr>
          <w:lang w:val="fr-BE"/>
        </w:rPr>
        <w:t>Shiny</w:t>
      </w:r>
      <w:proofErr w:type="spellEnd"/>
      <w:r>
        <w:rPr>
          <w:lang w:val="fr-BE"/>
        </w:rPr>
        <w:t xml:space="preserve"> permet construire la structure de l’application c’est-à-dire :</w:t>
      </w:r>
    </w:p>
    <w:p w14:paraId="45F3E6F4" w14:textId="77777777" w:rsidR="00DF415C" w:rsidRDefault="00DF415C" w:rsidP="00DF415C">
      <w:pPr>
        <w:pStyle w:val="Paragraphedeliste"/>
        <w:numPr>
          <w:ilvl w:val="0"/>
          <w:numId w:val="34"/>
        </w:numPr>
        <w:rPr>
          <w:lang w:val="fr-BE"/>
        </w:rPr>
      </w:pPr>
      <w:proofErr w:type="gramStart"/>
      <w:r w:rsidRPr="00DF415C">
        <w:rPr>
          <w:lang w:val="fr-BE"/>
        </w:rPr>
        <w:t>le</w:t>
      </w:r>
      <w:proofErr w:type="gramEnd"/>
      <w:r w:rsidRPr="00DF415C">
        <w:rPr>
          <w:lang w:val="fr-BE"/>
        </w:rPr>
        <w:t xml:space="preserve"> </w:t>
      </w:r>
      <w:proofErr w:type="spellStart"/>
      <w:r w:rsidRPr="00DF415C">
        <w:rPr>
          <w:b/>
          <w:bCs/>
          <w:lang w:val="fr-BE"/>
        </w:rPr>
        <w:t>ui</w:t>
      </w:r>
      <w:proofErr w:type="spellEnd"/>
      <w:r w:rsidRPr="00DF415C">
        <w:rPr>
          <w:lang w:val="fr-BE"/>
        </w:rPr>
        <w:t xml:space="preserve">, pour </w:t>
      </w:r>
      <w:r w:rsidRPr="00DF415C">
        <w:rPr>
          <w:i/>
          <w:iCs/>
          <w:lang w:val="fr-BE"/>
        </w:rPr>
        <w:t>user interface</w:t>
      </w:r>
      <w:r>
        <w:rPr>
          <w:lang w:val="fr-BE"/>
        </w:rPr>
        <w:t xml:space="preserve"> ; globalement, la présentation visuelle </w:t>
      </w:r>
      <w:r w:rsidRPr="00DF415C">
        <w:rPr>
          <w:lang w:val="fr-BE"/>
        </w:rPr>
        <w:t>et</w:t>
      </w:r>
    </w:p>
    <w:p w14:paraId="49147B0F" w14:textId="4B71E148" w:rsidR="00DF415C" w:rsidRDefault="00DF415C" w:rsidP="00DF415C">
      <w:pPr>
        <w:pStyle w:val="Paragraphedeliste"/>
        <w:numPr>
          <w:ilvl w:val="0"/>
          <w:numId w:val="34"/>
        </w:numPr>
        <w:rPr>
          <w:lang w:val="fr-BE"/>
        </w:rPr>
      </w:pPr>
      <w:proofErr w:type="gramStart"/>
      <w:r w:rsidRPr="00DF415C">
        <w:rPr>
          <w:lang w:val="fr-BE"/>
        </w:rPr>
        <w:t>le</w:t>
      </w:r>
      <w:proofErr w:type="gramEnd"/>
      <w:r w:rsidRPr="00DF415C">
        <w:rPr>
          <w:lang w:val="fr-BE"/>
        </w:rPr>
        <w:t xml:space="preserve"> </w:t>
      </w:r>
      <w:r w:rsidRPr="00DF415C">
        <w:rPr>
          <w:b/>
          <w:bCs/>
          <w:lang w:val="fr-BE"/>
        </w:rPr>
        <w:t>server</w:t>
      </w:r>
      <w:r>
        <w:rPr>
          <w:lang w:val="fr-BE"/>
        </w:rPr>
        <w:t> ; les lignes de codes de traitement de données.</w:t>
      </w:r>
    </w:p>
    <w:p w14:paraId="20EC0404" w14:textId="087A1B20" w:rsidR="009335A0" w:rsidRDefault="00DF415C" w:rsidP="009335A0">
      <w:pPr>
        <w:rPr>
          <w:lang w:val="fr-BE"/>
        </w:rPr>
      </w:pPr>
      <w:r>
        <w:rPr>
          <w:lang w:val="fr-BE"/>
        </w:rPr>
        <w:t xml:space="preserve">Ces applications sont stockées en local sur un serveur du SIG (Gembloux Agro-Bio Tech). Il faut demander un accès à Bernard Segers pour y accéder. Cet accès permet notamment de modifier l’application et de la mettre à jour ; c’est-à-dire </w:t>
      </w:r>
      <w:r w:rsidR="009335A0">
        <w:rPr>
          <w:lang w:val="fr-BE"/>
        </w:rPr>
        <w:t xml:space="preserve">intégrer des nouvelles fonctionnalités ou de nouvelles données. </w:t>
      </w:r>
    </w:p>
    <w:p w14:paraId="7D3EFFAA" w14:textId="276358F6" w:rsidR="009335A0" w:rsidRDefault="009335A0" w:rsidP="009335A0">
      <w:pPr>
        <w:rPr>
          <w:lang w:val="fr-BE"/>
        </w:rPr>
      </w:pPr>
      <w:r>
        <w:rPr>
          <w:lang w:val="fr-BE"/>
        </w:rPr>
        <w:t>Un dossier « </w:t>
      </w:r>
      <w:proofErr w:type="spellStart"/>
      <w:r>
        <w:rPr>
          <w:lang w:val="fr-BE"/>
        </w:rPr>
        <w:t>MiseAjour</w:t>
      </w:r>
      <w:proofErr w:type="spellEnd"/>
      <w:r>
        <w:rPr>
          <w:lang w:val="fr-BE"/>
        </w:rPr>
        <w:t> » contient un script qui permet de lire les bases de données Accès dans lesquelles sont stockées les données relatives aux lysimètres :</w:t>
      </w:r>
    </w:p>
    <w:p w14:paraId="4701DB8F" w14:textId="02C58C4A" w:rsidR="009335A0" w:rsidRDefault="009335A0" w:rsidP="009335A0">
      <w:pPr>
        <w:pStyle w:val="Paragraphedeliste"/>
        <w:numPr>
          <w:ilvl w:val="0"/>
          <w:numId w:val="35"/>
        </w:numPr>
        <w:rPr>
          <w:lang w:val="fr-BE"/>
        </w:rPr>
      </w:pPr>
      <w:r>
        <w:rPr>
          <w:lang w:val="fr-BE"/>
        </w:rPr>
        <w:t>202Y_MMDD_DB_Lysimetres_Analyses.accdb</w:t>
      </w:r>
    </w:p>
    <w:p w14:paraId="714EFC57" w14:textId="0006EB2A" w:rsidR="009335A0" w:rsidRDefault="009335A0" w:rsidP="009335A0">
      <w:pPr>
        <w:pStyle w:val="Paragraphedeliste"/>
        <w:numPr>
          <w:ilvl w:val="0"/>
          <w:numId w:val="35"/>
        </w:numPr>
        <w:rPr>
          <w:lang w:val="fr-BE"/>
        </w:rPr>
      </w:pPr>
      <w:r>
        <w:rPr>
          <w:lang w:val="fr-BE"/>
        </w:rPr>
        <w:t>Application pesticides.accdb</w:t>
      </w:r>
    </w:p>
    <w:p w14:paraId="3591AAEC" w14:textId="01914399" w:rsidR="009335A0" w:rsidRDefault="009335A0" w:rsidP="009335A0">
      <w:pPr>
        <w:rPr>
          <w:lang w:val="fr-BE"/>
        </w:rPr>
      </w:pPr>
      <w:r>
        <w:rPr>
          <w:lang w:val="fr-BE"/>
        </w:rPr>
        <w:t>Ces bases de données sont initialement stockées sur le serveur « </w:t>
      </w:r>
      <w:proofErr w:type="spellStart"/>
      <w:r>
        <w:rPr>
          <w:lang w:val="fr-BE"/>
        </w:rPr>
        <w:t>Grenera</w:t>
      </w:r>
      <w:proofErr w:type="spellEnd"/>
      <w:r>
        <w:rPr>
          <w:lang w:val="fr-BE"/>
        </w:rPr>
        <w:t> » dans les dossiers « Lysimètre</w:t>
      </w:r>
      <w:r w:rsidR="00082AF4">
        <w:rPr>
          <w:lang w:val="fr-BE"/>
        </w:rPr>
        <w:t>/</w:t>
      </w:r>
      <w:proofErr w:type="spellStart"/>
      <w:proofErr w:type="gramStart"/>
      <w:r w:rsidR="00082AF4" w:rsidRPr="00082AF4">
        <w:rPr>
          <w:lang w:val="fr-BE"/>
        </w:rPr>
        <w:t>BaseDeDonnees</w:t>
      </w:r>
      <w:proofErr w:type="spellEnd"/>
      <w:r>
        <w:rPr>
          <w:lang w:val="fr-BE"/>
        </w:rPr>
        <w:t>»</w:t>
      </w:r>
      <w:proofErr w:type="gramEnd"/>
      <w:r>
        <w:rPr>
          <w:lang w:val="fr-BE"/>
        </w:rPr>
        <w:t xml:space="preserve"> et « Sol-Phy-Lys ».</w:t>
      </w:r>
    </w:p>
    <w:p w14:paraId="2D711DBC" w14:textId="77777777" w:rsidR="00DF415C" w:rsidRPr="00DF415C" w:rsidRDefault="00DF415C" w:rsidP="00DF415C">
      <w:pPr>
        <w:rPr>
          <w:lang w:val="fr-BE"/>
        </w:rPr>
      </w:pPr>
    </w:p>
    <w:p w14:paraId="50ACFA33" w14:textId="77777777" w:rsidR="00DF415C" w:rsidRDefault="00DF415C" w:rsidP="00A91A3C">
      <w:pPr>
        <w:rPr>
          <w:lang w:val="fr-BE"/>
        </w:rPr>
      </w:pPr>
    </w:p>
    <w:p w14:paraId="744F2D01" w14:textId="0DA222B0" w:rsidR="00A91A3C" w:rsidRDefault="006A1C34" w:rsidP="00A91A3C">
      <w:pPr>
        <w:rPr>
          <w:lang w:val="fr-BE"/>
        </w:rPr>
      </w:pPr>
      <w:r>
        <w:rPr>
          <w:lang w:val="fr-BE"/>
        </w:rPr>
        <w:t>Cette note vise à présenter</w:t>
      </w:r>
      <w:r w:rsidR="00C60BDE">
        <w:rPr>
          <w:lang w:val="fr-BE"/>
        </w:rPr>
        <w:t xml:space="preserve"> </w:t>
      </w:r>
      <w:r>
        <w:rPr>
          <w:lang w:val="fr-BE"/>
        </w:rPr>
        <w:t xml:space="preserve">les applications liées au traitement des données </w:t>
      </w:r>
      <w:proofErr w:type="spellStart"/>
      <w:r>
        <w:rPr>
          <w:lang w:val="fr-BE"/>
        </w:rPr>
        <w:t>lysimétriques</w:t>
      </w:r>
      <w:proofErr w:type="spellEnd"/>
      <w:r w:rsidR="00F7465A">
        <w:rPr>
          <w:lang w:val="fr-BE"/>
        </w:rPr>
        <w:t xml:space="preserve"> et </w:t>
      </w:r>
      <w:r w:rsidR="00C60BDE">
        <w:rPr>
          <w:lang w:val="fr-BE"/>
        </w:rPr>
        <w:t>sa chronologie de mise</w:t>
      </w:r>
      <w:r w:rsidR="00F7465A">
        <w:rPr>
          <w:lang w:val="fr-BE"/>
        </w:rPr>
        <w:t xml:space="preserve"> à jour</w:t>
      </w:r>
      <w:r w:rsidR="00C60BDE">
        <w:rPr>
          <w:lang w:val="fr-BE"/>
        </w:rPr>
        <w:t>.</w:t>
      </w:r>
    </w:p>
    <w:p w14:paraId="0BE5FD68" w14:textId="77777777" w:rsidR="00C60BDE" w:rsidRDefault="00C60BDE" w:rsidP="00A91A3C">
      <w:pPr>
        <w:rPr>
          <w:lang w:val="fr-BE"/>
        </w:rPr>
      </w:pPr>
    </w:p>
    <w:p w14:paraId="7B5B068F" w14:textId="77777777" w:rsidR="006A1C34" w:rsidRDefault="006A1C34" w:rsidP="00A91A3C">
      <w:pPr>
        <w:rPr>
          <w:lang w:val="fr-BE"/>
        </w:rPr>
      </w:pPr>
    </w:p>
    <w:p w14:paraId="4F20DF52" w14:textId="77777777" w:rsidR="006A1C34" w:rsidRDefault="006A1C34" w:rsidP="00A91A3C">
      <w:pPr>
        <w:rPr>
          <w:lang w:val="fr-BE"/>
        </w:rPr>
      </w:pPr>
    </w:p>
    <w:p w14:paraId="55D62066" w14:textId="77777777" w:rsidR="006A1C34" w:rsidRDefault="006A1C34" w:rsidP="00A91A3C">
      <w:pPr>
        <w:rPr>
          <w:lang w:val="fr-BE"/>
        </w:rPr>
      </w:pPr>
    </w:p>
    <w:p w14:paraId="1C7E7AFF" w14:textId="3532A2EE" w:rsidR="00A91A3C" w:rsidRDefault="001C45B6" w:rsidP="00A91A3C">
      <w:pPr>
        <w:pStyle w:val="Titre1"/>
      </w:pPr>
      <w:bookmarkStart w:id="2" w:name="_Toc164679433"/>
      <w:r>
        <w:lastRenderedPageBreak/>
        <w:t>Mise à jour</w:t>
      </w:r>
      <w:bookmarkEnd w:id="2"/>
    </w:p>
    <w:p w14:paraId="404E3356" w14:textId="43B08DFA" w:rsidR="00F7465A" w:rsidRDefault="00533363" w:rsidP="00F7465A">
      <w:r>
        <w:t>La première étape consiste à compléter les bases de données.</w:t>
      </w:r>
    </w:p>
    <w:p w14:paraId="25C86146" w14:textId="5A4B7D78" w:rsidR="00533363" w:rsidRDefault="001C45B6" w:rsidP="00CF4641">
      <w:pPr>
        <w:pStyle w:val="Titre2"/>
      </w:pPr>
      <w:bookmarkStart w:id="3" w:name="_Toc164679434"/>
      <w:r>
        <w:t xml:space="preserve">Base de données : </w:t>
      </w:r>
      <w:r w:rsidR="00CF4641">
        <w:t>Lysimètres Analyses</w:t>
      </w:r>
      <w:bookmarkEnd w:id="3"/>
    </w:p>
    <w:p w14:paraId="5E2D2EEC" w14:textId="53D83F26" w:rsidR="00CF4641" w:rsidRDefault="00CF4641" w:rsidP="00CF4641">
      <w:pPr>
        <w:rPr>
          <w:lang w:val="fr-BE"/>
        </w:rPr>
      </w:pPr>
      <w:r>
        <w:rPr>
          <w:lang w:val="fr-BE"/>
        </w:rPr>
        <w:t>Les tables de la base de données et les relations entre elles sont présentées aux figures suivantes.</w:t>
      </w:r>
      <w:r w:rsidR="008B0FFB">
        <w:rPr>
          <w:lang w:val="fr-BE"/>
        </w:rPr>
        <w:t xml:space="preserve"> Les points importants sont présentés dans les paragraphes suivants.</w:t>
      </w:r>
    </w:p>
    <w:p w14:paraId="7114249C" w14:textId="77777777" w:rsidR="00BB18CE" w:rsidRDefault="00BB18CE" w:rsidP="00BB18CE">
      <w:pPr>
        <w:pStyle w:val="Titre3"/>
        <w:rPr>
          <w:lang w:val="fr-BE"/>
        </w:rPr>
      </w:pPr>
      <w:bookmarkStart w:id="4" w:name="_Toc164679435"/>
      <w:r w:rsidRPr="005F065C">
        <w:rPr>
          <w:lang w:val="fr-BE"/>
        </w:rPr>
        <w:t>Les tables (presque) invariables</w:t>
      </w:r>
      <w:bookmarkEnd w:id="4"/>
    </w:p>
    <w:p w14:paraId="2CCD6092" w14:textId="77777777" w:rsidR="00BB18CE" w:rsidRDefault="00BB18CE" w:rsidP="00BB18CE">
      <w:pPr>
        <w:rPr>
          <w:lang w:val="fr-BE"/>
        </w:rPr>
      </w:pPr>
      <w:r>
        <w:rPr>
          <w:lang w:val="fr-BE"/>
        </w:rPr>
        <w:t>Certaines tables ne devront presque jamais être modifiées :</w:t>
      </w:r>
    </w:p>
    <w:p w14:paraId="5DFE8A18" w14:textId="6C7CA16D" w:rsidR="00BB18CE" w:rsidRDefault="00BB18CE" w:rsidP="00BB18CE">
      <w:pPr>
        <w:pStyle w:val="Paragraphedeliste"/>
        <w:numPr>
          <w:ilvl w:val="0"/>
          <w:numId w:val="37"/>
        </w:numPr>
        <w:rPr>
          <w:lang w:val="fr-BE"/>
        </w:rPr>
      </w:pPr>
      <w:proofErr w:type="gramStart"/>
      <w:r>
        <w:rPr>
          <w:lang w:val="fr-BE"/>
        </w:rPr>
        <w:t>agriculteur</w:t>
      </w:r>
      <w:proofErr w:type="gramEnd"/>
      <w:r>
        <w:rPr>
          <w:lang w:val="fr-BE"/>
        </w:rPr>
        <w:t>,</w:t>
      </w:r>
    </w:p>
    <w:p w14:paraId="09049862" w14:textId="4DAB539A" w:rsidR="00BB18CE" w:rsidRDefault="00BB18CE" w:rsidP="00BB18CE">
      <w:pPr>
        <w:pStyle w:val="Paragraphedeliste"/>
        <w:numPr>
          <w:ilvl w:val="0"/>
          <w:numId w:val="37"/>
        </w:numPr>
        <w:rPr>
          <w:lang w:val="fr-BE"/>
        </w:rPr>
      </w:pPr>
      <w:r w:rsidRPr="005F065C">
        <w:rPr>
          <w:lang w:val="fr-BE"/>
        </w:rPr>
        <w:t>NOM3_NUM4_table</w:t>
      </w:r>
      <w:r>
        <w:rPr>
          <w:lang w:val="fr-BE"/>
        </w:rPr>
        <w:t>,</w:t>
      </w:r>
    </w:p>
    <w:p w14:paraId="10569D07" w14:textId="40B32378" w:rsidR="00BB18CE" w:rsidRDefault="00BB18CE" w:rsidP="00BB18CE">
      <w:pPr>
        <w:pStyle w:val="Paragraphedeliste"/>
        <w:numPr>
          <w:ilvl w:val="0"/>
          <w:numId w:val="37"/>
        </w:numPr>
        <w:rPr>
          <w:lang w:val="fr-BE"/>
        </w:rPr>
      </w:pPr>
      <w:proofErr w:type="spellStart"/>
      <w:r>
        <w:rPr>
          <w:lang w:val="fr-BE"/>
        </w:rPr>
        <w:t>Profondeur_Et_DEnsite</w:t>
      </w:r>
      <w:proofErr w:type="spellEnd"/>
      <w:r>
        <w:rPr>
          <w:lang w:val="fr-BE"/>
        </w:rPr>
        <w:t>,</w:t>
      </w:r>
    </w:p>
    <w:p w14:paraId="65D2DC93" w14:textId="33649B58" w:rsidR="00BB18CE" w:rsidRDefault="00BB18CE" w:rsidP="00BB18CE">
      <w:pPr>
        <w:pStyle w:val="Paragraphedeliste"/>
        <w:numPr>
          <w:ilvl w:val="0"/>
          <w:numId w:val="37"/>
        </w:numPr>
        <w:rPr>
          <w:lang w:val="fr-BE"/>
        </w:rPr>
      </w:pPr>
      <w:proofErr w:type="spellStart"/>
      <w:r>
        <w:rPr>
          <w:lang w:val="fr-BE"/>
        </w:rPr>
        <w:t>Lysimetres</w:t>
      </w:r>
      <w:proofErr w:type="spellEnd"/>
      <w:r>
        <w:rPr>
          <w:lang w:val="fr-BE"/>
        </w:rPr>
        <w:t>,</w:t>
      </w:r>
    </w:p>
    <w:p w14:paraId="6564D4BB" w14:textId="35A85643" w:rsidR="00BB18CE" w:rsidRDefault="00BB18CE" w:rsidP="00BB18CE">
      <w:pPr>
        <w:pStyle w:val="Paragraphedeliste"/>
        <w:numPr>
          <w:ilvl w:val="0"/>
          <w:numId w:val="37"/>
        </w:numPr>
        <w:rPr>
          <w:lang w:val="fr-BE"/>
        </w:rPr>
      </w:pPr>
      <w:r>
        <w:rPr>
          <w:lang w:val="fr-BE"/>
        </w:rPr>
        <w:t>Nom3Agriculteurs,</w:t>
      </w:r>
    </w:p>
    <w:p w14:paraId="68420843" w14:textId="16021345" w:rsidR="00BB18CE" w:rsidRDefault="00BB18CE" w:rsidP="00BB18CE">
      <w:pPr>
        <w:pStyle w:val="Paragraphedeliste"/>
        <w:numPr>
          <w:ilvl w:val="0"/>
          <w:numId w:val="37"/>
        </w:numPr>
        <w:rPr>
          <w:lang w:val="fr-BE"/>
        </w:rPr>
      </w:pPr>
      <w:proofErr w:type="spellStart"/>
      <w:r>
        <w:rPr>
          <w:lang w:val="fr-BE"/>
        </w:rPr>
        <w:t>Paramètres_Analytiques</w:t>
      </w:r>
      <w:proofErr w:type="spellEnd"/>
      <w:r>
        <w:rPr>
          <w:lang w:val="fr-BE"/>
        </w:rPr>
        <w:t>,</w:t>
      </w:r>
    </w:p>
    <w:p w14:paraId="4843D59F" w14:textId="70355F35" w:rsidR="00BB18CE" w:rsidRDefault="00BB18CE" w:rsidP="00BB18CE">
      <w:pPr>
        <w:pStyle w:val="Paragraphedeliste"/>
        <w:numPr>
          <w:ilvl w:val="0"/>
          <w:numId w:val="37"/>
        </w:numPr>
        <w:rPr>
          <w:lang w:val="fr-BE"/>
        </w:rPr>
      </w:pPr>
      <w:proofErr w:type="gramStart"/>
      <w:r>
        <w:rPr>
          <w:lang w:val="fr-BE"/>
        </w:rPr>
        <w:t>parcelles</w:t>
      </w:r>
      <w:proofErr w:type="gramEnd"/>
      <w:r>
        <w:rPr>
          <w:lang w:val="fr-BE"/>
        </w:rPr>
        <w:t>,</w:t>
      </w:r>
    </w:p>
    <w:p w14:paraId="0E5C39B5" w14:textId="4787D825" w:rsidR="002D4C4F" w:rsidRDefault="002D4C4F" w:rsidP="00BB18CE">
      <w:pPr>
        <w:pStyle w:val="Paragraphedeliste"/>
        <w:numPr>
          <w:ilvl w:val="0"/>
          <w:numId w:val="37"/>
        </w:numPr>
        <w:rPr>
          <w:lang w:val="fr-BE"/>
        </w:rPr>
      </w:pPr>
      <w:proofErr w:type="spellStart"/>
      <w:r w:rsidRPr="002D4C4F">
        <w:rPr>
          <w:lang w:val="fr-BE"/>
        </w:rPr>
        <w:t>Liste_Pa</w:t>
      </w:r>
      <w:proofErr w:type="spellEnd"/>
    </w:p>
    <w:p w14:paraId="495D8AE4" w14:textId="30605220" w:rsidR="002D4C4F" w:rsidRPr="005F065C" w:rsidRDefault="002D4C4F" w:rsidP="00BB18CE">
      <w:pPr>
        <w:pStyle w:val="Paragraphedeliste"/>
        <w:numPr>
          <w:ilvl w:val="0"/>
          <w:numId w:val="37"/>
        </w:numPr>
        <w:rPr>
          <w:lang w:val="fr-BE"/>
        </w:rPr>
      </w:pPr>
      <w:proofErr w:type="spellStart"/>
      <w:r w:rsidRPr="002D4C4F">
        <w:rPr>
          <w:lang w:val="fr-BE"/>
        </w:rPr>
        <w:t>Liste_MA</w:t>
      </w:r>
      <w:proofErr w:type="spellEnd"/>
      <w:r>
        <w:rPr>
          <w:lang w:val="fr-BE"/>
        </w:rPr>
        <w:t xml:space="preserve"> (je ne sais pas si cette table sert à qqch </w:t>
      </w:r>
      <w:r w:rsidRPr="002D4C4F">
        <w:rPr>
          <mc:AlternateContent>
            <mc:Choice Requires="w16se"/>
            <mc:Fallback>
              <w:rFonts w:ascii="Segoe UI Emoji" w:eastAsia="Segoe UI Emoji" w:hAnsi="Segoe UI Emoji" w:cs="Segoe UI Emoji"/>
            </mc:Fallback>
          </mc:AlternateContent>
          <w:lang w:val="fr-BE"/>
        </w:rPr>
        <mc:AlternateContent>
          <mc:Choice Requires="w16se">
            <w16se:symEx w16se:font="Segoe UI Emoji" w16se:char="1F60A"/>
          </mc:Choice>
          <mc:Fallback>
            <w:t>😊</w:t>
          </mc:Fallback>
        </mc:AlternateContent>
      </w:r>
      <w:r>
        <w:rPr>
          <w:lang w:val="fr-BE"/>
        </w:rPr>
        <w:t>)</w:t>
      </w:r>
    </w:p>
    <w:p w14:paraId="4A030643" w14:textId="77777777" w:rsidR="00BB18CE" w:rsidRDefault="00BB18CE" w:rsidP="00CF4641">
      <w:pPr>
        <w:rPr>
          <w:lang w:val="fr-BE"/>
        </w:rPr>
      </w:pPr>
    </w:p>
    <w:p w14:paraId="2DE78094" w14:textId="7224B1AB" w:rsidR="008B0FFB" w:rsidRDefault="008B0FFB" w:rsidP="008B0FFB">
      <w:pPr>
        <w:pStyle w:val="Titre3"/>
        <w:rPr>
          <w:lang w:val="fr-BE"/>
        </w:rPr>
      </w:pPr>
      <w:r>
        <w:rPr>
          <w:lang w:val="fr-BE"/>
        </w:rPr>
        <w:t xml:space="preserve"> </w:t>
      </w:r>
      <w:bookmarkStart w:id="5" w:name="_Toc164679436"/>
      <w:r w:rsidR="006C1F75">
        <w:rPr>
          <w:lang w:val="fr-BE"/>
        </w:rPr>
        <w:t>La t</w:t>
      </w:r>
      <w:r>
        <w:rPr>
          <w:lang w:val="fr-BE"/>
        </w:rPr>
        <w:t>able Drainage</w:t>
      </w:r>
      <w:bookmarkEnd w:id="5"/>
    </w:p>
    <w:p w14:paraId="79091702" w14:textId="01C023C8" w:rsidR="008B0FFB" w:rsidRDefault="008B0FFB" w:rsidP="008B0FFB">
      <w:pPr>
        <w:rPr>
          <w:lang w:val="fr-BE"/>
        </w:rPr>
      </w:pPr>
      <w:r>
        <w:rPr>
          <w:lang w:val="fr-BE"/>
        </w:rPr>
        <w:t>La table Drainage est assez simple mais importante. C’est dans celle-ci que les saisons de percolation sont renseignées. Des calculs seront ensuite réalisés sur cette base par exemple :</w:t>
      </w:r>
    </w:p>
    <w:p w14:paraId="2781CD5F" w14:textId="6A141FE7" w:rsidR="008B0FFB" w:rsidRDefault="008B0FFB" w:rsidP="008B0FFB">
      <w:pPr>
        <w:pStyle w:val="Paragraphedeliste"/>
        <w:numPr>
          <w:ilvl w:val="0"/>
          <w:numId w:val="36"/>
        </w:numPr>
        <w:rPr>
          <w:lang w:val="fr-BE"/>
        </w:rPr>
      </w:pPr>
      <w:r>
        <w:rPr>
          <w:lang w:val="fr-BE"/>
        </w:rPr>
        <w:t>Concentration moyenne</w:t>
      </w:r>
    </w:p>
    <w:p w14:paraId="51A6BDC3" w14:textId="52713195" w:rsidR="008B0FFB" w:rsidRPr="008B0FFB" w:rsidRDefault="00B62E01" w:rsidP="008B0FFB">
      <w:pPr>
        <w:pStyle w:val="Paragraphedeliste"/>
        <w:numPr>
          <w:ilvl w:val="0"/>
          <w:numId w:val="36"/>
        </w:numPr>
        <w:rPr>
          <w:lang w:val="fr-BE"/>
        </w:rPr>
      </w:pPr>
      <w:r>
        <w:rPr>
          <w:lang w:val="fr-BE"/>
        </w:rPr>
        <w:t>Volume percolé</w:t>
      </w:r>
    </w:p>
    <w:p w14:paraId="7D13AE8C" w14:textId="0449BB5A" w:rsidR="008B0FFB" w:rsidRDefault="00B62E01" w:rsidP="008B0FFB">
      <w:pPr>
        <w:rPr>
          <w:lang w:val="fr-BE"/>
        </w:rPr>
      </w:pPr>
      <w:r>
        <w:rPr>
          <w:lang w:val="fr-BE"/>
        </w:rPr>
        <w:t>Cette table doit être complétée lorsque les lysimètres sont taris. Eventuellement, un</w:t>
      </w:r>
      <w:r w:rsidR="00BB18CE">
        <w:rPr>
          <w:lang w:val="fr-BE"/>
        </w:rPr>
        <w:t>e</w:t>
      </w:r>
      <w:r>
        <w:rPr>
          <w:lang w:val="fr-BE"/>
        </w:rPr>
        <w:t xml:space="preserve"> période liée à une reprise de drainage peut être crée (voir ligne 2). </w:t>
      </w:r>
    </w:p>
    <w:p w14:paraId="4E22C945" w14:textId="100F3832" w:rsidR="00CF4641" w:rsidRDefault="008B0FFB" w:rsidP="00CF4641">
      <w:pPr>
        <w:rPr>
          <w:lang w:val="fr-BE"/>
        </w:rPr>
      </w:pPr>
      <w:r w:rsidRPr="008B0FFB">
        <w:rPr>
          <w:noProof/>
          <w:lang w:val="fr-BE"/>
        </w:rPr>
        <w:drawing>
          <wp:anchor distT="0" distB="0" distL="114300" distR="114300" simplePos="0" relativeHeight="251666432" behindDoc="1" locked="0" layoutInCell="1" allowOverlap="1" wp14:anchorId="49042665" wp14:editId="1B02E6DD">
            <wp:simplePos x="0" y="0"/>
            <wp:positionH relativeFrom="column">
              <wp:posOffset>2152650</wp:posOffset>
            </wp:positionH>
            <wp:positionV relativeFrom="paragraph">
              <wp:posOffset>72390</wp:posOffset>
            </wp:positionV>
            <wp:extent cx="3200400" cy="1022350"/>
            <wp:effectExtent l="0" t="0" r="0" b="6350"/>
            <wp:wrapTight wrapText="bothSides">
              <wp:wrapPolygon edited="0">
                <wp:start x="0" y="0"/>
                <wp:lineTo x="0" y="21332"/>
                <wp:lineTo x="21471" y="21332"/>
                <wp:lineTo x="21471" y="0"/>
                <wp:lineTo x="0" y="0"/>
              </wp:wrapPolygon>
            </wp:wrapTight>
            <wp:docPr id="230946917"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46917" name="Image 1" descr="Une image contenant texte, capture d’écran, Police, nombre&#10;&#10;Description générée automatiquement"/>
                    <pic:cNvPicPr/>
                  </pic:nvPicPr>
                  <pic:blipFill rotWithShape="1">
                    <a:blip r:embed="rId14">
                      <a:extLst>
                        <a:ext uri="{28A0092B-C50C-407E-A947-70E740481C1C}">
                          <a14:useLocalDpi xmlns:a14="http://schemas.microsoft.com/office/drawing/2010/main" val="0"/>
                        </a:ext>
                      </a:extLst>
                    </a:blip>
                    <a:srcRect r="45092"/>
                    <a:stretch/>
                  </pic:blipFill>
                  <pic:spPr bwMode="auto">
                    <a:xfrm>
                      <a:off x="0" y="0"/>
                      <a:ext cx="3200400" cy="102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0FFB">
        <w:rPr>
          <w:noProof/>
          <w:lang w:val="fr-BE"/>
        </w:rPr>
        <w:drawing>
          <wp:inline distT="0" distB="0" distL="0" distR="0" wp14:anchorId="6E8E81FE" wp14:editId="6C1DE7DB">
            <wp:extent cx="1695687" cy="1676634"/>
            <wp:effectExtent l="0" t="0" r="0" b="0"/>
            <wp:docPr id="342887656"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87656" name="Image 1" descr="Une image contenant texte, capture d’écran, Police&#10;&#10;Description générée automatiquement"/>
                    <pic:cNvPicPr/>
                  </pic:nvPicPr>
                  <pic:blipFill>
                    <a:blip r:embed="rId15"/>
                    <a:stretch>
                      <a:fillRect/>
                    </a:stretch>
                  </pic:blipFill>
                  <pic:spPr>
                    <a:xfrm>
                      <a:off x="0" y="0"/>
                      <a:ext cx="1695687" cy="1676634"/>
                    </a:xfrm>
                    <a:prstGeom prst="rect">
                      <a:avLst/>
                    </a:prstGeom>
                  </pic:spPr>
                </pic:pic>
              </a:graphicData>
            </a:graphic>
          </wp:inline>
        </w:drawing>
      </w:r>
    </w:p>
    <w:p w14:paraId="4206B30F" w14:textId="77777777" w:rsidR="006C1F75" w:rsidRDefault="006C1F75" w:rsidP="00CF4641">
      <w:pPr>
        <w:rPr>
          <w:lang w:val="fr-BE"/>
        </w:rPr>
      </w:pPr>
    </w:p>
    <w:p w14:paraId="1948961B" w14:textId="34F9BFF1" w:rsidR="006C1F75" w:rsidRDefault="006C1F75" w:rsidP="006C1F75">
      <w:pPr>
        <w:pStyle w:val="Titre3"/>
        <w:rPr>
          <w:lang w:val="fr-BE"/>
        </w:rPr>
      </w:pPr>
      <w:r>
        <w:rPr>
          <w:lang w:val="fr-BE"/>
        </w:rPr>
        <w:t xml:space="preserve"> </w:t>
      </w:r>
      <w:bookmarkStart w:id="6" w:name="_Toc164679437"/>
      <w:r>
        <w:rPr>
          <w:lang w:val="fr-BE"/>
        </w:rPr>
        <w:t>La table Irrigation</w:t>
      </w:r>
      <w:bookmarkEnd w:id="6"/>
      <w:r>
        <w:rPr>
          <w:lang w:val="fr-BE"/>
        </w:rPr>
        <w:t xml:space="preserve"> </w:t>
      </w:r>
    </w:p>
    <w:p w14:paraId="3CBAAAB8" w14:textId="566896BA" w:rsidR="006C1F75" w:rsidRDefault="006C1F75" w:rsidP="006C1F75">
      <w:pPr>
        <w:rPr>
          <w:lang w:val="fr-BE"/>
        </w:rPr>
      </w:pPr>
      <w:r>
        <w:rPr>
          <w:lang w:val="fr-BE"/>
        </w:rPr>
        <w:t>Cette table permet d’enregistrer les irrigations réalisées sur les parcelles de Hesbaye et sur les lysimètres prairies.</w:t>
      </w:r>
    </w:p>
    <w:p w14:paraId="521389E0" w14:textId="7AEC9A41" w:rsidR="00BB18CE" w:rsidRDefault="00BB18CE" w:rsidP="00BB18CE">
      <w:pPr>
        <w:rPr>
          <w:lang w:val="fr-BE"/>
        </w:rPr>
        <w:sectPr w:rsidR="00BB18CE" w:rsidSect="00BC684F">
          <w:headerReference w:type="default" r:id="rId16"/>
          <w:footerReference w:type="default" r:id="rId17"/>
          <w:pgSz w:w="11906" w:h="16838"/>
          <w:pgMar w:top="1259" w:right="1287" w:bottom="1440" w:left="1440" w:header="709" w:footer="709" w:gutter="0"/>
          <w:cols w:space="720"/>
          <w:docGrid w:linePitch="360"/>
        </w:sectPr>
      </w:pPr>
    </w:p>
    <w:p w14:paraId="0971B473" w14:textId="18306333" w:rsidR="00CF4641" w:rsidRDefault="00CF4641" w:rsidP="00CF4641">
      <w:pPr>
        <w:rPr>
          <w:lang w:val="fr-BE"/>
        </w:rPr>
      </w:pPr>
      <w:r w:rsidRPr="00CF4641">
        <w:rPr>
          <w:noProof/>
          <w:lang w:val="fr-BE"/>
        </w:rPr>
        <w:lastRenderedPageBreak/>
        <w:drawing>
          <wp:anchor distT="0" distB="0" distL="114300" distR="114300" simplePos="0" relativeHeight="251665408" behindDoc="0" locked="0" layoutInCell="1" allowOverlap="1" wp14:anchorId="0A97E874" wp14:editId="06F65152">
            <wp:simplePos x="914400" y="914400"/>
            <wp:positionH relativeFrom="margin">
              <wp:align>left</wp:align>
            </wp:positionH>
            <wp:positionV relativeFrom="margin">
              <wp:align>top</wp:align>
            </wp:positionV>
            <wp:extent cx="3987800" cy="5457825"/>
            <wp:effectExtent l="0" t="0" r="0" b="9525"/>
            <wp:wrapSquare wrapText="bothSides"/>
            <wp:docPr id="1109760419" name="Image 1" descr="Une image contenant texte, capture d’écran, men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96597" name="Image 1" descr="Une image contenant texte, capture d’écran, menu&#10;&#10;Description générée automatiquement"/>
                    <pic:cNvPicPr/>
                  </pic:nvPicPr>
                  <pic:blipFill rotWithShape="1">
                    <a:blip r:embed="rId18">
                      <a:extLst>
                        <a:ext uri="{28A0092B-C50C-407E-A947-70E740481C1C}">
                          <a14:useLocalDpi xmlns:a14="http://schemas.microsoft.com/office/drawing/2010/main" val="0"/>
                        </a:ext>
                      </a:extLst>
                    </a:blip>
                    <a:srcRect b="39211"/>
                    <a:stretch/>
                  </pic:blipFill>
                  <pic:spPr bwMode="auto">
                    <a:xfrm>
                      <a:off x="0" y="0"/>
                      <a:ext cx="3987800" cy="5457825"/>
                    </a:xfrm>
                    <a:prstGeom prst="rect">
                      <a:avLst/>
                    </a:prstGeom>
                    <a:ln>
                      <a:noFill/>
                    </a:ln>
                    <a:extLst>
                      <a:ext uri="{53640926-AAD7-44D8-BBD7-CCE9431645EC}">
                        <a14:shadowObscured xmlns:a14="http://schemas.microsoft.com/office/drawing/2010/main"/>
                      </a:ext>
                    </a:extLst>
                  </pic:spPr>
                </pic:pic>
              </a:graphicData>
            </a:graphic>
          </wp:anchor>
        </w:drawing>
      </w:r>
      <w:r w:rsidRPr="00CF4641">
        <w:rPr>
          <w:noProof/>
          <w:lang w:val="fr-BE"/>
        </w:rPr>
        <w:drawing>
          <wp:anchor distT="0" distB="0" distL="114300" distR="114300" simplePos="0" relativeHeight="251663360" behindDoc="0" locked="0" layoutInCell="1" allowOverlap="1" wp14:anchorId="4AE0D136" wp14:editId="29DDA7A0">
            <wp:simplePos x="4905375" y="4267200"/>
            <wp:positionH relativeFrom="margin">
              <wp:align>right</wp:align>
            </wp:positionH>
            <wp:positionV relativeFrom="margin">
              <wp:align>top</wp:align>
            </wp:positionV>
            <wp:extent cx="4219575" cy="2114550"/>
            <wp:effectExtent l="0" t="0" r="9525" b="0"/>
            <wp:wrapSquare wrapText="bothSides"/>
            <wp:docPr id="1167405447"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05447" name="Image 1" descr="Une image contenant texte, capture d’écran, Police&#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4219575" cy="2114550"/>
                    </a:xfrm>
                    <a:prstGeom prst="rect">
                      <a:avLst/>
                    </a:prstGeom>
                  </pic:spPr>
                </pic:pic>
              </a:graphicData>
            </a:graphic>
          </wp:anchor>
        </w:drawing>
      </w:r>
    </w:p>
    <w:p w14:paraId="4AE78953" w14:textId="77777777" w:rsidR="00CF4641" w:rsidRDefault="00CF4641" w:rsidP="00CF4641">
      <w:pPr>
        <w:rPr>
          <w:lang w:val="fr-BE"/>
        </w:rPr>
      </w:pPr>
    </w:p>
    <w:p w14:paraId="49440D37" w14:textId="77777777" w:rsidR="00CF4641" w:rsidRDefault="00CF4641" w:rsidP="00CF4641">
      <w:pPr>
        <w:rPr>
          <w:lang w:val="fr-BE"/>
        </w:rPr>
      </w:pPr>
    </w:p>
    <w:p w14:paraId="45C2B2F6" w14:textId="683C58DA" w:rsidR="00CF4641" w:rsidRPr="00CF4641" w:rsidRDefault="00CF4641" w:rsidP="00CF4641">
      <w:pPr>
        <w:rPr>
          <w:lang w:val="fr-BE"/>
        </w:rPr>
      </w:pPr>
    </w:p>
    <w:p w14:paraId="22D5765F" w14:textId="77777777" w:rsidR="00B8318F" w:rsidRDefault="00B8318F" w:rsidP="00B8318F"/>
    <w:p w14:paraId="3586119B" w14:textId="77777777" w:rsidR="00CF4641" w:rsidRDefault="00CF4641" w:rsidP="00B8318F"/>
    <w:p w14:paraId="7EE283E9" w14:textId="77777777" w:rsidR="00CF4641" w:rsidRDefault="00CF4641" w:rsidP="00B8318F"/>
    <w:p w14:paraId="2C8E59DC" w14:textId="77777777" w:rsidR="00CF4641" w:rsidRDefault="00CF4641" w:rsidP="00B8318F"/>
    <w:p w14:paraId="421CFAB6" w14:textId="77777777" w:rsidR="00CF4641" w:rsidRDefault="00CF4641" w:rsidP="00B8318F"/>
    <w:p w14:paraId="3FA2E1D5" w14:textId="77777777" w:rsidR="00CF4641" w:rsidRDefault="00CF4641" w:rsidP="00B8318F"/>
    <w:p w14:paraId="3614EA54" w14:textId="77777777" w:rsidR="00CF4641" w:rsidRDefault="00CF4641" w:rsidP="00B8318F"/>
    <w:p w14:paraId="32E74F9E" w14:textId="77777777" w:rsidR="00CF4641" w:rsidRDefault="00CF4641" w:rsidP="00B8318F"/>
    <w:p w14:paraId="0EFF22BC" w14:textId="135A6C74" w:rsidR="00CF4641" w:rsidRDefault="006C1F75" w:rsidP="00B8318F">
      <w:r w:rsidRPr="00CF4641">
        <w:rPr>
          <w:noProof/>
          <w:lang w:val="fr-BE"/>
        </w:rPr>
        <w:drawing>
          <wp:anchor distT="0" distB="0" distL="114300" distR="114300" simplePos="0" relativeHeight="251664384" behindDoc="0" locked="0" layoutInCell="1" allowOverlap="1" wp14:anchorId="700EE8E9" wp14:editId="0EFF5837">
            <wp:simplePos x="0" y="0"/>
            <wp:positionH relativeFrom="margin">
              <wp:align>right</wp:align>
            </wp:positionH>
            <wp:positionV relativeFrom="margin">
              <wp:posOffset>3990340</wp:posOffset>
            </wp:positionV>
            <wp:extent cx="4248150" cy="1438275"/>
            <wp:effectExtent l="0" t="0" r="0" b="9525"/>
            <wp:wrapSquare wrapText="bothSides"/>
            <wp:docPr id="439823520" name="Image 1" descr="Une image contenant texte, capture d’écran, Police,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23520" name="Image 1" descr="Une image contenant texte, capture d’écran, Police, logiciel&#10;&#10;Description générée automatiquement"/>
                    <pic:cNvPicPr/>
                  </pic:nvPicPr>
                  <pic:blipFill>
                    <a:blip r:embed="rId20">
                      <a:extLst>
                        <a:ext uri="{28A0092B-C50C-407E-A947-70E740481C1C}">
                          <a14:useLocalDpi xmlns:a14="http://schemas.microsoft.com/office/drawing/2010/main" val="0"/>
                        </a:ext>
                      </a:extLst>
                    </a:blip>
                    <a:stretch>
                      <a:fillRect/>
                    </a:stretch>
                  </pic:blipFill>
                  <pic:spPr>
                    <a:xfrm>
                      <a:off x="0" y="0"/>
                      <a:ext cx="4248150" cy="1438275"/>
                    </a:xfrm>
                    <a:prstGeom prst="rect">
                      <a:avLst/>
                    </a:prstGeom>
                  </pic:spPr>
                </pic:pic>
              </a:graphicData>
            </a:graphic>
          </wp:anchor>
        </w:drawing>
      </w:r>
    </w:p>
    <w:p w14:paraId="0C779C5C" w14:textId="763B09FC" w:rsidR="00CF4641" w:rsidRDefault="00CF4641" w:rsidP="00B8318F"/>
    <w:p w14:paraId="6142AF15" w14:textId="77777777" w:rsidR="00CF4641" w:rsidRDefault="00CF4641" w:rsidP="00B8318F"/>
    <w:p w14:paraId="7CF46D9F" w14:textId="77777777" w:rsidR="00CF4641" w:rsidRDefault="00CF4641" w:rsidP="00B8318F"/>
    <w:p w14:paraId="4ED1B94F" w14:textId="77777777" w:rsidR="00CF4641" w:rsidRDefault="00CF4641" w:rsidP="00B8318F"/>
    <w:p w14:paraId="5DF13FDD" w14:textId="77777777" w:rsidR="00CF4641" w:rsidRDefault="00CF4641" w:rsidP="00B8318F"/>
    <w:p w14:paraId="2C0691DC" w14:textId="77777777" w:rsidR="00CF4641" w:rsidRDefault="00CF4641" w:rsidP="00B8318F"/>
    <w:p w14:paraId="34943A8E" w14:textId="77777777" w:rsidR="00CF4641" w:rsidRDefault="00CF4641" w:rsidP="00B8318F">
      <w:pPr>
        <w:sectPr w:rsidR="00CF4641" w:rsidSect="00CF4641">
          <w:headerReference w:type="even" r:id="rId21"/>
          <w:headerReference w:type="default" r:id="rId22"/>
          <w:footerReference w:type="even" r:id="rId23"/>
          <w:footerReference w:type="default" r:id="rId24"/>
          <w:pgSz w:w="16838" w:h="11906" w:orient="landscape"/>
          <w:pgMar w:top="1440" w:right="1259" w:bottom="1287" w:left="1440" w:header="709" w:footer="709" w:gutter="0"/>
          <w:cols w:space="720"/>
          <w:docGrid w:linePitch="360"/>
        </w:sectPr>
      </w:pPr>
      <w:r w:rsidRPr="00CF4641">
        <w:rPr>
          <w:noProof/>
        </w:rPr>
        <w:lastRenderedPageBreak/>
        <w:drawing>
          <wp:inline distT="0" distB="0" distL="0" distR="0" wp14:anchorId="7D8D4374" wp14:editId="2F61C376">
            <wp:extent cx="8684260" cy="5828665"/>
            <wp:effectExtent l="0" t="0" r="2540" b="635"/>
            <wp:docPr id="1630697543" name="Image 1" descr="Une image contenant texte, capture d’écra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97543" name="Image 1" descr="Une image contenant texte, capture d’écran, diagramme, conception&#10;&#10;Description générée automatiquement"/>
                    <pic:cNvPicPr/>
                  </pic:nvPicPr>
                  <pic:blipFill>
                    <a:blip r:embed="rId25"/>
                    <a:stretch>
                      <a:fillRect/>
                    </a:stretch>
                  </pic:blipFill>
                  <pic:spPr>
                    <a:xfrm>
                      <a:off x="0" y="0"/>
                      <a:ext cx="8684260" cy="5828665"/>
                    </a:xfrm>
                    <a:prstGeom prst="rect">
                      <a:avLst/>
                    </a:prstGeom>
                  </pic:spPr>
                </pic:pic>
              </a:graphicData>
            </a:graphic>
          </wp:inline>
        </w:drawing>
      </w:r>
    </w:p>
    <w:p w14:paraId="3BE401EF" w14:textId="77777777" w:rsidR="00D332E8" w:rsidRPr="00D332E8" w:rsidRDefault="00D332E8" w:rsidP="00BF4F84">
      <w:pPr>
        <w:pStyle w:val="Titre3"/>
        <w:rPr>
          <w:lang w:val="fr-BE"/>
        </w:rPr>
      </w:pPr>
      <w:r w:rsidRPr="00D332E8">
        <w:rPr>
          <w:lang w:val="fr-BE"/>
        </w:rPr>
        <w:lastRenderedPageBreak/>
        <w:t xml:space="preserve"> </w:t>
      </w:r>
      <w:bookmarkStart w:id="7" w:name="_Toc164679438"/>
      <w:r w:rsidRPr="00D332E8">
        <w:rPr>
          <w:lang w:val="fr-BE"/>
        </w:rPr>
        <w:t xml:space="preserve">La table PPP, requêtes liées à cette table et </w:t>
      </w:r>
      <w:proofErr w:type="spellStart"/>
      <w:r w:rsidRPr="00D332E8">
        <w:rPr>
          <w:lang w:val="fr-BE"/>
        </w:rPr>
        <w:t>RelationMereFille</w:t>
      </w:r>
      <w:bookmarkEnd w:id="7"/>
      <w:proofErr w:type="spellEnd"/>
    </w:p>
    <w:p w14:paraId="352AF528" w14:textId="77777777" w:rsidR="00D332E8" w:rsidRDefault="00D332E8" w:rsidP="00D332E8">
      <w:pPr>
        <w:rPr>
          <w:lang w:val="fr-BE"/>
        </w:rPr>
      </w:pPr>
      <w:r>
        <w:rPr>
          <w:lang w:val="fr-BE"/>
        </w:rPr>
        <w:t xml:space="preserve">La table PPP reprend et </w:t>
      </w:r>
      <w:r w:rsidRPr="00BB18CE">
        <w:rPr>
          <w:b/>
          <w:bCs/>
          <w:lang w:val="fr-BE"/>
        </w:rPr>
        <w:t>doit</w:t>
      </w:r>
      <w:r>
        <w:rPr>
          <w:lang w:val="fr-BE"/>
        </w:rPr>
        <w:t xml:space="preserve"> reprendre l’ensemble des matières actives qui ont été dosées sur les échantillons d’eau et de sol.</w:t>
      </w:r>
    </w:p>
    <w:p w14:paraId="4C0BD65F" w14:textId="77777777" w:rsidR="00D332E8" w:rsidRDefault="00D332E8" w:rsidP="00D332E8">
      <w:pPr>
        <w:rPr>
          <w:lang w:val="fr-BE"/>
        </w:rPr>
      </w:pPr>
      <w:r>
        <w:rPr>
          <w:lang w:val="fr-BE"/>
        </w:rPr>
        <w:t>Il faut en effet que jamais matières actives soit liée à un et un seul CODE (colonne 2). Ce code est indispensable pour les futurs enregistrements.</w:t>
      </w:r>
    </w:p>
    <w:p w14:paraId="7D2BE85A" w14:textId="77777777" w:rsidR="00D332E8" w:rsidRDefault="00D332E8" w:rsidP="00D332E8">
      <w:pPr>
        <w:rPr>
          <w:lang w:val="fr-BE"/>
        </w:rPr>
      </w:pPr>
    </w:p>
    <w:p w14:paraId="187DCFD7" w14:textId="77777777" w:rsidR="00D332E8" w:rsidRDefault="00D332E8" w:rsidP="00D332E8">
      <w:pPr>
        <w:rPr>
          <w:lang w:val="fr-BE"/>
        </w:rPr>
      </w:pPr>
      <w:r>
        <w:rPr>
          <w:lang w:val="fr-BE"/>
        </w:rPr>
        <w:t xml:space="preserve">Si de nouvelles substances actives sont analysées, les requêtes R2_Parametres_ajout_table_PPP et R3_Parametres_UNION </w:t>
      </w:r>
      <w:proofErr w:type="gramStart"/>
      <w:r>
        <w:rPr>
          <w:lang w:val="fr-BE"/>
        </w:rPr>
        <w:t>doivent</w:t>
      </w:r>
      <w:proofErr w:type="gramEnd"/>
      <w:r>
        <w:rPr>
          <w:lang w:val="fr-BE"/>
        </w:rPr>
        <w:t xml:space="preserve"> être jouées après avoir complété la table PPP.</w:t>
      </w:r>
    </w:p>
    <w:p w14:paraId="2D9B2A6C" w14:textId="77777777" w:rsidR="00D332E8" w:rsidRDefault="00D332E8" w:rsidP="00D332E8">
      <w:pPr>
        <w:rPr>
          <w:lang w:val="fr-BE"/>
        </w:rPr>
      </w:pPr>
    </w:p>
    <w:p w14:paraId="34B7375E" w14:textId="77777777" w:rsidR="00D332E8" w:rsidRDefault="00D332E8" w:rsidP="00D332E8">
      <w:pPr>
        <w:rPr>
          <w:lang w:val="fr-BE"/>
        </w:rPr>
      </w:pPr>
      <w:r>
        <w:rPr>
          <w:lang w:val="fr-BE"/>
        </w:rPr>
        <w:t xml:space="preserve">Eventuellement, la table </w:t>
      </w:r>
      <w:proofErr w:type="spellStart"/>
      <w:r>
        <w:rPr>
          <w:lang w:val="fr-BE"/>
        </w:rPr>
        <w:t>RelationMereFille</w:t>
      </w:r>
      <w:proofErr w:type="spellEnd"/>
      <w:r>
        <w:rPr>
          <w:lang w:val="fr-BE"/>
        </w:rPr>
        <w:t xml:space="preserve"> qui fait la relation entre les substances actives et les métabolites doit être complétée. Il faut alors </w:t>
      </w:r>
      <w:r w:rsidRPr="00E729B8">
        <w:rPr>
          <w:b/>
          <w:bCs/>
          <w:lang w:val="fr-BE"/>
        </w:rPr>
        <w:t>ABSOLUMENT</w:t>
      </w:r>
      <w:r>
        <w:rPr>
          <w:lang w:val="fr-BE"/>
        </w:rPr>
        <w:t xml:space="preserve"> utiliser le formulaire d’encodage </w:t>
      </w:r>
      <w:proofErr w:type="spellStart"/>
      <w:r>
        <w:rPr>
          <w:lang w:val="fr-BE"/>
        </w:rPr>
        <w:t>Relation_mere_fille</w:t>
      </w:r>
      <w:proofErr w:type="spellEnd"/>
      <w:r>
        <w:rPr>
          <w:lang w:val="fr-BE"/>
        </w:rPr>
        <w:t>.</w:t>
      </w:r>
    </w:p>
    <w:p w14:paraId="73D3EB96" w14:textId="77777777" w:rsidR="00D332E8" w:rsidRDefault="00D332E8" w:rsidP="00D332E8">
      <w:pPr>
        <w:rPr>
          <w:lang w:val="fr-BE"/>
        </w:rPr>
      </w:pPr>
      <w:r>
        <w:rPr>
          <w:lang w:val="fr-BE"/>
        </w:rPr>
        <w:t>Après avoir choisi la substance active, il faut lui assigner ces métabolites. Notons qu’un métabolite peut avoir deux substances actives mères.</w:t>
      </w:r>
    </w:p>
    <w:p w14:paraId="2401BC8D" w14:textId="77777777" w:rsidR="00D332E8" w:rsidRDefault="00D332E8" w:rsidP="00D332E8">
      <w:pPr>
        <w:rPr>
          <w:lang w:val="fr-BE"/>
        </w:rPr>
      </w:pPr>
    </w:p>
    <w:p w14:paraId="71AB25CA" w14:textId="77777777" w:rsidR="00D332E8" w:rsidRDefault="00D332E8" w:rsidP="00D332E8">
      <w:pPr>
        <w:rPr>
          <w:lang w:val="fr-BE"/>
        </w:rPr>
      </w:pPr>
      <w:r w:rsidRPr="00E729B8">
        <w:rPr>
          <w:noProof/>
          <w:lang w:val="fr-BE"/>
        </w:rPr>
        <w:drawing>
          <wp:inline distT="0" distB="0" distL="0" distR="0" wp14:anchorId="4B9F37C3" wp14:editId="362B15C6">
            <wp:extent cx="5828665" cy="1914525"/>
            <wp:effectExtent l="0" t="0" r="635" b="9525"/>
            <wp:docPr id="1841628570" name="Image 1" descr="Une image contenant texte, logiciel, nombre,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28570" name="Image 1" descr="Une image contenant texte, logiciel, nombre, Page web&#10;&#10;Description générée automatiquement"/>
                    <pic:cNvPicPr/>
                  </pic:nvPicPr>
                  <pic:blipFill rotWithShape="1">
                    <a:blip r:embed="rId26"/>
                    <a:srcRect b="43959"/>
                    <a:stretch/>
                  </pic:blipFill>
                  <pic:spPr bwMode="auto">
                    <a:xfrm>
                      <a:off x="0" y="0"/>
                      <a:ext cx="5828665" cy="1914525"/>
                    </a:xfrm>
                    <a:prstGeom prst="rect">
                      <a:avLst/>
                    </a:prstGeom>
                    <a:ln>
                      <a:noFill/>
                    </a:ln>
                    <a:extLst>
                      <a:ext uri="{53640926-AAD7-44D8-BBD7-CCE9431645EC}">
                        <a14:shadowObscured xmlns:a14="http://schemas.microsoft.com/office/drawing/2010/main"/>
                      </a:ext>
                    </a:extLst>
                  </pic:spPr>
                </pic:pic>
              </a:graphicData>
            </a:graphic>
          </wp:inline>
        </w:drawing>
      </w:r>
    </w:p>
    <w:p w14:paraId="4DD5BBE8" w14:textId="77777777" w:rsidR="00D332E8" w:rsidRDefault="00D332E8" w:rsidP="00D332E8">
      <w:pPr>
        <w:rPr>
          <w:lang w:val="fr-BE"/>
        </w:rPr>
      </w:pPr>
    </w:p>
    <w:p w14:paraId="1B968122" w14:textId="77777777" w:rsidR="00D332E8" w:rsidRDefault="00D332E8" w:rsidP="00D332E8">
      <w:pPr>
        <w:pStyle w:val="Titre3"/>
        <w:rPr>
          <w:lang w:val="fr-BE"/>
        </w:rPr>
      </w:pPr>
      <w:r>
        <w:rPr>
          <w:lang w:val="fr-BE"/>
        </w:rPr>
        <w:t xml:space="preserve"> </w:t>
      </w:r>
      <w:bookmarkStart w:id="8" w:name="_Toc164679439"/>
      <w:r w:rsidRPr="00E24E4F">
        <w:rPr>
          <w:lang w:val="fr-BE"/>
        </w:rPr>
        <w:t>L</w:t>
      </w:r>
      <w:r>
        <w:rPr>
          <w:lang w:val="fr-BE"/>
        </w:rPr>
        <w:t>es</w:t>
      </w:r>
      <w:r w:rsidRPr="00E24E4F">
        <w:rPr>
          <w:lang w:val="fr-BE"/>
        </w:rPr>
        <w:t xml:space="preserve"> table</w:t>
      </w:r>
      <w:r>
        <w:rPr>
          <w:lang w:val="fr-BE"/>
        </w:rPr>
        <w:t xml:space="preserve">s </w:t>
      </w:r>
      <w:proofErr w:type="spellStart"/>
      <w:r w:rsidRPr="00E24E4F">
        <w:rPr>
          <w:lang w:val="fr-BE"/>
        </w:rPr>
        <w:t>Table_jointure_BaseDonneesApplication_et_Analyses_MA</w:t>
      </w:r>
      <w:proofErr w:type="spellEnd"/>
      <w:r>
        <w:rPr>
          <w:lang w:val="fr-BE"/>
        </w:rPr>
        <w:t xml:space="preserve"> et </w:t>
      </w:r>
      <w:proofErr w:type="spellStart"/>
      <w:r w:rsidRPr="00E24E4F">
        <w:rPr>
          <w:lang w:val="fr-BE"/>
        </w:rPr>
        <w:t>Table_jointure_BaseDonneesApplication_et_Analyses_Parcelles</w:t>
      </w:r>
      <w:bookmarkEnd w:id="8"/>
      <w:proofErr w:type="spellEnd"/>
    </w:p>
    <w:p w14:paraId="77E4C49F" w14:textId="77777777" w:rsidR="00D332E8" w:rsidRDefault="00D332E8" w:rsidP="00D332E8">
      <w:pPr>
        <w:rPr>
          <w:lang w:val="fr-BE"/>
        </w:rPr>
      </w:pPr>
      <w:r>
        <w:rPr>
          <w:lang w:val="fr-BE"/>
        </w:rPr>
        <w:t xml:space="preserve">Les noms de substances actives ne sont pas les mêmes (MAJUSCULES et orthographes) dans les deux bases de données (Application et Lysimètres). Ces deux tables permettent de faire les jointures entre les tables deux bases de données. Si de nouvelles substances actives ne sont pas reprises dans la table </w:t>
      </w:r>
      <w:proofErr w:type="spellStart"/>
      <w:r w:rsidRPr="00E24E4F">
        <w:rPr>
          <w:lang w:val="fr-BE"/>
        </w:rPr>
        <w:t>Table_jointure_BaseDonneesApplication_et_Analyses_M</w:t>
      </w:r>
      <w:r>
        <w:rPr>
          <w:lang w:val="fr-BE"/>
        </w:rPr>
        <w:t>A</w:t>
      </w:r>
      <w:proofErr w:type="spellEnd"/>
      <w:r>
        <w:rPr>
          <w:lang w:val="fr-BE"/>
        </w:rPr>
        <w:t>, il faudra les rajouter.</w:t>
      </w:r>
    </w:p>
    <w:p w14:paraId="1E580EB6" w14:textId="77777777" w:rsidR="00D332E8" w:rsidRDefault="00D332E8" w:rsidP="00D332E8">
      <w:pPr>
        <w:rPr>
          <w:lang w:val="fr-BE"/>
        </w:rPr>
      </w:pPr>
    </w:p>
    <w:p w14:paraId="333914D7" w14:textId="77777777" w:rsidR="00D332E8" w:rsidRPr="00E24E4F" w:rsidRDefault="00D332E8" w:rsidP="00D332E8">
      <w:pPr>
        <w:rPr>
          <w:lang w:val="fr-BE"/>
        </w:rPr>
      </w:pPr>
      <w:r>
        <w:rPr>
          <w:lang w:val="fr-BE"/>
        </w:rPr>
        <w:t xml:space="preserve">La table </w:t>
      </w:r>
      <w:proofErr w:type="spellStart"/>
      <w:r w:rsidRPr="00E24E4F">
        <w:rPr>
          <w:lang w:val="fr-BE"/>
        </w:rPr>
        <w:t>Table_jointure_BaseDonneesApplication_et_Analyses_Parcelles</w:t>
      </w:r>
      <w:proofErr w:type="spellEnd"/>
      <w:r>
        <w:rPr>
          <w:lang w:val="fr-BE"/>
        </w:rPr>
        <w:t xml:space="preserve"> permet de faire la jointure entre les applications de matières actives sur une parcelle particulière et les analyses de ces matières actives dans le lysimètres. </w:t>
      </w:r>
    </w:p>
    <w:p w14:paraId="2FE142D7" w14:textId="77777777" w:rsidR="00D332E8" w:rsidRDefault="00D332E8" w:rsidP="00D332E8">
      <w:pPr>
        <w:rPr>
          <w:lang w:val="fr-BE"/>
        </w:rPr>
      </w:pPr>
    </w:p>
    <w:p w14:paraId="5EC80A81" w14:textId="38921394" w:rsidR="00CF4641" w:rsidRDefault="009C65B9" w:rsidP="001B6E1A">
      <w:pPr>
        <w:pStyle w:val="Titre3"/>
        <w:numPr>
          <w:ilvl w:val="2"/>
          <w:numId w:val="39"/>
        </w:numPr>
        <w:rPr>
          <w:lang w:val="fr-BE"/>
        </w:rPr>
      </w:pPr>
      <w:bookmarkStart w:id="9" w:name="_Toc164679440"/>
      <w:r>
        <w:rPr>
          <w:lang w:val="fr-BE"/>
        </w:rPr>
        <w:lastRenderedPageBreak/>
        <w:t>Encodage des analyses d’eau</w:t>
      </w:r>
      <w:bookmarkEnd w:id="9"/>
    </w:p>
    <w:p w14:paraId="41C8AA0B" w14:textId="2338A3CF" w:rsidR="00C91FF3" w:rsidRDefault="00C91FF3" w:rsidP="00C91FF3">
      <w:pPr>
        <w:rPr>
          <w:lang w:val="fr-BE"/>
        </w:rPr>
      </w:pPr>
      <w:r>
        <w:rPr>
          <w:lang w:val="fr-BE"/>
        </w:rPr>
        <w:t>L’encodage des analyses d’eau peut être réalisée par l’utilisation du formulaire « </w:t>
      </w:r>
      <w:proofErr w:type="spellStart"/>
      <w:r>
        <w:rPr>
          <w:lang w:val="fr-BE"/>
        </w:rPr>
        <w:t>Lysimetres</w:t>
      </w:r>
      <w:proofErr w:type="spellEnd"/>
      <w:r>
        <w:rPr>
          <w:lang w:val="fr-BE"/>
        </w:rPr>
        <w:t> » ou par des copier/coller directement dans la succession de tables en ouvrant la table « </w:t>
      </w:r>
      <w:proofErr w:type="spellStart"/>
      <w:r>
        <w:rPr>
          <w:lang w:val="fr-BE"/>
        </w:rPr>
        <w:t>Lysimetres</w:t>
      </w:r>
      <w:proofErr w:type="spellEnd"/>
      <w:r>
        <w:rPr>
          <w:lang w:val="fr-BE"/>
        </w:rPr>
        <w:t> » (voir figure suivante).</w:t>
      </w:r>
    </w:p>
    <w:p w14:paraId="62CF5C42" w14:textId="669494C0" w:rsidR="000663A7" w:rsidRDefault="000663A7" w:rsidP="00C91FF3">
      <w:pPr>
        <w:rPr>
          <w:lang w:val="fr-BE"/>
        </w:rPr>
      </w:pPr>
      <w:r>
        <w:rPr>
          <w:lang w:val="fr-BE"/>
        </w:rPr>
        <w:t>Si l’encodage a lieu directement dans les tables, ce qui est le plus rapide, il faut juste veiller à copier correctement les différentes lignes.</w:t>
      </w:r>
    </w:p>
    <w:p w14:paraId="2899FC47" w14:textId="1C9DEBDF" w:rsidR="00780361" w:rsidRPr="00C91FF3" w:rsidRDefault="00780361" w:rsidP="00C91FF3">
      <w:pPr>
        <w:rPr>
          <w:lang w:val="fr-BE"/>
        </w:rPr>
      </w:pPr>
      <w:r>
        <w:rPr>
          <w:lang w:val="fr-BE"/>
        </w:rPr>
        <w:t>Note importante : il faut encoder toutes les analyses réalisées même si (surtout si) les valeurs sont inférieures à la LOQ ou LOD. Si la valeur est inférieure à la LOQ, il faut encoder 0 et si elle est inférieure à la LOQ, il faut encoder – LOQ.</w:t>
      </w:r>
    </w:p>
    <w:p w14:paraId="469FBB94" w14:textId="6484C549" w:rsidR="000663A7" w:rsidRDefault="000663A7" w:rsidP="009C65B9">
      <w:pPr>
        <w:rPr>
          <w:lang w:val="fr-BE"/>
        </w:rPr>
      </w:pPr>
      <w:r w:rsidRPr="000663A7">
        <w:rPr>
          <w:noProof/>
          <w:lang w:val="fr-BE"/>
        </w:rPr>
        <w:drawing>
          <wp:anchor distT="0" distB="0" distL="114300" distR="114300" simplePos="0" relativeHeight="251667456" behindDoc="0" locked="0" layoutInCell="1" allowOverlap="1" wp14:anchorId="79570851" wp14:editId="23DDD7B1">
            <wp:simplePos x="0" y="0"/>
            <wp:positionH relativeFrom="column">
              <wp:posOffset>1514475</wp:posOffset>
            </wp:positionH>
            <wp:positionV relativeFrom="paragraph">
              <wp:posOffset>2721610</wp:posOffset>
            </wp:positionV>
            <wp:extent cx="4704715" cy="4781550"/>
            <wp:effectExtent l="0" t="0" r="635" b="0"/>
            <wp:wrapNone/>
            <wp:docPr id="431111569" name="Image 1" descr="Une image contenant texte, capture d’écran, logiciel,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11569" name="Image 1" descr="Une image contenant texte, capture d’écran, logiciel, Parallèle&#10;&#10;Description générée automatiquement"/>
                    <pic:cNvPicPr/>
                  </pic:nvPicPr>
                  <pic:blipFill rotWithShape="1">
                    <a:blip r:embed="rId27">
                      <a:extLst>
                        <a:ext uri="{28A0092B-C50C-407E-A947-70E740481C1C}">
                          <a14:useLocalDpi xmlns:a14="http://schemas.microsoft.com/office/drawing/2010/main" val="0"/>
                        </a:ext>
                      </a:extLst>
                    </a:blip>
                    <a:srcRect l="19283" t="9536" b="1813"/>
                    <a:stretch/>
                  </pic:blipFill>
                  <pic:spPr bwMode="auto">
                    <a:xfrm>
                      <a:off x="0" y="0"/>
                      <a:ext cx="4704715" cy="478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1FF3" w:rsidRPr="00C91FF3">
        <w:rPr>
          <w:noProof/>
          <w:lang w:val="fr-BE"/>
        </w:rPr>
        <w:drawing>
          <wp:inline distT="0" distB="0" distL="0" distR="0" wp14:anchorId="69F1A5D3" wp14:editId="7F8FC046">
            <wp:extent cx="3514725" cy="3322123"/>
            <wp:effectExtent l="0" t="0" r="0" b="0"/>
            <wp:docPr id="1605018722"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18722" name="Image 1" descr="Une image contenant texte, capture d’écran, logiciel, Icône d’ordinateur&#10;&#10;Description générée automatiquement"/>
                    <pic:cNvPicPr/>
                  </pic:nvPicPr>
                  <pic:blipFill rotWithShape="1">
                    <a:blip r:embed="rId28"/>
                    <a:srcRect r="25645"/>
                    <a:stretch/>
                  </pic:blipFill>
                  <pic:spPr bwMode="auto">
                    <a:xfrm>
                      <a:off x="0" y="0"/>
                      <a:ext cx="3517752" cy="3324984"/>
                    </a:xfrm>
                    <a:prstGeom prst="rect">
                      <a:avLst/>
                    </a:prstGeom>
                    <a:ln>
                      <a:noFill/>
                    </a:ln>
                    <a:extLst>
                      <a:ext uri="{53640926-AAD7-44D8-BBD7-CCE9431645EC}">
                        <a14:shadowObscured xmlns:a14="http://schemas.microsoft.com/office/drawing/2010/main"/>
                      </a:ext>
                    </a:extLst>
                  </pic:spPr>
                </pic:pic>
              </a:graphicData>
            </a:graphic>
          </wp:inline>
        </w:drawing>
      </w:r>
    </w:p>
    <w:p w14:paraId="08FC71E6" w14:textId="276B901F" w:rsidR="000663A7" w:rsidRDefault="000663A7" w:rsidP="009C65B9">
      <w:pPr>
        <w:rPr>
          <w:lang w:val="fr-BE"/>
        </w:rPr>
      </w:pPr>
    </w:p>
    <w:p w14:paraId="7C0A7B92" w14:textId="54915B0F" w:rsidR="000663A7" w:rsidRDefault="000663A7">
      <w:pPr>
        <w:suppressAutoHyphens w:val="0"/>
        <w:spacing w:after="0"/>
        <w:jc w:val="left"/>
        <w:rPr>
          <w:lang w:val="fr-BE"/>
        </w:rPr>
      </w:pPr>
      <w:r>
        <w:rPr>
          <w:lang w:val="fr-BE"/>
        </w:rPr>
        <w:br w:type="page"/>
      </w:r>
    </w:p>
    <w:p w14:paraId="4897084D" w14:textId="23F68495" w:rsidR="009C65B9" w:rsidRDefault="009C65B9" w:rsidP="009C65B9">
      <w:pPr>
        <w:pStyle w:val="Titre3"/>
        <w:numPr>
          <w:ilvl w:val="2"/>
          <w:numId w:val="39"/>
        </w:numPr>
        <w:rPr>
          <w:lang w:val="fr-BE"/>
        </w:rPr>
      </w:pPr>
      <w:bookmarkStart w:id="10" w:name="_Toc164679441"/>
      <w:r>
        <w:rPr>
          <w:lang w:val="fr-BE"/>
        </w:rPr>
        <w:lastRenderedPageBreak/>
        <w:t>Encodage des analyses de sols</w:t>
      </w:r>
      <w:bookmarkEnd w:id="10"/>
    </w:p>
    <w:p w14:paraId="2B4766F9" w14:textId="4073B067" w:rsidR="00C45501" w:rsidRDefault="00C45501" w:rsidP="00C45501">
      <w:pPr>
        <w:rPr>
          <w:lang w:val="fr-BE"/>
        </w:rPr>
      </w:pPr>
      <w:r>
        <w:rPr>
          <w:lang w:val="fr-BE"/>
        </w:rPr>
        <w:t>L’encodage des analyses de sol suit la même logique que l’encodage des analyses d’eau. Il y a cependant une distinction importante. Les analyses de sols sont généralement réalisées par plusieurs couches. Il est possible d’encoder les analyses de sols via le formulaire « </w:t>
      </w:r>
      <w:proofErr w:type="spellStart"/>
      <w:r w:rsidRPr="00C45501">
        <w:rPr>
          <w:lang w:val="fr-BE"/>
        </w:rPr>
        <w:t>Echantillonnages_Parcelle</w:t>
      </w:r>
      <w:proofErr w:type="spellEnd"/>
      <w:r>
        <w:rPr>
          <w:lang w:val="fr-BE"/>
        </w:rPr>
        <w:t> » ou directement par la succession de tables depuis la table « </w:t>
      </w:r>
      <w:proofErr w:type="spellStart"/>
      <w:r w:rsidRPr="00C45501">
        <w:rPr>
          <w:lang w:val="fr-BE"/>
        </w:rPr>
        <w:t>Echantillonnages_Parcelle</w:t>
      </w:r>
      <w:proofErr w:type="spellEnd"/>
      <w:r>
        <w:rPr>
          <w:lang w:val="fr-BE"/>
        </w:rPr>
        <w:t> ».</w:t>
      </w:r>
    </w:p>
    <w:p w14:paraId="70D7E456" w14:textId="65848D42" w:rsidR="00C45501" w:rsidRDefault="00F1723D" w:rsidP="00C45501">
      <w:pPr>
        <w:rPr>
          <w:lang w:val="fr-BE"/>
        </w:rPr>
      </w:pPr>
      <w:r>
        <w:rPr>
          <w:lang w:val="fr-BE"/>
        </w:rPr>
        <w:t>Les mêmes remarques que précédemment s’imposent.</w:t>
      </w:r>
    </w:p>
    <w:p w14:paraId="24EAB646" w14:textId="77777777" w:rsidR="00780361" w:rsidRPr="00C91FF3" w:rsidRDefault="00780361" w:rsidP="00780361">
      <w:pPr>
        <w:rPr>
          <w:lang w:val="fr-BE"/>
        </w:rPr>
      </w:pPr>
      <w:r w:rsidRPr="00165C37">
        <w:rPr>
          <w:color w:val="FF0000"/>
          <w:lang w:val="fr-BE"/>
        </w:rPr>
        <w:t>Note importante </w:t>
      </w:r>
      <w:r>
        <w:rPr>
          <w:lang w:val="fr-BE"/>
        </w:rPr>
        <w:t>: il faut encoder toutes les analyses réalisées même si (surtout si) les valeurs sont inférieures à la LOQ ou LOD. Si la valeur est inférieure à la LOQ, il faut encoder 0 et si elle est inférieure à la LOQ, il faut encoder – LOQ.</w:t>
      </w:r>
    </w:p>
    <w:p w14:paraId="7736F457" w14:textId="0815BD66" w:rsidR="00780361" w:rsidRDefault="00780361" w:rsidP="00780361">
      <w:pPr>
        <w:suppressAutoHyphens w:val="0"/>
        <w:spacing w:after="0"/>
        <w:jc w:val="left"/>
        <w:rPr>
          <w:lang w:val="fr-BE"/>
        </w:rPr>
      </w:pPr>
    </w:p>
    <w:p w14:paraId="649DCBE3" w14:textId="0F4A78A4" w:rsidR="00C45501" w:rsidRPr="00C45501" w:rsidRDefault="00F1723D" w:rsidP="00C45501">
      <w:pPr>
        <w:rPr>
          <w:lang w:val="fr-BE"/>
        </w:rPr>
      </w:pPr>
      <w:r w:rsidRPr="00F1723D">
        <w:rPr>
          <w:noProof/>
          <w:lang w:val="fr-BE"/>
        </w:rPr>
        <w:drawing>
          <wp:anchor distT="0" distB="0" distL="114300" distR="114300" simplePos="0" relativeHeight="251668480" behindDoc="0" locked="0" layoutInCell="1" allowOverlap="1" wp14:anchorId="1F51E811" wp14:editId="1562E0E2">
            <wp:simplePos x="0" y="0"/>
            <wp:positionH relativeFrom="column">
              <wp:posOffset>542925</wp:posOffset>
            </wp:positionH>
            <wp:positionV relativeFrom="paragraph">
              <wp:posOffset>3008630</wp:posOffset>
            </wp:positionV>
            <wp:extent cx="5828665" cy="4370070"/>
            <wp:effectExtent l="0" t="0" r="635" b="0"/>
            <wp:wrapNone/>
            <wp:docPr id="2019560800"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60800" name="Image 1" descr="Une image contenant texte, capture d’écran, logiciel, Icône d’ordinateur&#10;&#10;Description générée automatiquement"/>
                    <pic:cNvPicPr/>
                  </pic:nvPicPr>
                  <pic:blipFill>
                    <a:blip r:embed="rId29">
                      <a:extLst>
                        <a:ext uri="{28A0092B-C50C-407E-A947-70E740481C1C}">
                          <a14:useLocalDpi xmlns:a14="http://schemas.microsoft.com/office/drawing/2010/main" val="0"/>
                        </a:ext>
                      </a:extLst>
                    </a:blip>
                    <a:stretch>
                      <a:fillRect/>
                    </a:stretch>
                  </pic:blipFill>
                  <pic:spPr>
                    <a:xfrm>
                      <a:off x="0" y="0"/>
                      <a:ext cx="5828665" cy="4370070"/>
                    </a:xfrm>
                    <a:prstGeom prst="rect">
                      <a:avLst/>
                    </a:prstGeom>
                  </pic:spPr>
                </pic:pic>
              </a:graphicData>
            </a:graphic>
            <wp14:sizeRelH relativeFrom="page">
              <wp14:pctWidth>0</wp14:pctWidth>
            </wp14:sizeRelH>
            <wp14:sizeRelV relativeFrom="page">
              <wp14:pctHeight>0</wp14:pctHeight>
            </wp14:sizeRelV>
          </wp:anchor>
        </w:drawing>
      </w:r>
      <w:r w:rsidR="00C45501">
        <w:rPr>
          <w:lang w:val="fr-BE"/>
        </w:rPr>
        <w:t xml:space="preserve"> </w:t>
      </w:r>
      <w:r w:rsidRPr="00F1723D">
        <w:rPr>
          <w:noProof/>
          <w:lang w:val="fr-BE"/>
        </w:rPr>
        <w:drawing>
          <wp:inline distT="0" distB="0" distL="0" distR="0" wp14:anchorId="27CD845E" wp14:editId="19C88C58">
            <wp:extent cx="5496692" cy="5249008"/>
            <wp:effectExtent l="0" t="0" r="8890" b="8890"/>
            <wp:docPr id="739489668" name="Image 1" descr="Une image contenant texte, capture d’écran, logiciel,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89668" name="Image 1" descr="Une image contenant texte, capture d’écran, logiciel, nombre&#10;&#10;Description générée automatiquement"/>
                    <pic:cNvPicPr/>
                  </pic:nvPicPr>
                  <pic:blipFill>
                    <a:blip r:embed="rId30"/>
                    <a:stretch>
                      <a:fillRect/>
                    </a:stretch>
                  </pic:blipFill>
                  <pic:spPr>
                    <a:xfrm>
                      <a:off x="0" y="0"/>
                      <a:ext cx="5496692" cy="5249008"/>
                    </a:xfrm>
                    <a:prstGeom prst="rect">
                      <a:avLst/>
                    </a:prstGeom>
                  </pic:spPr>
                </pic:pic>
              </a:graphicData>
            </a:graphic>
          </wp:inline>
        </w:drawing>
      </w:r>
    </w:p>
    <w:p w14:paraId="6B383CDD" w14:textId="77777777" w:rsidR="009C65B9" w:rsidRPr="009C65B9" w:rsidRDefault="009C65B9" w:rsidP="009C65B9">
      <w:pPr>
        <w:rPr>
          <w:lang w:val="fr-BE"/>
        </w:rPr>
      </w:pPr>
    </w:p>
    <w:p w14:paraId="014CB46D" w14:textId="77777777" w:rsidR="00CF4641" w:rsidRDefault="00CF4641" w:rsidP="00B8318F"/>
    <w:p w14:paraId="166B7C82" w14:textId="77777777" w:rsidR="00CF4641" w:rsidRDefault="00CF4641" w:rsidP="00B8318F"/>
    <w:p w14:paraId="19C1EB94" w14:textId="77777777" w:rsidR="00F1723D" w:rsidRDefault="00F1723D" w:rsidP="00B8318F"/>
    <w:p w14:paraId="0C700EB4" w14:textId="285BF3C7" w:rsidR="00165C37" w:rsidRPr="00C91FF3" w:rsidRDefault="00165C37" w:rsidP="00165C37">
      <w:pPr>
        <w:rPr>
          <w:lang w:val="fr-BE"/>
        </w:rPr>
      </w:pPr>
      <w:r w:rsidRPr="00165C37">
        <w:rPr>
          <w:color w:val="FF0000"/>
          <w:lang w:val="fr-BE"/>
        </w:rPr>
        <w:lastRenderedPageBreak/>
        <w:t>Note importante</w:t>
      </w:r>
      <w:r>
        <w:rPr>
          <w:color w:val="FF0000"/>
          <w:lang w:val="fr-BE"/>
        </w:rPr>
        <w:t xml:space="preserve"> 2</w:t>
      </w:r>
      <w:r w:rsidRPr="00165C37">
        <w:rPr>
          <w:color w:val="FF0000"/>
          <w:lang w:val="fr-BE"/>
        </w:rPr>
        <w:t> </w:t>
      </w:r>
      <w:r>
        <w:rPr>
          <w:lang w:val="fr-BE"/>
        </w:rPr>
        <w:t>: il faut encoder les analyses APL dans la base de données. C’est un peu redondant mais ça évite de programmer avec une troisième base de données dont le nom change (</w:t>
      </w:r>
      <w:proofErr w:type="spellStart"/>
      <w:r>
        <w:rPr>
          <w:lang w:val="fr-BE"/>
        </w:rPr>
        <w:t>grenMGT</w:t>
      </w:r>
      <w:proofErr w:type="spellEnd"/>
      <w:r>
        <w:rPr>
          <w:lang w:val="fr-BE"/>
        </w:rPr>
        <w:t>…).</w:t>
      </w:r>
      <w:r w:rsidR="004E1EF4">
        <w:rPr>
          <w:lang w:val="fr-BE"/>
        </w:rPr>
        <w:t xml:space="preserve"> Le code lié au nitrate est 2.</w:t>
      </w:r>
    </w:p>
    <w:p w14:paraId="228C4115" w14:textId="70934AEB" w:rsidR="008B0248" w:rsidRDefault="001C45B6" w:rsidP="001C45B6">
      <w:pPr>
        <w:pStyle w:val="Titre2"/>
        <w:numPr>
          <w:ilvl w:val="1"/>
          <w:numId w:val="39"/>
        </w:numPr>
      </w:pPr>
      <w:bookmarkStart w:id="11" w:name="_Toc164679442"/>
      <w:r>
        <w:t xml:space="preserve">Base de données : </w:t>
      </w:r>
      <w:r w:rsidR="008B0248">
        <w:t>Applications pesticides</w:t>
      </w:r>
      <w:bookmarkEnd w:id="11"/>
    </w:p>
    <w:p w14:paraId="08781DA2" w14:textId="0F47F45C" w:rsidR="008B0248" w:rsidRPr="008B0248" w:rsidRDefault="00E61ECB" w:rsidP="008B0248">
      <w:pPr>
        <w:rPr>
          <w:lang w:val="fr-BE"/>
        </w:rPr>
      </w:pPr>
      <w:r>
        <w:rPr>
          <w:lang w:val="fr-BE"/>
        </w:rPr>
        <w:t>La base de données est composée d’un nombre plus restreint de tables que la base de données précédentes.</w:t>
      </w:r>
    </w:p>
    <w:p w14:paraId="36A10A0A" w14:textId="733372F0" w:rsidR="00F1723D" w:rsidRDefault="00E61ECB" w:rsidP="00B8318F">
      <w:r w:rsidRPr="00E61ECB">
        <w:rPr>
          <w:noProof/>
        </w:rPr>
        <w:drawing>
          <wp:inline distT="0" distB="0" distL="0" distR="0" wp14:anchorId="17CD5734" wp14:editId="3B971CAA">
            <wp:extent cx="2867425" cy="5077534"/>
            <wp:effectExtent l="0" t="0" r="9525" b="8890"/>
            <wp:docPr id="481635686" name="Image 1" descr="Une image contenant texte, capture d’écran, logiciel,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35686" name="Image 1" descr="Une image contenant texte, capture d’écran, logiciel, ordinateur&#10;&#10;Description générée automatiquement"/>
                    <pic:cNvPicPr/>
                  </pic:nvPicPr>
                  <pic:blipFill>
                    <a:blip r:embed="rId31"/>
                    <a:stretch>
                      <a:fillRect/>
                    </a:stretch>
                  </pic:blipFill>
                  <pic:spPr>
                    <a:xfrm>
                      <a:off x="0" y="0"/>
                      <a:ext cx="2867425" cy="5077534"/>
                    </a:xfrm>
                    <a:prstGeom prst="rect">
                      <a:avLst/>
                    </a:prstGeom>
                  </pic:spPr>
                </pic:pic>
              </a:graphicData>
            </a:graphic>
          </wp:inline>
        </w:drawing>
      </w:r>
    </w:p>
    <w:p w14:paraId="646E10DE" w14:textId="5BB60C25" w:rsidR="00E61ECB" w:rsidRDefault="00E61ECB" w:rsidP="00B8318F">
      <w:r w:rsidRPr="00E61ECB">
        <w:rPr>
          <w:noProof/>
        </w:rPr>
        <w:drawing>
          <wp:inline distT="0" distB="0" distL="0" distR="0" wp14:anchorId="71FCBF2E" wp14:editId="11675815">
            <wp:extent cx="5828665" cy="2214880"/>
            <wp:effectExtent l="0" t="0" r="635" b="0"/>
            <wp:docPr id="1733526189" name="Image 1" descr="Une image contenant capture d’écran, texte, Logiciel de graphisme, Logiciel multimédi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26189" name="Image 1" descr="Une image contenant capture d’écran, texte, Logiciel de graphisme, Logiciel multimédia&#10;&#10;Description générée automatiquement"/>
                    <pic:cNvPicPr/>
                  </pic:nvPicPr>
                  <pic:blipFill>
                    <a:blip r:embed="rId32"/>
                    <a:stretch>
                      <a:fillRect/>
                    </a:stretch>
                  </pic:blipFill>
                  <pic:spPr>
                    <a:xfrm>
                      <a:off x="0" y="0"/>
                      <a:ext cx="5828665" cy="2214880"/>
                    </a:xfrm>
                    <a:prstGeom prst="rect">
                      <a:avLst/>
                    </a:prstGeom>
                  </pic:spPr>
                </pic:pic>
              </a:graphicData>
            </a:graphic>
          </wp:inline>
        </w:drawing>
      </w:r>
    </w:p>
    <w:p w14:paraId="687DE678" w14:textId="7147CEA7" w:rsidR="00E61ECB" w:rsidRDefault="00E61ECB" w:rsidP="00E61ECB">
      <w:pPr>
        <w:pStyle w:val="Titre3"/>
        <w:rPr>
          <w:lang w:val="fr-BE"/>
        </w:rPr>
      </w:pPr>
      <w:bookmarkStart w:id="12" w:name="_Toc164679443"/>
      <w:r w:rsidRPr="00D332E8">
        <w:rPr>
          <w:lang w:val="fr-BE"/>
        </w:rPr>
        <w:lastRenderedPageBreak/>
        <w:t xml:space="preserve">La table </w:t>
      </w:r>
      <w:r>
        <w:rPr>
          <w:lang w:val="fr-BE"/>
        </w:rPr>
        <w:t>Historique Parcelle</w:t>
      </w:r>
      <w:bookmarkEnd w:id="12"/>
    </w:p>
    <w:p w14:paraId="096CC845" w14:textId="2D4BB491" w:rsidR="00E61ECB" w:rsidRDefault="00E61ECB" w:rsidP="00E61ECB">
      <w:pPr>
        <w:rPr>
          <w:lang w:val="fr-BE"/>
        </w:rPr>
      </w:pPr>
      <w:r>
        <w:rPr>
          <w:lang w:val="fr-BE"/>
        </w:rPr>
        <w:t>Cette table permet d’encoder les cultures présentes sur chaque parcelle.</w:t>
      </w:r>
    </w:p>
    <w:p w14:paraId="124DD9D9" w14:textId="272C7507" w:rsidR="00E61ECB" w:rsidRDefault="00E61ECB" w:rsidP="00E61ECB">
      <w:pPr>
        <w:rPr>
          <w:lang w:val="fr-BE"/>
        </w:rPr>
      </w:pPr>
      <w:r w:rsidRPr="00E61ECB">
        <w:rPr>
          <w:noProof/>
          <w:lang w:val="fr-BE"/>
        </w:rPr>
        <w:drawing>
          <wp:inline distT="0" distB="0" distL="0" distR="0" wp14:anchorId="6F926582" wp14:editId="54A2D453">
            <wp:extent cx="5828665" cy="1469390"/>
            <wp:effectExtent l="0" t="0" r="635" b="0"/>
            <wp:docPr id="1746006833" name="Image 1" descr="Une image contenant texte, capture d’écran, logiciel,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06833" name="Image 1" descr="Une image contenant texte, capture d’écran, logiciel, Police&#10;&#10;Description générée automatiquement"/>
                    <pic:cNvPicPr/>
                  </pic:nvPicPr>
                  <pic:blipFill>
                    <a:blip r:embed="rId33"/>
                    <a:stretch>
                      <a:fillRect/>
                    </a:stretch>
                  </pic:blipFill>
                  <pic:spPr>
                    <a:xfrm>
                      <a:off x="0" y="0"/>
                      <a:ext cx="5828665" cy="1469390"/>
                    </a:xfrm>
                    <a:prstGeom prst="rect">
                      <a:avLst/>
                    </a:prstGeom>
                  </pic:spPr>
                </pic:pic>
              </a:graphicData>
            </a:graphic>
          </wp:inline>
        </w:drawing>
      </w:r>
    </w:p>
    <w:p w14:paraId="5736860F" w14:textId="31F724B4" w:rsidR="00E61ECB" w:rsidRDefault="00E61ECB" w:rsidP="00E61ECB">
      <w:pPr>
        <w:rPr>
          <w:lang w:val="fr-BE"/>
        </w:rPr>
      </w:pPr>
    </w:p>
    <w:p w14:paraId="21CABCE7" w14:textId="77777777" w:rsidR="00E61ECB" w:rsidRPr="00E61ECB" w:rsidRDefault="00E61ECB" w:rsidP="00DC5086">
      <w:pPr>
        <w:pStyle w:val="Titre3"/>
        <w:rPr>
          <w:lang w:val="fr-BE"/>
        </w:rPr>
      </w:pPr>
      <w:bookmarkStart w:id="13" w:name="_Toc164679444"/>
      <w:r w:rsidRPr="00E61ECB">
        <w:rPr>
          <w:lang w:val="fr-BE"/>
        </w:rPr>
        <w:t xml:space="preserve">Les tables </w:t>
      </w:r>
      <w:proofErr w:type="spellStart"/>
      <w:r w:rsidRPr="00E61ECB">
        <w:rPr>
          <w:lang w:val="fr-BE"/>
        </w:rPr>
        <w:t>Liste_Cu</w:t>
      </w:r>
      <w:proofErr w:type="spellEnd"/>
      <w:r w:rsidRPr="00E61ECB">
        <w:rPr>
          <w:lang w:val="fr-BE"/>
        </w:rPr>
        <w:t xml:space="preserve">, </w:t>
      </w:r>
      <w:proofErr w:type="spellStart"/>
      <w:r w:rsidRPr="00E61ECB">
        <w:rPr>
          <w:lang w:val="fr-BE"/>
        </w:rPr>
        <w:t>Liste_MA</w:t>
      </w:r>
      <w:proofErr w:type="spellEnd"/>
      <w:r w:rsidRPr="00E61ECB">
        <w:rPr>
          <w:lang w:val="fr-BE"/>
        </w:rPr>
        <w:t xml:space="preserve">, </w:t>
      </w:r>
      <w:proofErr w:type="spellStart"/>
      <w:r w:rsidRPr="00E61ECB">
        <w:rPr>
          <w:lang w:val="fr-BE"/>
        </w:rPr>
        <w:t>Liste_Pa</w:t>
      </w:r>
      <w:proofErr w:type="spellEnd"/>
      <w:r w:rsidRPr="00E61ECB">
        <w:rPr>
          <w:lang w:val="fr-BE"/>
        </w:rPr>
        <w:t>_</w:t>
      </w:r>
      <w:bookmarkEnd w:id="13"/>
    </w:p>
    <w:p w14:paraId="79BDAA34" w14:textId="77777777" w:rsidR="00E61ECB" w:rsidRDefault="00E61ECB" w:rsidP="00E61ECB">
      <w:pPr>
        <w:rPr>
          <w:lang w:val="fr-BE"/>
        </w:rPr>
      </w:pPr>
      <w:r>
        <w:rPr>
          <w:lang w:val="fr-BE"/>
        </w:rPr>
        <w:t>Ces tables sont utilisées pour créer des champs déroulants. Elles devront être complétée ponctuellement si des nouvelles cultures, matières actives ou parcelles sont enregistrées dans la base de données.</w:t>
      </w:r>
    </w:p>
    <w:p w14:paraId="43CCC5BD" w14:textId="77777777" w:rsidR="00E61ECB" w:rsidRDefault="00E61ECB" w:rsidP="00E61ECB">
      <w:pPr>
        <w:rPr>
          <w:lang w:val="fr-BE"/>
        </w:rPr>
      </w:pPr>
    </w:p>
    <w:p w14:paraId="23D33FCB" w14:textId="265E60BC" w:rsidR="00E61ECB" w:rsidRDefault="00E61ECB" w:rsidP="00E61ECB">
      <w:pPr>
        <w:pStyle w:val="Titre3"/>
        <w:rPr>
          <w:lang w:val="fr-BE"/>
        </w:rPr>
      </w:pPr>
      <w:r>
        <w:rPr>
          <w:lang w:val="fr-BE"/>
        </w:rPr>
        <w:t xml:space="preserve"> </w:t>
      </w:r>
      <w:bookmarkStart w:id="14" w:name="_Toc164679445"/>
      <w:r>
        <w:rPr>
          <w:lang w:val="fr-BE"/>
        </w:rPr>
        <w:t xml:space="preserve">Le formulaire </w:t>
      </w:r>
      <w:proofErr w:type="spellStart"/>
      <w:r>
        <w:rPr>
          <w:lang w:val="fr-BE"/>
        </w:rPr>
        <w:t>Liste_Pr</w:t>
      </w:r>
      <w:bookmarkEnd w:id="14"/>
      <w:proofErr w:type="spellEnd"/>
    </w:p>
    <w:p w14:paraId="77619D3C" w14:textId="373A3A14" w:rsidR="00E61ECB" w:rsidRPr="00E61ECB" w:rsidRDefault="00E61ECB" w:rsidP="00E61ECB">
      <w:pPr>
        <w:rPr>
          <w:lang w:val="fr-BE"/>
        </w:rPr>
      </w:pPr>
      <w:r>
        <w:rPr>
          <w:lang w:val="fr-BE"/>
        </w:rPr>
        <w:t>Ce formulaire est important, il permet d’encoder de nouveaux produits et sa formulation dans la base de données. Il faut rajouter la concentration des substances actives par produit [kg/kg ou kg/l]</w:t>
      </w:r>
    </w:p>
    <w:p w14:paraId="61CDB624" w14:textId="77777777" w:rsidR="00E61ECB" w:rsidRDefault="00E61ECB" w:rsidP="00E61ECB">
      <w:pPr>
        <w:rPr>
          <w:lang w:val="fr-BE"/>
        </w:rPr>
      </w:pPr>
    </w:p>
    <w:p w14:paraId="46FA4D69" w14:textId="6BECF8B4" w:rsidR="00DC5086" w:rsidRDefault="00DC5086" w:rsidP="00DC5086">
      <w:pPr>
        <w:pStyle w:val="Titre3"/>
        <w:rPr>
          <w:lang w:val="fr-BE"/>
        </w:rPr>
      </w:pPr>
      <w:bookmarkStart w:id="15" w:name="_Toc164679446"/>
      <w:r>
        <w:rPr>
          <w:lang w:val="fr-BE"/>
        </w:rPr>
        <w:t>Le formulaire Historique Parcelle</w:t>
      </w:r>
      <w:bookmarkEnd w:id="15"/>
    </w:p>
    <w:p w14:paraId="1EA652E7" w14:textId="5E6F588C" w:rsidR="00DC5086" w:rsidRDefault="00DC5086" w:rsidP="00DC5086">
      <w:pPr>
        <w:rPr>
          <w:lang w:val="fr-BE"/>
        </w:rPr>
      </w:pPr>
      <w:r>
        <w:rPr>
          <w:lang w:val="fr-BE"/>
        </w:rPr>
        <w:t>Ce formulaire permet d’encoder simplement les traitements PPP réalisés sur la parcelle et par culture. Attention de faire la distinction lorsque le sol est nu.</w:t>
      </w:r>
    </w:p>
    <w:p w14:paraId="502B9788" w14:textId="77777777" w:rsidR="00A43513" w:rsidRDefault="00A43513" w:rsidP="00DC5086">
      <w:pPr>
        <w:rPr>
          <w:lang w:val="fr-BE"/>
        </w:rPr>
      </w:pPr>
    </w:p>
    <w:p w14:paraId="31795FB6" w14:textId="05EA54CF" w:rsidR="00A43513" w:rsidRDefault="00A43513" w:rsidP="00A43513">
      <w:pPr>
        <w:pStyle w:val="Titre2"/>
      </w:pPr>
      <w:bookmarkStart w:id="16" w:name="_Toc164679447"/>
      <w:r>
        <w:t>Mise à jour des données dans les applications « </w:t>
      </w:r>
      <w:proofErr w:type="spellStart"/>
      <w:r>
        <w:t>shiny</w:t>
      </w:r>
      <w:proofErr w:type="spellEnd"/>
      <w:r>
        <w:t xml:space="preserve"> / Lysimètres »</w:t>
      </w:r>
      <w:bookmarkEnd w:id="16"/>
    </w:p>
    <w:p w14:paraId="00BFA277" w14:textId="0CDC373E" w:rsidR="00F80B87" w:rsidRPr="00F80B87" w:rsidRDefault="00F80B87" w:rsidP="00F80B87">
      <w:pPr>
        <w:pStyle w:val="Titre3"/>
        <w:rPr>
          <w:lang w:val="fr-BE"/>
        </w:rPr>
      </w:pPr>
      <w:bookmarkStart w:id="17" w:name="_Toc164679448"/>
      <w:r>
        <w:rPr>
          <w:lang w:val="fr-BE"/>
        </w:rPr>
        <w:t>Préalable</w:t>
      </w:r>
      <w:r w:rsidR="008D07D8">
        <w:rPr>
          <w:lang w:val="fr-BE"/>
        </w:rPr>
        <w:t xml:space="preserve"> 1</w:t>
      </w:r>
      <w:bookmarkEnd w:id="17"/>
    </w:p>
    <w:p w14:paraId="3B170F64" w14:textId="7F3F4B8D" w:rsidR="00203474" w:rsidRDefault="00203474" w:rsidP="00A43513">
      <w:pPr>
        <w:rPr>
          <w:lang w:val="fr-BE"/>
        </w:rPr>
      </w:pPr>
      <w:r>
        <w:rPr>
          <w:lang w:val="fr-BE"/>
        </w:rPr>
        <w:t>Les deux sections précédentes ont été présentées rapidement car à priori plus abordable. Cette section sera un peu plus technique et des rappelles liés à l’utilisation de R/</w:t>
      </w:r>
      <w:proofErr w:type="spellStart"/>
      <w:r>
        <w:rPr>
          <w:lang w:val="fr-BE"/>
        </w:rPr>
        <w:t>Rstudio</w:t>
      </w:r>
      <w:proofErr w:type="spellEnd"/>
      <w:r>
        <w:rPr>
          <w:lang w:val="fr-BE"/>
        </w:rPr>
        <w:t xml:space="preserve"> seront également prodigués.</w:t>
      </w:r>
    </w:p>
    <w:p w14:paraId="43DFB65A" w14:textId="430767AA" w:rsidR="00203474" w:rsidRDefault="00203474" w:rsidP="00A43513">
      <w:pPr>
        <w:rPr>
          <w:lang w:val="fr-BE"/>
        </w:rPr>
      </w:pPr>
      <w:r>
        <w:rPr>
          <w:lang w:val="fr-BE"/>
        </w:rPr>
        <w:t xml:space="preserve">Préalablement, il convient d’installer R et </w:t>
      </w:r>
      <w:proofErr w:type="spellStart"/>
      <w:r>
        <w:rPr>
          <w:lang w:val="fr-BE"/>
        </w:rPr>
        <w:t>Rstudio</w:t>
      </w:r>
      <w:proofErr w:type="spellEnd"/>
      <w:r>
        <w:rPr>
          <w:lang w:val="fr-BE"/>
        </w:rPr>
        <w:t xml:space="preserve"> depuis les liens suivants :</w:t>
      </w:r>
    </w:p>
    <w:p w14:paraId="177C596E" w14:textId="06B8247B" w:rsidR="00203474" w:rsidRDefault="006413F5" w:rsidP="00203474">
      <w:pPr>
        <w:pStyle w:val="Paragraphedeliste"/>
        <w:numPr>
          <w:ilvl w:val="0"/>
          <w:numId w:val="36"/>
        </w:numPr>
        <w:rPr>
          <w:lang w:val="fr-BE"/>
        </w:rPr>
      </w:pPr>
      <w:hyperlink r:id="rId34" w:history="1">
        <w:r w:rsidR="00203474" w:rsidRPr="003023DA">
          <w:rPr>
            <w:rStyle w:val="Lienhypertexte"/>
            <w:lang w:val="fr-BE"/>
          </w:rPr>
          <w:t>https://cran.r-project.org/</w:t>
        </w:r>
      </w:hyperlink>
    </w:p>
    <w:p w14:paraId="2126BFD6" w14:textId="2A938930" w:rsidR="00203474" w:rsidRDefault="006413F5" w:rsidP="00203474">
      <w:pPr>
        <w:pStyle w:val="Paragraphedeliste"/>
        <w:numPr>
          <w:ilvl w:val="0"/>
          <w:numId w:val="36"/>
        </w:numPr>
        <w:rPr>
          <w:lang w:val="fr-BE"/>
        </w:rPr>
      </w:pPr>
      <w:hyperlink r:id="rId35" w:history="1">
        <w:r w:rsidR="00203474" w:rsidRPr="003023DA">
          <w:rPr>
            <w:rStyle w:val="Lienhypertexte"/>
            <w:lang w:val="fr-BE"/>
          </w:rPr>
          <w:t>https://posit.co/download/rstudio-desktop/</w:t>
        </w:r>
      </w:hyperlink>
    </w:p>
    <w:p w14:paraId="7F8516C3" w14:textId="7950E43E" w:rsidR="00203474" w:rsidRDefault="00203474" w:rsidP="00A43513">
      <w:pPr>
        <w:rPr>
          <w:lang w:val="fr-BE"/>
        </w:rPr>
      </w:pPr>
      <w:r>
        <w:rPr>
          <w:lang w:val="fr-BE"/>
        </w:rPr>
        <w:t>Il faut également télécharger un complément d’outils Office afin que R puisse lire les bases de données Access (</w:t>
      </w:r>
      <w:hyperlink r:id="rId36" w:history="1">
        <w:r w:rsidRPr="003023DA">
          <w:rPr>
            <w:rStyle w:val="Lienhypertexte"/>
            <w:lang w:val="fr-BE"/>
          </w:rPr>
          <w:t>https://www.microsoft.com/en-us/download/details.aspx?id=54920</w:t>
        </w:r>
      </w:hyperlink>
      <w:r>
        <w:rPr>
          <w:lang w:val="fr-BE"/>
        </w:rPr>
        <w:t xml:space="preserve">). </w:t>
      </w:r>
    </w:p>
    <w:p w14:paraId="22AA57F5" w14:textId="747E2E5B" w:rsidR="000D3D1A" w:rsidRDefault="008D07D8" w:rsidP="00A43513">
      <w:pPr>
        <w:rPr>
          <w:lang w:val="fr-BE"/>
        </w:rPr>
        <w:sectPr w:rsidR="000D3D1A" w:rsidSect="00CF4641">
          <w:headerReference w:type="even" r:id="rId37"/>
          <w:headerReference w:type="default" r:id="rId38"/>
          <w:footerReference w:type="even" r:id="rId39"/>
          <w:footerReference w:type="default" r:id="rId40"/>
          <w:pgSz w:w="11906" w:h="16838"/>
          <w:pgMar w:top="1259" w:right="1287" w:bottom="1440" w:left="1440" w:header="709" w:footer="709" w:gutter="0"/>
          <w:cols w:space="720"/>
          <w:docGrid w:linePitch="360"/>
        </w:sectPr>
      </w:pPr>
      <w:r>
        <w:rPr>
          <w:lang w:val="fr-BE"/>
        </w:rPr>
        <w:t>Finalement, il est nécessaire d’installer des outils (</w:t>
      </w:r>
      <w:r w:rsidRPr="008D07D8">
        <w:rPr>
          <w:i/>
          <w:iCs/>
          <w:lang w:val="fr-BE"/>
        </w:rPr>
        <w:t>packages</w:t>
      </w:r>
      <w:r>
        <w:rPr>
          <w:lang w:val="fr-BE"/>
        </w:rPr>
        <w:t>) complémentaires</w:t>
      </w:r>
      <w:r w:rsidR="00E77B35" w:rsidRPr="00E77B35">
        <w:rPr>
          <w:lang w:val="fr-BE"/>
        </w:rPr>
        <w:t xml:space="preserve"> </w:t>
      </w:r>
      <w:r w:rsidR="00E77B35">
        <w:rPr>
          <w:lang w:val="fr-BE"/>
        </w:rPr>
        <w:t>s’ils ne sont pas encore installés sur le pc</w:t>
      </w:r>
      <w:r>
        <w:rPr>
          <w:lang w:val="fr-BE"/>
        </w:rPr>
        <w:t xml:space="preserve">. Pour ce faire, ouvrir </w:t>
      </w:r>
      <w:proofErr w:type="spellStart"/>
      <w:r>
        <w:rPr>
          <w:lang w:val="fr-BE"/>
        </w:rPr>
        <w:t>Rstudito</w:t>
      </w:r>
      <w:proofErr w:type="spellEnd"/>
      <w:r>
        <w:rPr>
          <w:lang w:val="fr-BE"/>
        </w:rPr>
        <w:t xml:space="preserve"> et créer un nouveau </w:t>
      </w:r>
      <w:r w:rsidR="000D3D1A">
        <w:rPr>
          <w:lang w:val="fr-BE"/>
        </w:rPr>
        <w:t>script (File &gt; New file &gt; R script)</w:t>
      </w:r>
      <w:r>
        <w:rPr>
          <w:lang w:val="fr-BE"/>
        </w:rPr>
        <w:t>.</w:t>
      </w:r>
      <w:r w:rsidR="000D3D1A">
        <w:rPr>
          <w:lang w:val="fr-BE"/>
        </w:rPr>
        <w:t xml:space="preserve"> L’interface générale est présentée ci-après.</w:t>
      </w:r>
    </w:p>
    <w:p w14:paraId="1E64495C" w14:textId="362F7835" w:rsidR="000D3D1A" w:rsidRDefault="0062685E" w:rsidP="00A43513">
      <w:pPr>
        <w:rPr>
          <w:lang w:val="fr-BE"/>
        </w:rPr>
      </w:pPr>
      <w:r>
        <w:rPr>
          <w:noProof/>
          <w:lang w:val="fr-BE"/>
        </w:rPr>
        <w:lastRenderedPageBreak/>
        <mc:AlternateContent>
          <mc:Choice Requires="wps">
            <w:drawing>
              <wp:anchor distT="0" distB="0" distL="114300" distR="114300" simplePos="0" relativeHeight="251677696" behindDoc="0" locked="0" layoutInCell="1" allowOverlap="1" wp14:anchorId="12AED1CC" wp14:editId="3C931106">
                <wp:simplePos x="0" y="0"/>
                <wp:positionH relativeFrom="margin">
                  <wp:posOffset>3362325</wp:posOffset>
                </wp:positionH>
                <wp:positionV relativeFrom="paragraph">
                  <wp:posOffset>276225</wp:posOffset>
                </wp:positionV>
                <wp:extent cx="495300" cy="266700"/>
                <wp:effectExtent l="0" t="0" r="19050" b="19050"/>
                <wp:wrapNone/>
                <wp:docPr id="476663689" name="Zone de texte 1"/>
                <wp:cNvGraphicFramePr/>
                <a:graphic xmlns:a="http://schemas.openxmlformats.org/drawingml/2006/main">
                  <a:graphicData uri="http://schemas.microsoft.com/office/word/2010/wordprocessingShape">
                    <wps:wsp>
                      <wps:cNvSpPr txBox="1"/>
                      <wps:spPr>
                        <a:xfrm>
                          <a:off x="0" y="0"/>
                          <a:ext cx="495300" cy="266700"/>
                        </a:xfrm>
                        <a:prstGeom prst="rect">
                          <a:avLst/>
                        </a:prstGeom>
                        <a:solidFill>
                          <a:schemeClr val="lt1"/>
                        </a:solidFill>
                        <a:ln w="6350">
                          <a:solidFill>
                            <a:prstClr val="black"/>
                          </a:solidFill>
                        </a:ln>
                      </wps:spPr>
                      <wps:txbx>
                        <w:txbxContent>
                          <w:p w14:paraId="0490A087" w14:textId="22D98E59" w:rsidR="0062685E" w:rsidRPr="0062685E" w:rsidRDefault="0062685E" w:rsidP="0062685E">
                            <w:pPr>
                              <w:rPr>
                                <w:color w:val="FF0000"/>
                                <w:lang w:val="fr-BE"/>
                              </w:rPr>
                            </w:pPr>
                            <w:r>
                              <w:rPr>
                                <w:color w:val="FF0000"/>
                                <w:lang w:val="fr-BE"/>
                              </w:rPr>
                              <w:t>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ED1CC" id="Zone de texte 1" o:spid="_x0000_s1028" type="#_x0000_t202" style="position:absolute;left:0;text-align:left;margin-left:264.75pt;margin-top:21.75pt;width:39pt;height:2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7OgIAAII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" fillcolor="white [3201]" strokeweight=".5pt">
                <v:textbox>
                  <w:txbxContent>
                    <w:p w14:paraId="0490A087" w14:textId="22D98E59" w:rsidR="0062685E" w:rsidRPr="0062685E" w:rsidRDefault="0062685E" w:rsidP="0062685E">
                      <w:pPr>
                        <w:rPr>
                          <w:color w:val="FF0000"/>
                          <w:lang w:val="fr-BE"/>
                        </w:rPr>
                      </w:pPr>
                      <w:r>
                        <w:rPr>
                          <w:color w:val="FF0000"/>
                          <w:lang w:val="fr-BE"/>
                        </w:rPr>
                        <w:t>RUN</w:t>
                      </w:r>
                    </w:p>
                  </w:txbxContent>
                </v:textbox>
                <w10:wrap anchorx="margin"/>
              </v:shape>
            </w:pict>
          </mc:Fallback>
        </mc:AlternateContent>
      </w:r>
      <w:r w:rsidR="000D3D1A">
        <w:rPr>
          <w:noProof/>
          <w:lang w:val="fr-BE"/>
        </w:rPr>
        <mc:AlternateContent>
          <mc:Choice Requires="wps">
            <w:drawing>
              <wp:anchor distT="0" distB="0" distL="114300" distR="114300" simplePos="0" relativeHeight="251675648" behindDoc="0" locked="0" layoutInCell="1" allowOverlap="1" wp14:anchorId="589B0403" wp14:editId="11960B91">
                <wp:simplePos x="0" y="0"/>
                <wp:positionH relativeFrom="column">
                  <wp:posOffset>5962650</wp:posOffset>
                </wp:positionH>
                <wp:positionV relativeFrom="paragraph">
                  <wp:posOffset>2171700</wp:posOffset>
                </wp:positionV>
                <wp:extent cx="2009775" cy="1362075"/>
                <wp:effectExtent l="0" t="0" r="28575" b="28575"/>
                <wp:wrapNone/>
                <wp:docPr id="1231981753" name="Zone de texte 1"/>
                <wp:cNvGraphicFramePr/>
                <a:graphic xmlns:a="http://schemas.openxmlformats.org/drawingml/2006/main">
                  <a:graphicData uri="http://schemas.microsoft.com/office/word/2010/wordprocessingShape">
                    <wps:wsp>
                      <wps:cNvSpPr txBox="1"/>
                      <wps:spPr>
                        <a:xfrm>
                          <a:off x="0" y="0"/>
                          <a:ext cx="2009775" cy="1362075"/>
                        </a:xfrm>
                        <a:prstGeom prst="rect">
                          <a:avLst/>
                        </a:prstGeom>
                        <a:solidFill>
                          <a:schemeClr val="lt1"/>
                        </a:solidFill>
                        <a:ln w="6350">
                          <a:solidFill>
                            <a:prstClr val="black"/>
                          </a:solidFill>
                        </a:ln>
                      </wps:spPr>
                      <wps:txbx>
                        <w:txbxContent>
                          <w:p w14:paraId="155ACE70" w14:textId="59267125" w:rsidR="000D3D1A" w:rsidRDefault="000D3D1A" w:rsidP="000D3D1A">
                            <w:pPr>
                              <w:rPr>
                                <w:lang w:val="fr-BE"/>
                              </w:rPr>
                            </w:pPr>
                            <w:r>
                              <w:rPr>
                                <w:lang w:val="fr-BE"/>
                              </w:rPr>
                              <w:t>Ici, différentes fonctions</w:t>
                            </w:r>
                          </w:p>
                          <w:p w14:paraId="5A9C8E9F" w14:textId="3FB6F5A0" w:rsidR="000D3D1A" w:rsidRDefault="000D3D1A" w:rsidP="000D3D1A">
                            <w:pPr>
                              <w:rPr>
                                <w:lang w:val="fr-BE"/>
                              </w:rPr>
                            </w:pPr>
                            <w:r>
                              <w:rPr>
                                <w:lang w:val="fr-BE"/>
                              </w:rPr>
                              <w:t xml:space="preserve">Notices explicatives, </w:t>
                            </w:r>
                          </w:p>
                          <w:p w14:paraId="552F2519" w14:textId="56597D97" w:rsidR="000D3D1A" w:rsidRPr="000D3D1A" w:rsidRDefault="000D3D1A" w:rsidP="000D3D1A">
                            <w:pPr>
                              <w:rPr>
                                <w:lang w:val="fr-BE"/>
                              </w:rPr>
                            </w:pPr>
                            <w:r>
                              <w:rPr>
                                <w:lang w:val="fr-BE"/>
                              </w:rPr>
                              <w:t>Sorties graphiques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9B0403" id="_x0000_s1029" type="#_x0000_t202" style="position:absolute;left:0;text-align:left;margin-left:469.5pt;margin-top:171pt;width:158.25pt;height:107.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" fillcolor="white [3201]" strokeweight=".5pt">
                <v:textbox>
                  <w:txbxContent>
                    <w:p w14:paraId="155ACE70" w14:textId="59267125" w:rsidR="000D3D1A" w:rsidRDefault="000D3D1A" w:rsidP="000D3D1A">
                      <w:pPr>
                        <w:rPr>
                          <w:lang w:val="fr-BE"/>
                        </w:rPr>
                      </w:pPr>
                      <w:r>
                        <w:rPr>
                          <w:lang w:val="fr-BE"/>
                        </w:rPr>
                        <w:t xml:space="preserve">Ici, </w:t>
                      </w:r>
                      <w:r>
                        <w:rPr>
                          <w:lang w:val="fr-BE"/>
                        </w:rPr>
                        <w:t>différentes fonctions</w:t>
                      </w:r>
                    </w:p>
                    <w:p w14:paraId="5A9C8E9F" w14:textId="3FB6F5A0" w:rsidR="000D3D1A" w:rsidRDefault="000D3D1A" w:rsidP="000D3D1A">
                      <w:pPr>
                        <w:rPr>
                          <w:lang w:val="fr-BE"/>
                        </w:rPr>
                      </w:pPr>
                      <w:r>
                        <w:rPr>
                          <w:lang w:val="fr-BE"/>
                        </w:rPr>
                        <w:t xml:space="preserve">Notices explicatives, </w:t>
                      </w:r>
                    </w:p>
                    <w:p w14:paraId="552F2519" w14:textId="56597D97" w:rsidR="000D3D1A" w:rsidRPr="000D3D1A" w:rsidRDefault="000D3D1A" w:rsidP="000D3D1A">
                      <w:pPr>
                        <w:rPr>
                          <w:lang w:val="fr-BE"/>
                        </w:rPr>
                      </w:pPr>
                      <w:r>
                        <w:rPr>
                          <w:lang w:val="fr-BE"/>
                        </w:rPr>
                        <w:t>Sorties graphiques …</w:t>
                      </w:r>
                    </w:p>
                  </w:txbxContent>
                </v:textbox>
              </v:shape>
            </w:pict>
          </mc:Fallback>
        </mc:AlternateContent>
      </w:r>
      <w:r w:rsidR="000D3D1A">
        <w:rPr>
          <w:noProof/>
          <w:lang w:val="fr-BE"/>
        </w:rPr>
        <mc:AlternateContent>
          <mc:Choice Requires="wps">
            <w:drawing>
              <wp:anchor distT="0" distB="0" distL="114300" distR="114300" simplePos="0" relativeHeight="251673600" behindDoc="0" locked="0" layoutInCell="1" allowOverlap="1" wp14:anchorId="5C078003" wp14:editId="55E8323C">
                <wp:simplePos x="0" y="0"/>
                <wp:positionH relativeFrom="column">
                  <wp:posOffset>6667500</wp:posOffset>
                </wp:positionH>
                <wp:positionV relativeFrom="paragraph">
                  <wp:posOffset>276225</wp:posOffset>
                </wp:positionV>
                <wp:extent cx="2009775" cy="1362075"/>
                <wp:effectExtent l="0" t="0" r="28575" b="28575"/>
                <wp:wrapNone/>
                <wp:docPr id="1068987445" name="Zone de texte 1"/>
                <wp:cNvGraphicFramePr/>
                <a:graphic xmlns:a="http://schemas.openxmlformats.org/drawingml/2006/main">
                  <a:graphicData uri="http://schemas.microsoft.com/office/word/2010/wordprocessingShape">
                    <wps:wsp>
                      <wps:cNvSpPr txBox="1"/>
                      <wps:spPr>
                        <a:xfrm>
                          <a:off x="0" y="0"/>
                          <a:ext cx="2009775" cy="1362075"/>
                        </a:xfrm>
                        <a:prstGeom prst="rect">
                          <a:avLst/>
                        </a:prstGeom>
                        <a:solidFill>
                          <a:schemeClr val="lt1"/>
                        </a:solidFill>
                        <a:ln w="6350">
                          <a:solidFill>
                            <a:prstClr val="black"/>
                          </a:solidFill>
                        </a:ln>
                      </wps:spPr>
                      <wps:txbx>
                        <w:txbxContent>
                          <w:p w14:paraId="6E0E7FE5" w14:textId="5AFB0429" w:rsidR="000D3D1A" w:rsidRPr="000D3D1A" w:rsidRDefault="000D3D1A" w:rsidP="000D3D1A">
                            <w:pPr>
                              <w:rPr>
                                <w:lang w:val="fr-BE"/>
                              </w:rPr>
                            </w:pPr>
                            <w:r>
                              <w:rPr>
                                <w:lang w:val="fr-BE"/>
                              </w:rPr>
                              <w:t>Ici, les variables stockées en mémoires sont présentées. Pas d’intérêts actuellement.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78003" id="_x0000_s1030" type="#_x0000_t202" style="position:absolute;left:0;text-align:left;margin-left:525pt;margin-top:21.75pt;width:158.25pt;height:10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" fillcolor="white [3201]" strokeweight=".5pt">
                <v:textbox>
                  <w:txbxContent>
                    <w:p w14:paraId="6E0E7FE5" w14:textId="5AFB0429" w:rsidR="000D3D1A" w:rsidRPr="000D3D1A" w:rsidRDefault="000D3D1A" w:rsidP="000D3D1A">
                      <w:pPr>
                        <w:rPr>
                          <w:lang w:val="fr-BE"/>
                        </w:rPr>
                      </w:pPr>
                      <w:r>
                        <w:rPr>
                          <w:lang w:val="fr-BE"/>
                        </w:rPr>
                        <w:t xml:space="preserve">Ici, </w:t>
                      </w:r>
                      <w:r>
                        <w:rPr>
                          <w:lang w:val="fr-BE"/>
                        </w:rPr>
                        <w:t>les variables stockées en mémoires sont présentées. Pas d’intérêts actuellement.</w:t>
                      </w:r>
                    </w:p>
                  </w:txbxContent>
                </v:textbox>
              </v:shape>
            </w:pict>
          </mc:Fallback>
        </mc:AlternateContent>
      </w:r>
      <w:r w:rsidR="000D3D1A">
        <w:rPr>
          <w:noProof/>
          <w:lang w:val="fr-BE"/>
        </w:rPr>
        <mc:AlternateContent>
          <mc:Choice Requires="wps">
            <w:drawing>
              <wp:anchor distT="0" distB="0" distL="114300" distR="114300" simplePos="0" relativeHeight="251671552" behindDoc="0" locked="0" layoutInCell="1" allowOverlap="1" wp14:anchorId="28DCF898" wp14:editId="62423F38">
                <wp:simplePos x="0" y="0"/>
                <wp:positionH relativeFrom="column">
                  <wp:posOffset>2162175</wp:posOffset>
                </wp:positionH>
                <wp:positionV relativeFrom="paragraph">
                  <wp:posOffset>3371850</wp:posOffset>
                </wp:positionV>
                <wp:extent cx="2009775" cy="1362075"/>
                <wp:effectExtent l="0" t="0" r="28575" b="28575"/>
                <wp:wrapNone/>
                <wp:docPr id="650959979" name="Zone de texte 1"/>
                <wp:cNvGraphicFramePr/>
                <a:graphic xmlns:a="http://schemas.openxmlformats.org/drawingml/2006/main">
                  <a:graphicData uri="http://schemas.microsoft.com/office/word/2010/wordprocessingShape">
                    <wps:wsp>
                      <wps:cNvSpPr txBox="1"/>
                      <wps:spPr>
                        <a:xfrm>
                          <a:off x="0" y="0"/>
                          <a:ext cx="2009775" cy="1362075"/>
                        </a:xfrm>
                        <a:prstGeom prst="rect">
                          <a:avLst/>
                        </a:prstGeom>
                        <a:solidFill>
                          <a:schemeClr val="lt1"/>
                        </a:solidFill>
                        <a:ln w="6350">
                          <a:solidFill>
                            <a:prstClr val="black"/>
                          </a:solidFill>
                        </a:ln>
                      </wps:spPr>
                      <wps:txbx>
                        <w:txbxContent>
                          <w:p w14:paraId="56788320" w14:textId="356DFF69" w:rsidR="000D3D1A" w:rsidRPr="000D3D1A" w:rsidRDefault="000D3D1A" w:rsidP="000D3D1A">
                            <w:pPr>
                              <w:rPr>
                                <w:lang w:val="fr-BE"/>
                              </w:rPr>
                            </w:pPr>
                            <w:r>
                              <w:rPr>
                                <w:lang w:val="fr-BE"/>
                              </w:rPr>
                              <w:t>Ici, c’est la commande, en quelque sorte, l’interaction entre R et l’utilisateur. R renvoie des réponses, des warnings et des erreurs.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CF898" id="_x0000_s1031" type="#_x0000_t202" style="position:absolute;left:0;text-align:left;margin-left:170.25pt;margin-top:265.5pt;width:158.25pt;height:107.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" fillcolor="white [3201]" strokeweight=".5pt">
                <v:textbox>
                  <w:txbxContent>
                    <w:p w14:paraId="56788320" w14:textId="356DFF69" w:rsidR="000D3D1A" w:rsidRPr="000D3D1A" w:rsidRDefault="000D3D1A" w:rsidP="000D3D1A">
                      <w:pPr>
                        <w:rPr>
                          <w:lang w:val="fr-BE"/>
                        </w:rPr>
                      </w:pPr>
                      <w:r>
                        <w:rPr>
                          <w:lang w:val="fr-BE"/>
                        </w:rPr>
                        <w:t>Ici, c’est la commande, en quelque sorte, l’interaction entre R et l’utilisateur. R renvoie des réponses, des warnings et des erreurs.</w:t>
                      </w:r>
                    </w:p>
                  </w:txbxContent>
                </v:textbox>
              </v:shape>
            </w:pict>
          </mc:Fallback>
        </mc:AlternateContent>
      </w:r>
      <w:r w:rsidR="000D3D1A">
        <w:rPr>
          <w:noProof/>
          <w:lang w:val="fr-BE"/>
        </w:rPr>
        <mc:AlternateContent>
          <mc:Choice Requires="wps">
            <w:drawing>
              <wp:anchor distT="0" distB="0" distL="114300" distR="114300" simplePos="0" relativeHeight="251669504" behindDoc="0" locked="0" layoutInCell="1" allowOverlap="1" wp14:anchorId="2B6202E3" wp14:editId="21EA907E">
                <wp:simplePos x="0" y="0"/>
                <wp:positionH relativeFrom="column">
                  <wp:posOffset>942975</wp:posOffset>
                </wp:positionH>
                <wp:positionV relativeFrom="paragraph">
                  <wp:posOffset>1047750</wp:posOffset>
                </wp:positionV>
                <wp:extent cx="2009775" cy="1362075"/>
                <wp:effectExtent l="0" t="0" r="28575" b="28575"/>
                <wp:wrapNone/>
                <wp:docPr id="228535631" name="Zone de texte 1"/>
                <wp:cNvGraphicFramePr/>
                <a:graphic xmlns:a="http://schemas.openxmlformats.org/drawingml/2006/main">
                  <a:graphicData uri="http://schemas.microsoft.com/office/word/2010/wordprocessingShape">
                    <wps:wsp>
                      <wps:cNvSpPr txBox="1"/>
                      <wps:spPr>
                        <a:xfrm>
                          <a:off x="0" y="0"/>
                          <a:ext cx="2009775" cy="1362075"/>
                        </a:xfrm>
                        <a:prstGeom prst="rect">
                          <a:avLst/>
                        </a:prstGeom>
                        <a:solidFill>
                          <a:schemeClr val="lt1"/>
                        </a:solidFill>
                        <a:ln w="6350">
                          <a:solidFill>
                            <a:prstClr val="black"/>
                          </a:solidFill>
                        </a:ln>
                      </wps:spPr>
                      <wps:txbx>
                        <w:txbxContent>
                          <w:p w14:paraId="59B7578D" w14:textId="7C88BDA8" w:rsidR="000D3D1A" w:rsidRPr="000D3D1A" w:rsidRDefault="000D3D1A">
                            <w:pPr>
                              <w:rPr>
                                <w:lang w:val="fr-BE"/>
                              </w:rPr>
                            </w:pPr>
                            <w:r>
                              <w:rPr>
                                <w:lang w:val="fr-BE"/>
                              </w:rPr>
                              <w:t xml:space="preserve">Fichier </w:t>
                            </w:r>
                            <w:proofErr w:type="gramStart"/>
                            <w:r>
                              <w:rPr>
                                <w:lang w:val="fr-BE"/>
                              </w:rPr>
                              <w:t>(.R</w:t>
                            </w:r>
                            <w:proofErr w:type="gramEnd"/>
                            <w:r>
                              <w:rPr>
                                <w:lang w:val="fr-BE"/>
                              </w:rPr>
                              <w:t>) équivalent à un fichier .txt. Il peut donc être enregistré. C’est ici qu’il faut coller les commandes.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202E3" id="_x0000_s1032" type="#_x0000_t202" style="position:absolute;left:0;text-align:left;margin-left:74.25pt;margin-top:82.5pt;width:158.25pt;height:107.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" fillcolor="white [3201]" strokeweight=".5pt">
                <v:textbox>
                  <w:txbxContent>
                    <w:p w14:paraId="59B7578D" w14:textId="7C88BDA8" w:rsidR="000D3D1A" w:rsidRPr="000D3D1A" w:rsidRDefault="000D3D1A">
                      <w:pPr>
                        <w:rPr>
                          <w:lang w:val="fr-BE"/>
                        </w:rPr>
                      </w:pPr>
                      <w:r>
                        <w:rPr>
                          <w:lang w:val="fr-BE"/>
                        </w:rPr>
                        <w:t xml:space="preserve">Fichier </w:t>
                      </w:r>
                      <w:proofErr w:type="gramStart"/>
                      <w:r>
                        <w:rPr>
                          <w:lang w:val="fr-BE"/>
                        </w:rPr>
                        <w:t>(.R</w:t>
                      </w:r>
                      <w:proofErr w:type="gramEnd"/>
                      <w:r>
                        <w:rPr>
                          <w:lang w:val="fr-BE"/>
                        </w:rPr>
                        <w:t>) équivalent à un fichier .txt. Il peut donc être enregistré. C’est ici qu’il faut coller les commandes.</w:t>
                      </w:r>
                    </w:p>
                  </w:txbxContent>
                </v:textbox>
              </v:shape>
            </w:pict>
          </mc:Fallback>
        </mc:AlternateContent>
      </w:r>
      <w:r w:rsidR="000D3D1A" w:rsidRPr="000D3D1A">
        <w:rPr>
          <w:noProof/>
          <w:lang w:val="fr-BE"/>
        </w:rPr>
        <w:drawing>
          <wp:inline distT="0" distB="0" distL="0" distR="0" wp14:anchorId="42F63558" wp14:editId="06AE3BC9">
            <wp:extent cx="8978265" cy="4876800"/>
            <wp:effectExtent l="0" t="0" r="0" b="0"/>
            <wp:docPr id="2025105786" name="Image 1" descr="Une image contenant texte, capture d’écran, logiciel, Logiciel multimédi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05786" name="Image 1" descr="Une image contenant texte, capture d’écran, logiciel, Logiciel multimédia&#10;&#10;Description générée automatiquement"/>
                    <pic:cNvPicPr/>
                  </pic:nvPicPr>
                  <pic:blipFill>
                    <a:blip r:embed="rId41"/>
                    <a:stretch>
                      <a:fillRect/>
                    </a:stretch>
                  </pic:blipFill>
                  <pic:spPr>
                    <a:xfrm>
                      <a:off x="0" y="0"/>
                      <a:ext cx="8978265" cy="4876800"/>
                    </a:xfrm>
                    <a:prstGeom prst="rect">
                      <a:avLst/>
                    </a:prstGeom>
                  </pic:spPr>
                </pic:pic>
              </a:graphicData>
            </a:graphic>
          </wp:inline>
        </w:drawing>
      </w:r>
    </w:p>
    <w:p w14:paraId="38CA4EB0" w14:textId="77777777" w:rsidR="000D3D1A" w:rsidRDefault="000D3D1A" w:rsidP="00A43513">
      <w:pPr>
        <w:rPr>
          <w:lang w:val="fr-BE"/>
        </w:rPr>
      </w:pPr>
    </w:p>
    <w:p w14:paraId="6F701569" w14:textId="77777777" w:rsidR="000D3D1A" w:rsidRDefault="000D3D1A" w:rsidP="00A43513">
      <w:pPr>
        <w:rPr>
          <w:lang w:val="fr-BE"/>
        </w:rPr>
      </w:pPr>
    </w:p>
    <w:p w14:paraId="203944FF" w14:textId="5C87C9C4" w:rsidR="000D3D1A" w:rsidRDefault="000D3D1A" w:rsidP="00A43513">
      <w:pPr>
        <w:rPr>
          <w:lang w:val="fr-BE"/>
        </w:rPr>
      </w:pPr>
    </w:p>
    <w:p w14:paraId="28EC14BD" w14:textId="77777777" w:rsidR="000D3D1A" w:rsidRDefault="000D3D1A" w:rsidP="00A43513">
      <w:pPr>
        <w:rPr>
          <w:lang w:val="fr-BE"/>
        </w:rPr>
        <w:sectPr w:rsidR="000D3D1A" w:rsidSect="000D3D1A">
          <w:headerReference w:type="default" r:id="rId42"/>
          <w:footerReference w:type="default" r:id="rId43"/>
          <w:pgSz w:w="16838" w:h="11906" w:orient="landscape"/>
          <w:pgMar w:top="1440" w:right="1259" w:bottom="1287" w:left="1440" w:header="709" w:footer="709" w:gutter="0"/>
          <w:cols w:space="720"/>
          <w:docGrid w:linePitch="360"/>
        </w:sectPr>
      </w:pPr>
    </w:p>
    <w:p w14:paraId="39526CB7" w14:textId="05470D60" w:rsidR="008D07D8" w:rsidRDefault="008D07D8" w:rsidP="00A43513">
      <w:pPr>
        <w:rPr>
          <w:lang w:val="fr-BE"/>
        </w:rPr>
      </w:pPr>
      <w:r>
        <w:rPr>
          <w:lang w:val="fr-BE"/>
        </w:rPr>
        <w:lastRenderedPageBreak/>
        <w:t>Y coller les lignes suivantes :</w:t>
      </w:r>
    </w:p>
    <w:p w14:paraId="3B6206A5" w14:textId="4575657C" w:rsidR="008D07D8" w:rsidRDefault="000D3D1A" w:rsidP="000D3D1A">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w:t>
      </w:r>
      <w:proofErr w:type="spellStart"/>
      <w:r w:rsidRPr="000D3D1A">
        <w:rPr>
          <w:lang w:val="fr-BE"/>
        </w:rPr>
        <w:t>dplyr</w:t>
      </w:r>
      <w:proofErr w:type="spellEnd"/>
      <w:r w:rsidRPr="000D3D1A">
        <w:rPr>
          <w:lang w:val="fr-BE"/>
        </w:rPr>
        <w:t xml:space="preserve">", </w:t>
      </w:r>
      <w:proofErr w:type="spellStart"/>
      <w:r w:rsidRPr="000D3D1A">
        <w:rPr>
          <w:lang w:val="fr-BE"/>
        </w:rPr>
        <w:t>dependencies</w:t>
      </w:r>
      <w:proofErr w:type="spellEnd"/>
      <w:r w:rsidRPr="000D3D1A">
        <w:rPr>
          <w:lang w:val="fr-BE"/>
        </w:rPr>
        <w:t xml:space="preserve"> = T)</w:t>
      </w:r>
    </w:p>
    <w:p w14:paraId="2FD91712" w14:textId="146321EE" w:rsidR="000D3D1A" w:rsidRDefault="000D3D1A" w:rsidP="000D3D1A">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w:t>
      </w:r>
      <w:proofErr w:type="spellStart"/>
      <w:r w:rsidRPr="000D3D1A">
        <w:rPr>
          <w:lang w:val="fr-BE"/>
        </w:rPr>
        <w:t>lubridate</w:t>
      </w:r>
      <w:proofErr w:type="spellEnd"/>
      <w:r w:rsidRPr="000D3D1A">
        <w:rPr>
          <w:lang w:val="fr-BE"/>
        </w:rPr>
        <w:t xml:space="preserve">", </w:t>
      </w:r>
      <w:proofErr w:type="spellStart"/>
      <w:r w:rsidRPr="000D3D1A">
        <w:rPr>
          <w:lang w:val="fr-BE"/>
        </w:rPr>
        <w:t>dependencies</w:t>
      </w:r>
      <w:proofErr w:type="spellEnd"/>
      <w:r w:rsidRPr="000D3D1A">
        <w:rPr>
          <w:lang w:val="fr-BE"/>
        </w:rPr>
        <w:t xml:space="preserve"> = T)</w:t>
      </w:r>
    </w:p>
    <w:p w14:paraId="6229DA1D" w14:textId="1D43A6CD" w:rsidR="008D07D8" w:rsidRDefault="000D3D1A" w:rsidP="000D3D1A">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w:t>
      </w:r>
      <w:proofErr w:type="spellStart"/>
      <w:r w:rsidRPr="000D3D1A">
        <w:rPr>
          <w:lang w:val="fr-BE"/>
        </w:rPr>
        <w:t>odbc</w:t>
      </w:r>
      <w:proofErr w:type="spellEnd"/>
      <w:r w:rsidRPr="000D3D1A">
        <w:rPr>
          <w:lang w:val="fr-BE"/>
        </w:rPr>
        <w:t xml:space="preserve">", </w:t>
      </w:r>
      <w:proofErr w:type="spellStart"/>
      <w:r w:rsidRPr="000D3D1A">
        <w:rPr>
          <w:lang w:val="fr-BE"/>
        </w:rPr>
        <w:t>dependencies</w:t>
      </w:r>
      <w:proofErr w:type="spellEnd"/>
      <w:r w:rsidRPr="000D3D1A">
        <w:rPr>
          <w:lang w:val="fr-BE"/>
        </w:rPr>
        <w:t xml:space="preserve"> = T)</w:t>
      </w:r>
    </w:p>
    <w:p w14:paraId="217F8FE8" w14:textId="05ED680B" w:rsidR="008D07D8" w:rsidRDefault="000D3D1A" w:rsidP="000D3D1A">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 xml:space="preserve">("DBI", </w:t>
      </w:r>
      <w:proofErr w:type="spellStart"/>
      <w:r w:rsidRPr="000D3D1A">
        <w:rPr>
          <w:lang w:val="fr-BE"/>
        </w:rPr>
        <w:t>dependencies</w:t>
      </w:r>
      <w:proofErr w:type="spellEnd"/>
      <w:r w:rsidRPr="000D3D1A">
        <w:rPr>
          <w:lang w:val="fr-BE"/>
        </w:rPr>
        <w:t xml:space="preserve"> = T)</w:t>
      </w:r>
    </w:p>
    <w:p w14:paraId="31706A4A" w14:textId="3A801ACA" w:rsidR="008D07D8" w:rsidRDefault="000D3D1A" w:rsidP="000D3D1A">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 xml:space="preserve">("RODBC", </w:t>
      </w:r>
      <w:proofErr w:type="spellStart"/>
      <w:r w:rsidRPr="000D3D1A">
        <w:rPr>
          <w:lang w:val="fr-BE"/>
        </w:rPr>
        <w:t>dependencies</w:t>
      </w:r>
      <w:proofErr w:type="spellEnd"/>
      <w:r w:rsidRPr="000D3D1A">
        <w:rPr>
          <w:lang w:val="fr-BE"/>
        </w:rPr>
        <w:t xml:space="preserve"> = T)</w:t>
      </w:r>
    </w:p>
    <w:p w14:paraId="43C02AFE" w14:textId="77777777" w:rsidR="000D3D1A" w:rsidRDefault="000D3D1A" w:rsidP="00A43513">
      <w:pPr>
        <w:rPr>
          <w:lang w:val="fr-BE"/>
        </w:rPr>
      </w:pPr>
    </w:p>
    <w:p w14:paraId="4452AFFB" w14:textId="03C85C1E" w:rsidR="007A3E0F" w:rsidRDefault="007A3E0F" w:rsidP="00A43513">
      <w:pPr>
        <w:rPr>
          <w:lang w:val="fr-BE"/>
        </w:rPr>
      </w:pPr>
      <w:r>
        <w:rPr>
          <w:lang w:val="fr-BE"/>
        </w:rPr>
        <w:t>Pour jouer des lignes de commandes, il faut surligner les commandes qui doivent être jouées ; avec la souries ou CTRL+A</w:t>
      </w:r>
      <w:r w:rsidR="0062685E">
        <w:rPr>
          <w:lang w:val="fr-BE"/>
        </w:rPr>
        <w:t xml:space="preserve"> puis cliquer sur RUN (CTRL + ENTER)</w:t>
      </w:r>
    </w:p>
    <w:p w14:paraId="09563F2B" w14:textId="1DDD5799" w:rsidR="008D07D8" w:rsidRDefault="008D07D8" w:rsidP="00A43513">
      <w:pPr>
        <w:rPr>
          <w:lang w:val="fr-BE"/>
        </w:rPr>
      </w:pPr>
    </w:p>
    <w:p w14:paraId="77400CED" w14:textId="1BC83304" w:rsidR="008D07D8" w:rsidRPr="008D07D8" w:rsidRDefault="008D07D8" w:rsidP="008D07D8">
      <w:pPr>
        <w:pStyle w:val="Titre3"/>
        <w:numPr>
          <w:ilvl w:val="2"/>
          <w:numId w:val="43"/>
        </w:numPr>
        <w:rPr>
          <w:lang w:val="fr-BE"/>
        </w:rPr>
      </w:pPr>
      <w:bookmarkStart w:id="18" w:name="_Toc164679449"/>
      <w:r w:rsidRPr="008D07D8">
        <w:rPr>
          <w:lang w:val="fr-BE"/>
        </w:rPr>
        <w:t>Préalable</w:t>
      </w:r>
      <w:r>
        <w:rPr>
          <w:lang w:val="fr-BE"/>
        </w:rPr>
        <w:t xml:space="preserve"> 2</w:t>
      </w:r>
      <w:bookmarkEnd w:id="18"/>
      <w:r>
        <w:rPr>
          <w:lang w:val="fr-BE"/>
        </w:rPr>
        <w:t xml:space="preserve"> </w:t>
      </w:r>
    </w:p>
    <w:p w14:paraId="5A9C432E" w14:textId="538534CD" w:rsidR="008D07D8" w:rsidRDefault="008D07D8" w:rsidP="008D07D8">
      <w:pPr>
        <w:rPr>
          <w:lang w:val="fr-BE"/>
        </w:rPr>
      </w:pPr>
      <w:r>
        <w:rPr>
          <w:lang w:val="fr-BE"/>
        </w:rPr>
        <w:t xml:space="preserve">Une fois ces programmes téléchargés et installés, Le script R peut être ouvert. Pour cela, il faut ouvrir le fichier qui se trouve sur le serveur </w:t>
      </w:r>
      <w:proofErr w:type="spellStart"/>
      <w:r>
        <w:rPr>
          <w:lang w:val="fr-BE"/>
        </w:rPr>
        <w:t>shiny</w:t>
      </w:r>
      <w:proofErr w:type="spellEnd"/>
      <w:r>
        <w:rPr>
          <w:lang w:val="fr-BE"/>
        </w:rPr>
        <w:t xml:space="preserve"> </w:t>
      </w:r>
      <w:hyperlink r:id="rId44" w:history="1">
        <w:r w:rsidRPr="003023DA">
          <w:rPr>
            <w:rStyle w:val="Lienhypertexte"/>
            <w:lang w:val="fr-BE"/>
          </w:rPr>
          <w:t>\\shiny.gxabt.ulg.ac.be</w:t>
        </w:r>
      </w:hyperlink>
      <w:r>
        <w:rPr>
          <w:lang w:val="fr-BE"/>
        </w:rPr>
        <w:t>/shiny/grenera (une autorisation préalable doit être demandé à Bernard Segers SIG).</w:t>
      </w:r>
    </w:p>
    <w:p w14:paraId="37CA2AC1" w14:textId="77777777" w:rsidR="008D07D8" w:rsidRDefault="008D07D8" w:rsidP="008D07D8">
      <w:pPr>
        <w:rPr>
          <w:lang w:val="fr-BE"/>
        </w:rPr>
      </w:pPr>
    </w:p>
    <w:p w14:paraId="61D70F4B" w14:textId="77777777" w:rsidR="008D07D8" w:rsidRDefault="008D07D8" w:rsidP="008D07D8">
      <w:pPr>
        <w:rPr>
          <w:lang w:val="fr-BE"/>
        </w:rPr>
      </w:pPr>
      <w:r>
        <w:rPr>
          <w:lang w:val="fr-BE"/>
        </w:rPr>
        <w:t xml:space="preserve">Ce serveur est assimilé à un disque local. Il est donc appelé par une lettre comme tous les disques. Ici </w:t>
      </w:r>
      <w:proofErr w:type="gramStart"/>
      <w:r>
        <w:rPr>
          <w:lang w:val="fr-BE"/>
        </w:rPr>
        <w:t>Z:.</w:t>
      </w:r>
      <w:proofErr w:type="gramEnd"/>
      <w:r>
        <w:rPr>
          <w:lang w:val="fr-BE"/>
        </w:rPr>
        <w:t xml:space="preserve"> Cette lettre peut varier d’un pc à l’autre. Cependant, pour une question de faciliter, il conviendrait de l’appeler de la même manière (petit tuyau) sur tous les pcs utiliser pour mettre l’application à jour.</w:t>
      </w:r>
    </w:p>
    <w:p w14:paraId="1272A0A4" w14:textId="77777777" w:rsidR="008D07D8" w:rsidRDefault="008D07D8" w:rsidP="008D07D8">
      <w:pPr>
        <w:rPr>
          <w:lang w:val="fr-BE"/>
        </w:rPr>
      </w:pPr>
      <w:r w:rsidRPr="00F80B87">
        <w:rPr>
          <w:noProof/>
          <w:lang w:val="fr-BE"/>
        </w:rPr>
        <w:drawing>
          <wp:inline distT="0" distB="0" distL="0" distR="0" wp14:anchorId="7EE9B73C" wp14:editId="67276B0F">
            <wp:extent cx="5828665" cy="318770"/>
            <wp:effectExtent l="0" t="0" r="635" b="5080"/>
            <wp:docPr id="9313735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73543" name=""/>
                    <pic:cNvPicPr/>
                  </pic:nvPicPr>
                  <pic:blipFill>
                    <a:blip r:embed="rId45"/>
                    <a:stretch>
                      <a:fillRect/>
                    </a:stretch>
                  </pic:blipFill>
                  <pic:spPr>
                    <a:xfrm>
                      <a:off x="0" y="0"/>
                      <a:ext cx="5828665" cy="318770"/>
                    </a:xfrm>
                    <a:prstGeom prst="rect">
                      <a:avLst/>
                    </a:prstGeom>
                  </pic:spPr>
                </pic:pic>
              </a:graphicData>
            </a:graphic>
          </wp:inline>
        </w:drawing>
      </w:r>
    </w:p>
    <w:p w14:paraId="528978BC" w14:textId="77777777" w:rsidR="008D07D8" w:rsidRDefault="008D07D8" w:rsidP="008D07D8">
      <w:pPr>
        <w:rPr>
          <w:lang w:val="fr-BE"/>
        </w:rPr>
      </w:pPr>
      <w:r>
        <w:rPr>
          <w:lang w:val="fr-BE"/>
        </w:rPr>
        <w:t xml:space="preserve">Finalement, ouvrir le script </w:t>
      </w:r>
      <w:r w:rsidRPr="00F80B87">
        <w:rPr>
          <w:noProof/>
          <w:lang w:val="fr-BE"/>
        </w:rPr>
        <w:drawing>
          <wp:inline distT="0" distB="0" distL="0" distR="0" wp14:anchorId="6E431ECD" wp14:editId="20017E15">
            <wp:extent cx="1323975" cy="304800"/>
            <wp:effectExtent l="0" t="0" r="9525" b="0"/>
            <wp:docPr id="10560866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86676" name=""/>
                    <pic:cNvPicPr/>
                  </pic:nvPicPr>
                  <pic:blipFill rotWithShape="1">
                    <a:blip r:embed="rId46"/>
                    <a:srcRect t="1" r="35944" b="-3226"/>
                    <a:stretch/>
                  </pic:blipFill>
                  <pic:spPr bwMode="auto">
                    <a:xfrm>
                      <a:off x="0" y="0"/>
                      <a:ext cx="1324159" cy="304842"/>
                    </a:xfrm>
                    <a:prstGeom prst="rect">
                      <a:avLst/>
                    </a:prstGeom>
                    <a:ln>
                      <a:noFill/>
                    </a:ln>
                    <a:extLst>
                      <a:ext uri="{53640926-AAD7-44D8-BBD7-CCE9431645EC}">
                        <a14:shadowObscured xmlns:a14="http://schemas.microsoft.com/office/drawing/2010/main"/>
                      </a:ext>
                    </a:extLst>
                  </pic:spPr>
                </pic:pic>
              </a:graphicData>
            </a:graphic>
          </wp:inline>
        </w:drawing>
      </w:r>
      <w:r>
        <w:rPr>
          <w:lang w:val="fr-BE"/>
        </w:rPr>
        <w:t>.</w:t>
      </w:r>
    </w:p>
    <w:p w14:paraId="7DC534E7" w14:textId="77777777" w:rsidR="008D07D8" w:rsidRDefault="008D07D8" w:rsidP="00A43513">
      <w:pPr>
        <w:rPr>
          <w:lang w:val="fr-BE"/>
        </w:rPr>
      </w:pPr>
    </w:p>
    <w:p w14:paraId="50FB9532" w14:textId="76F7E277" w:rsidR="00203474" w:rsidRDefault="00F80B87" w:rsidP="00F80B87">
      <w:pPr>
        <w:pStyle w:val="Titre3"/>
        <w:rPr>
          <w:lang w:val="fr-BE"/>
        </w:rPr>
      </w:pPr>
      <w:bookmarkStart w:id="19" w:name="_Toc164679450"/>
      <w:r>
        <w:rPr>
          <w:lang w:val="fr-BE"/>
        </w:rPr>
        <w:t>Mise à jour des données de l’application</w:t>
      </w:r>
      <w:bookmarkEnd w:id="19"/>
    </w:p>
    <w:p w14:paraId="2C71E986" w14:textId="77777777" w:rsidR="008E74F6" w:rsidRDefault="008D07D8" w:rsidP="00F80B87">
      <w:pPr>
        <w:rPr>
          <w:lang w:val="fr-BE"/>
        </w:rPr>
      </w:pPr>
      <w:r>
        <w:rPr>
          <w:lang w:val="fr-BE"/>
        </w:rPr>
        <w:t>Le script est assez bien écrit. Il se présente comme ceci.</w:t>
      </w:r>
      <w:r w:rsidR="008E74F6">
        <w:rPr>
          <w:lang w:val="fr-BE"/>
        </w:rPr>
        <w:t xml:space="preserve"> Comme on le voit sur la figure suivante, il ne faut éventuellement modifier que les lignes 21 et 24.</w:t>
      </w:r>
    </w:p>
    <w:p w14:paraId="4C50C81C" w14:textId="77777777" w:rsidR="008E74F6" w:rsidRDefault="008E74F6" w:rsidP="00F80B87">
      <w:pPr>
        <w:rPr>
          <w:lang w:val="fr-BE"/>
        </w:rPr>
      </w:pPr>
      <w:r>
        <w:rPr>
          <w:lang w:val="fr-BE"/>
        </w:rPr>
        <w:t xml:space="preserve"> Pour info :</w:t>
      </w:r>
    </w:p>
    <w:p w14:paraId="6A4EE180" w14:textId="2465854C" w:rsidR="008E74F6" w:rsidRDefault="008E74F6" w:rsidP="008E74F6">
      <w:pPr>
        <w:pStyle w:val="Paragraphedeliste"/>
        <w:numPr>
          <w:ilvl w:val="0"/>
          <w:numId w:val="44"/>
        </w:numPr>
        <w:rPr>
          <w:lang w:val="fr-BE"/>
        </w:rPr>
      </w:pPr>
      <w:r>
        <w:rPr>
          <w:lang w:val="fr-BE"/>
        </w:rPr>
        <w:t>Le</w:t>
      </w:r>
      <w:r w:rsidRPr="008E74F6">
        <w:rPr>
          <w:lang w:val="fr-BE"/>
        </w:rPr>
        <w:t>s noms de fichiers doivent être entourés de guillemets simples ou doubles mais si un guillemet simple est utilisé au début du mot, le même doit être utilisé à la fin du mot.</w:t>
      </w:r>
    </w:p>
    <w:p w14:paraId="15642C90" w14:textId="18A3A2CA" w:rsidR="008E74F6" w:rsidRDefault="008E74F6" w:rsidP="008E74F6">
      <w:pPr>
        <w:pStyle w:val="Paragraphedeliste"/>
        <w:numPr>
          <w:ilvl w:val="0"/>
          <w:numId w:val="44"/>
        </w:numPr>
        <w:rPr>
          <w:lang w:val="fr-BE"/>
        </w:rPr>
      </w:pPr>
      <w:r>
        <w:rPr>
          <w:lang w:val="fr-BE"/>
        </w:rPr>
        <w:t>Il ne faut pas d’espace dans le nom</w:t>
      </w:r>
    </w:p>
    <w:p w14:paraId="5F8E7504" w14:textId="4E21E0C8" w:rsidR="008E74F6" w:rsidRDefault="008E74F6" w:rsidP="008E74F6">
      <w:pPr>
        <w:pStyle w:val="Paragraphedeliste"/>
        <w:numPr>
          <w:ilvl w:val="0"/>
          <w:numId w:val="44"/>
        </w:numPr>
        <w:rPr>
          <w:lang w:val="fr-BE"/>
        </w:rPr>
      </w:pPr>
      <w:r>
        <w:rPr>
          <w:lang w:val="fr-BE"/>
        </w:rPr>
        <w:t>Les séparateurs de dossier sont écrits par ‘/’ et non par ‘\’</w:t>
      </w:r>
    </w:p>
    <w:p w14:paraId="50293FEE" w14:textId="645195C7" w:rsidR="008E74F6" w:rsidRDefault="008E74F6" w:rsidP="008E74F6">
      <w:pPr>
        <w:pStyle w:val="Paragraphedeliste"/>
        <w:numPr>
          <w:ilvl w:val="0"/>
          <w:numId w:val="44"/>
        </w:numPr>
        <w:rPr>
          <w:lang w:val="fr-BE"/>
        </w:rPr>
      </w:pPr>
      <w:r>
        <w:rPr>
          <w:lang w:val="fr-BE"/>
        </w:rPr>
        <w:t>C’est tout </w:t>
      </w:r>
      <w:r w:rsidRPr="008E74F6">
        <w:rPr>
          <mc:AlternateContent>
            <mc:Choice Requires="w16se"/>
            <mc:Fallback>
              <w:rFonts w:ascii="Segoe UI Emoji" w:eastAsia="Segoe UI Emoji" w:hAnsi="Segoe UI Emoji" w:cs="Segoe UI Emoji"/>
            </mc:Fallback>
          </mc:AlternateContent>
          <w:lang w:val="fr-BE"/>
        </w:rPr>
        <mc:AlternateContent>
          <mc:Choice Requires="w16se">
            <w16se:symEx w16se:font="Segoe UI Emoji" w16se:char="1F60A"/>
          </mc:Choice>
          <mc:Fallback>
            <w:t>😊</w:t>
          </mc:Fallback>
        </mc:AlternateContent>
      </w:r>
    </w:p>
    <w:p w14:paraId="5E35EC18" w14:textId="046FA5D0" w:rsidR="008E74F6" w:rsidRDefault="008E74F6" w:rsidP="008E74F6">
      <w:pPr>
        <w:rPr>
          <w:lang w:val="fr-BE"/>
        </w:rPr>
      </w:pPr>
      <w:r>
        <w:rPr>
          <w:lang w:val="fr-BE"/>
        </w:rPr>
        <w:t xml:space="preserve">Pour mettre </w:t>
      </w:r>
      <w:proofErr w:type="spellStart"/>
      <w:proofErr w:type="gramStart"/>
      <w:r>
        <w:rPr>
          <w:lang w:val="fr-BE"/>
        </w:rPr>
        <w:t>a</w:t>
      </w:r>
      <w:proofErr w:type="spellEnd"/>
      <w:proofErr w:type="gramEnd"/>
      <w:r>
        <w:rPr>
          <w:lang w:val="fr-BE"/>
        </w:rPr>
        <w:t xml:space="preserve"> jour les données, jouer l’ensemble du script (CTRL+A) puis RUN (CTRL+ENTER).</w:t>
      </w:r>
    </w:p>
    <w:p w14:paraId="7F726E3C" w14:textId="070984E7" w:rsidR="008E74F6" w:rsidRDefault="008E74F6" w:rsidP="008E74F6">
      <w:pPr>
        <w:rPr>
          <w:lang w:val="fr-BE"/>
        </w:rPr>
      </w:pPr>
      <w:r>
        <w:rPr>
          <w:lang w:val="fr-BE"/>
        </w:rPr>
        <w:t xml:space="preserve">Le script crée des variables exploitables par R et par l’application </w:t>
      </w:r>
      <w:proofErr w:type="spellStart"/>
      <w:r>
        <w:rPr>
          <w:lang w:val="fr-BE"/>
        </w:rPr>
        <w:t>shiny</w:t>
      </w:r>
      <w:proofErr w:type="spellEnd"/>
      <w:r>
        <w:rPr>
          <w:lang w:val="fr-BE"/>
        </w:rPr>
        <w:t xml:space="preserve"> (</w:t>
      </w:r>
      <w:proofErr w:type="spellStart"/>
      <w:r w:rsidRPr="008E74F6">
        <w:rPr>
          <w:lang w:val="fr-BE"/>
        </w:rPr>
        <w:t>Donnees_Shiny_Lysimetre</w:t>
      </w:r>
      <w:r>
        <w:rPr>
          <w:lang w:val="fr-BE"/>
        </w:rPr>
        <w:t>.RData</w:t>
      </w:r>
      <w:proofErr w:type="spellEnd"/>
      <w:r>
        <w:rPr>
          <w:lang w:val="fr-BE"/>
        </w:rPr>
        <w:t xml:space="preserve">). </w:t>
      </w:r>
    </w:p>
    <w:p w14:paraId="0BB4CB8C" w14:textId="77777777" w:rsidR="008E74F6" w:rsidRPr="008E74F6" w:rsidRDefault="008E74F6" w:rsidP="008E74F6">
      <w:pPr>
        <w:rPr>
          <w:lang w:val="fr-BE"/>
        </w:rPr>
      </w:pPr>
    </w:p>
    <w:p w14:paraId="74F809B5" w14:textId="56304DBF" w:rsidR="008D07D8" w:rsidRDefault="008E74F6" w:rsidP="00F80B87">
      <w:pPr>
        <w:rPr>
          <w:lang w:val="fr-BE"/>
        </w:rPr>
      </w:pPr>
      <w:r>
        <w:rPr>
          <w:noProof/>
          <w:lang w:val="fr-BE"/>
        </w:rPr>
        <w:lastRenderedPageBreak/>
        <mc:AlternateContent>
          <mc:Choice Requires="wps">
            <w:drawing>
              <wp:anchor distT="0" distB="0" distL="114300" distR="114300" simplePos="0" relativeHeight="251679744" behindDoc="0" locked="0" layoutInCell="1" allowOverlap="1" wp14:anchorId="70321F0E" wp14:editId="6B3047BC">
                <wp:simplePos x="0" y="0"/>
                <wp:positionH relativeFrom="column">
                  <wp:posOffset>4114800</wp:posOffset>
                </wp:positionH>
                <wp:positionV relativeFrom="paragraph">
                  <wp:posOffset>706755</wp:posOffset>
                </wp:positionV>
                <wp:extent cx="1743075" cy="723900"/>
                <wp:effectExtent l="0" t="0" r="28575" b="19050"/>
                <wp:wrapNone/>
                <wp:docPr id="1369251513" name="Zone de texte 1"/>
                <wp:cNvGraphicFramePr/>
                <a:graphic xmlns:a="http://schemas.openxmlformats.org/drawingml/2006/main">
                  <a:graphicData uri="http://schemas.microsoft.com/office/word/2010/wordprocessingShape">
                    <wps:wsp>
                      <wps:cNvSpPr txBox="1"/>
                      <wps:spPr>
                        <a:xfrm>
                          <a:off x="0" y="0"/>
                          <a:ext cx="1743075" cy="723900"/>
                        </a:xfrm>
                        <a:prstGeom prst="rect">
                          <a:avLst/>
                        </a:prstGeom>
                        <a:solidFill>
                          <a:schemeClr val="lt1"/>
                        </a:solidFill>
                        <a:ln w="6350">
                          <a:solidFill>
                            <a:prstClr val="black"/>
                          </a:solidFill>
                        </a:ln>
                      </wps:spPr>
                      <wps:txbx>
                        <w:txbxContent>
                          <w:p w14:paraId="45A6E525" w14:textId="7FAE1238" w:rsidR="008E74F6" w:rsidRPr="008E74F6" w:rsidRDefault="008E74F6" w:rsidP="008E74F6">
                            <w:pPr>
                              <w:rPr>
                                <w:color w:val="FF0000"/>
                                <w:lang w:val="fr-BE"/>
                              </w:rPr>
                            </w:pPr>
                            <w:r w:rsidRPr="008E74F6">
                              <w:rPr>
                                <w:color w:val="FF0000"/>
                                <w:lang w:val="fr-BE"/>
                              </w:rPr>
                              <w:t>Définition du répertoire de travail</w:t>
                            </w:r>
                            <w:r>
                              <w:rPr>
                                <w:color w:val="FF0000"/>
                                <w:lang w:val="fr-BE"/>
                              </w:rPr>
                              <w:t>. Ne doit normalement pas être modifié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21F0E" id="_x0000_s1033" type="#_x0000_t202" style="position:absolute;left:0;text-align:left;margin-left:324pt;margin-top:55.65pt;width:137.2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" fillcolor="white [3201]" strokeweight=".5pt">
                <v:textbox>
                  <w:txbxContent>
                    <w:p w14:paraId="45A6E525" w14:textId="7FAE1238" w:rsidR="008E74F6" w:rsidRPr="008E74F6" w:rsidRDefault="008E74F6" w:rsidP="008E74F6">
                      <w:pPr>
                        <w:rPr>
                          <w:color w:val="FF0000"/>
                          <w:lang w:val="fr-BE"/>
                        </w:rPr>
                      </w:pPr>
                      <w:r w:rsidRPr="008E74F6">
                        <w:rPr>
                          <w:color w:val="FF0000"/>
                          <w:lang w:val="fr-BE"/>
                        </w:rPr>
                        <w:t>Définition du répertoire de travail</w:t>
                      </w:r>
                      <w:r>
                        <w:rPr>
                          <w:color w:val="FF0000"/>
                          <w:lang w:val="fr-BE"/>
                        </w:rPr>
                        <w:t>. Ne doit normalement pas être modifié</w:t>
                      </w:r>
                    </w:p>
                  </w:txbxContent>
                </v:textbox>
              </v:shape>
            </w:pict>
          </mc:Fallback>
        </mc:AlternateContent>
      </w:r>
      <w:r>
        <w:rPr>
          <w:noProof/>
          <w:lang w:val="fr-BE"/>
        </w:rPr>
        <mc:AlternateContent>
          <mc:Choice Requires="wps">
            <w:drawing>
              <wp:anchor distT="0" distB="0" distL="114300" distR="114300" simplePos="0" relativeHeight="251683840" behindDoc="0" locked="0" layoutInCell="1" allowOverlap="1" wp14:anchorId="19D5E228" wp14:editId="2827B39E">
                <wp:simplePos x="0" y="0"/>
                <wp:positionH relativeFrom="column">
                  <wp:posOffset>1790700</wp:posOffset>
                </wp:positionH>
                <wp:positionV relativeFrom="paragraph">
                  <wp:posOffset>2868930</wp:posOffset>
                </wp:positionV>
                <wp:extent cx="3829050" cy="1866900"/>
                <wp:effectExtent l="0" t="0" r="19050" b="19050"/>
                <wp:wrapNone/>
                <wp:docPr id="511645918" name="Zone de texte 1"/>
                <wp:cNvGraphicFramePr/>
                <a:graphic xmlns:a="http://schemas.openxmlformats.org/drawingml/2006/main">
                  <a:graphicData uri="http://schemas.microsoft.com/office/word/2010/wordprocessingShape">
                    <wps:wsp>
                      <wps:cNvSpPr txBox="1"/>
                      <wps:spPr>
                        <a:xfrm>
                          <a:off x="0" y="0"/>
                          <a:ext cx="3829050" cy="1866900"/>
                        </a:xfrm>
                        <a:prstGeom prst="rect">
                          <a:avLst/>
                        </a:prstGeom>
                        <a:solidFill>
                          <a:schemeClr val="lt1"/>
                        </a:solidFill>
                        <a:ln w="6350">
                          <a:solidFill>
                            <a:prstClr val="black"/>
                          </a:solidFill>
                        </a:ln>
                      </wps:spPr>
                      <wps:txbx>
                        <w:txbxContent>
                          <w:p w14:paraId="4690DC22" w14:textId="54117DB8" w:rsidR="008E74F6" w:rsidRDefault="008E74F6" w:rsidP="008E74F6">
                            <w:pPr>
                              <w:rPr>
                                <w:color w:val="FF0000"/>
                                <w:lang w:val="fr-BE"/>
                              </w:rPr>
                            </w:pPr>
                            <w:r>
                              <w:rPr>
                                <w:color w:val="FF0000"/>
                                <w:lang w:val="fr-BE"/>
                              </w:rPr>
                              <w:t>Donner le nom aux 2 bases de données. Les chemins doivent être complets et ne doivent pas contenir l’extension des bases de données (.</w:t>
                            </w:r>
                            <w:proofErr w:type="spellStart"/>
                            <w:r>
                              <w:rPr>
                                <w:color w:val="FF0000"/>
                                <w:lang w:val="fr-BE"/>
                              </w:rPr>
                              <w:t>accdb</w:t>
                            </w:r>
                            <w:proofErr w:type="spellEnd"/>
                            <w:r>
                              <w:rPr>
                                <w:color w:val="FF0000"/>
                                <w:lang w:val="fr-BE"/>
                              </w:rPr>
                              <w:t>).</w:t>
                            </w:r>
                          </w:p>
                          <w:p w14:paraId="71616664" w14:textId="4A1BC435" w:rsidR="008E74F6" w:rsidRDefault="008E74F6" w:rsidP="008E74F6">
                            <w:pPr>
                              <w:rPr>
                                <w:color w:val="FF0000"/>
                                <w:lang w:val="fr-BE"/>
                              </w:rPr>
                            </w:pPr>
                            <w:r>
                              <w:rPr>
                                <w:color w:val="FF0000"/>
                                <w:lang w:val="fr-BE"/>
                              </w:rPr>
                              <w:t>Ce nom peut changer en fonction des mises à jour/Back up des bases de données.</w:t>
                            </w:r>
                          </w:p>
                          <w:p w14:paraId="290A536B" w14:textId="45645B18" w:rsidR="008E74F6" w:rsidRDefault="008E74F6" w:rsidP="008E74F6">
                            <w:pPr>
                              <w:rPr>
                                <w:color w:val="FF0000"/>
                                <w:lang w:val="fr-BE"/>
                              </w:rPr>
                            </w:pPr>
                            <w:r>
                              <w:rPr>
                                <w:color w:val="FF0000"/>
                                <w:lang w:val="fr-BE"/>
                              </w:rPr>
                              <w:t xml:space="preserve">Sur mon pc, le serveur </w:t>
                            </w:r>
                            <w:proofErr w:type="spellStart"/>
                            <w:r>
                              <w:rPr>
                                <w:color w:val="FF0000"/>
                                <w:lang w:val="fr-BE"/>
                              </w:rPr>
                              <w:t>Grenera</w:t>
                            </w:r>
                            <w:proofErr w:type="spellEnd"/>
                            <w:r>
                              <w:rPr>
                                <w:color w:val="FF0000"/>
                                <w:lang w:val="fr-BE"/>
                              </w:rPr>
                              <w:t xml:space="preserve"> est matérialisé par la lettre G:/. Il faudra peut-être changer ça en fonction de l’utilisateur.</w:t>
                            </w:r>
                          </w:p>
                          <w:p w14:paraId="7FEB46F2" w14:textId="77777777" w:rsidR="008E74F6" w:rsidRPr="008E74F6" w:rsidRDefault="008E74F6" w:rsidP="008E74F6">
                            <w:pPr>
                              <w:rPr>
                                <w:color w:val="FF0000"/>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5E228" id="_x0000_s1034" type="#_x0000_t202" style="position:absolute;left:0;text-align:left;margin-left:141pt;margin-top:225.9pt;width:301.5pt;height:1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" fillcolor="white [3201]" strokeweight=".5pt">
                <v:textbox>
                  <w:txbxContent>
                    <w:p w14:paraId="4690DC22" w14:textId="54117DB8" w:rsidR="008E74F6" w:rsidRDefault="008E74F6" w:rsidP="008E74F6">
                      <w:pPr>
                        <w:rPr>
                          <w:color w:val="FF0000"/>
                          <w:lang w:val="fr-BE"/>
                        </w:rPr>
                      </w:pPr>
                      <w:r>
                        <w:rPr>
                          <w:color w:val="FF0000"/>
                          <w:lang w:val="fr-BE"/>
                        </w:rPr>
                        <w:t>Donner le nom aux 2 bases de données. Les chemins doivent être complets et ne doivent pas contenir l’extension des bases de données (.</w:t>
                      </w:r>
                      <w:proofErr w:type="spellStart"/>
                      <w:r>
                        <w:rPr>
                          <w:color w:val="FF0000"/>
                          <w:lang w:val="fr-BE"/>
                        </w:rPr>
                        <w:t>accdb</w:t>
                      </w:r>
                      <w:proofErr w:type="spellEnd"/>
                      <w:r>
                        <w:rPr>
                          <w:color w:val="FF0000"/>
                          <w:lang w:val="fr-BE"/>
                        </w:rPr>
                        <w:t>).</w:t>
                      </w:r>
                    </w:p>
                    <w:p w14:paraId="71616664" w14:textId="4A1BC435" w:rsidR="008E74F6" w:rsidRDefault="008E74F6" w:rsidP="008E74F6">
                      <w:pPr>
                        <w:rPr>
                          <w:color w:val="FF0000"/>
                          <w:lang w:val="fr-BE"/>
                        </w:rPr>
                      </w:pPr>
                      <w:r>
                        <w:rPr>
                          <w:color w:val="FF0000"/>
                          <w:lang w:val="fr-BE"/>
                        </w:rPr>
                        <w:t>Ce nom peut changer en fonction des mises à jour/Back up des bases de données.</w:t>
                      </w:r>
                    </w:p>
                    <w:p w14:paraId="290A536B" w14:textId="45645B18" w:rsidR="008E74F6" w:rsidRDefault="008E74F6" w:rsidP="008E74F6">
                      <w:pPr>
                        <w:rPr>
                          <w:color w:val="FF0000"/>
                          <w:lang w:val="fr-BE"/>
                        </w:rPr>
                      </w:pPr>
                      <w:r>
                        <w:rPr>
                          <w:color w:val="FF0000"/>
                          <w:lang w:val="fr-BE"/>
                        </w:rPr>
                        <w:t xml:space="preserve">Sur mon pc, le serveur </w:t>
                      </w:r>
                      <w:proofErr w:type="spellStart"/>
                      <w:r>
                        <w:rPr>
                          <w:color w:val="FF0000"/>
                          <w:lang w:val="fr-BE"/>
                        </w:rPr>
                        <w:t>Grenera</w:t>
                      </w:r>
                      <w:proofErr w:type="spellEnd"/>
                      <w:r>
                        <w:rPr>
                          <w:color w:val="FF0000"/>
                          <w:lang w:val="fr-BE"/>
                        </w:rPr>
                        <w:t xml:space="preserve"> est matérialisé par la lettre G:/. Il faudra peut-être changer ça en fonction de l’utilisateur.</w:t>
                      </w:r>
                    </w:p>
                    <w:p w14:paraId="7FEB46F2" w14:textId="77777777" w:rsidR="008E74F6" w:rsidRPr="008E74F6" w:rsidRDefault="008E74F6" w:rsidP="008E74F6">
                      <w:pPr>
                        <w:rPr>
                          <w:color w:val="FF0000"/>
                          <w:lang w:val="fr-BE"/>
                        </w:rPr>
                      </w:pPr>
                    </w:p>
                  </w:txbxContent>
                </v:textbox>
              </v:shape>
            </w:pict>
          </mc:Fallback>
        </mc:AlternateContent>
      </w:r>
      <w:r>
        <w:rPr>
          <w:noProof/>
          <w:lang w:val="fr-BE"/>
        </w:rPr>
        <mc:AlternateContent>
          <mc:Choice Requires="wps">
            <w:drawing>
              <wp:anchor distT="0" distB="0" distL="114300" distR="114300" simplePos="0" relativeHeight="251681792" behindDoc="0" locked="0" layoutInCell="1" allowOverlap="1" wp14:anchorId="65A5A147" wp14:editId="263096BD">
                <wp:simplePos x="0" y="0"/>
                <wp:positionH relativeFrom="column">
                  <wp:posOffset>2933700</wp:posOffset>
                </wp:positionH>
                <wp:positionV relativeFrom="paragraph">
                  <wp:posOffset>1611630</wp:posOffset>
                </wp:positionV>
                <wp:extent cx="2066925" cy="276225"/>
                <wp:effectExtent l="0" t="0" r="28575" b="28575"/>
                <wp:wrapNone/>
                <wp:docPr id="1433846459" name="Zone de texte 1"/>
                <wp:cNvGraphicFramePr/>
                <a:graphic xmlns:a="http://schemas.openxmlformats.org/drawingml/2006/main">
                  <a:graphicData uri="http://schemas.microsoft.com/office/word/2010/wordprocessingShape">
                    <wps:wsp>
                      <wps:cNvSpPr txBox="1"/>
                      <wps:spPr>
                        <a:xfrm>
                          <a:off x="0" y="0"/>
                          <a:ext cx="2066925" cy="276225"/>
                        </a:xfrm>
                        <a:prstGeom prst="rect">
                          <a:avLst/>
                        </a:prstGeom>
                        <a:solidFill>
                          <a:schemeClr val="lt1"/>
                        </a:solidFill>
                        <a:ln w="6350">
                          <a:solidFill>
                            <a:prstClr val="black"/>
                          </a:solidFill>
                        </a:ln>
                      </wps:spPr>
                      <wps:txbx>
                        <w:txbxContent>
                          <w:p w14:paraId="1C941FE5" w14:textId="445EDB56" w:rsidR="008E74F6" w:rsidRPr="008E74F6" w:rsidRDefault="008E74F6" w:rsidP="008E74F6">
                            <w:pPr>
                              <w:rPr>
                                <w:color w:val="FF0000"/>
                                <w:lang w:val="fr-BE"/>
                              </w:rPr>
                            </w:pPr>
                            <w:r>
                              <w:rPr>
                                <w:color w:val="FF0000"/>
                                <w:lang w:val="fr-BE"/>
                              </w:rPr>
                              <w:t>Ajout de nouvelles fonctions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5A147" id="_x0000_s1035" type="#_x0000_t202" style="position:absolute;left:0;text-align:left;margin-left:231pt;margin-top:126.9pt;width:162.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" fillcolor="white [3201]" strokeweight=".5pt">
                <v:textbox>
                  <w:txbxContent>
                    <w:p w14:paraId="1C941FE5" w14:textId="445EDB56" w:rsidR="008E74F6" w:rsidRPr="008E74F6" w:rsidRDefault="008E74F6" w:rsidP="008E74F6">
                      <w:pPr>
                        <w:rPr>
                          <w:color w:val="FF0000"/>
                          <w:lang w:val="fr-BE"/>
                        </w:rPr>
                      </w:pPr>
                      <w:r>
                        <w:rPr>
                          <w:color w:val="FF0000"/>
                          <w:lang w:val="fr-BE"/>
                        </w:rPr>
                        <w:t>Ajout de nouvelles fonctions</w:t>
                      </w:r>
                    </w:p>
                  </w:txbxContent>
                </v:textbox>
              </v:shape>
            </w:pict>
          </mc:Fallback>
        </mc:AlternateContent>
      </w:r>
      <w:r w:rsidR="008D07D8" w:rsidRPr="008D07D8">
        <w:rPr>
          <w:noProof/>
          <w:lang w:val="fr-BE"/>
        </w:rPr>
        <w:drawing>
          <wp:inline distT="0" distB="0" distL="0" distR="0" wp14:anchorId="1F9D6CD9" wp14:editId="75CD4705">
            <wp:extent cx="5828665" cy="3362325"/>
            <wp:effectExtent l="0" t="0" r="635" b="9525"/>
            <wp:docPr id="1806786858"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86858" name="Image 1" descr="Une image contenant texte, capture d’écran&#10;&#10;Description générée automatiquement"/>
                    <pic:cNvPicPr/>
                  </pic:nvPicPr>
                  <pic:blipFill rotWithShape="1">
                    <a:blip r:embed="rId47"/>
                    <a:srcRect b="52799"/>
                    <a:stretch/>
                  </pic:blipFill>
                  <pic:spPr bwMode="auto">
                    <a:xfrm>
                      <a:off x="0" y="0"/>
                      <a:ext cx="5828665" cy="3362325"/>
                    </a:xfrm>
                    <a:prstGeom prst="rect">
                      <a:avLst/>
                    </a:prstGeom>
                    <a:ln>
                      <a:noFill/>
                    </a:ln>
                    <a:extLst>
                      <a:ext uri="{53640926-AAD7-44D8-BBD7-CCE9431645EC}">
                        <a14:shadowObscured xmlns:a14="http://schemas.microsoft.com/office/drawing/2010/main"/>
                      </a:ext>
                    </a:extLst>
                  </pic:spPr>
                </pic:pic>
              </a:graphicData>
            </a:graphic>
          </wp:inline>
        </w:drawing>
      </w:r>
    </w:p>
    <w:p w14:paraId="015C07EE" w14:textId="19AF17FD" w:rsidR="008D07D8" w:rsidRDefault="008D07D8" w:rsidP="00F80B87">
      <w:pPr>
        <w:rPr>
          <w:lang w:val="fr-BE"/>
        </w:rPr>
      </w:pPr>
    </w:p>
    <w:p w14:paraId="487AAFB6" w14:textId="77777777" w:rsidR="000A6897" w:rsidRDefault="000A6897" w:rsidP="00F80B87">
      <w:pPr>
        <w:rPr>
          <w:lang w:val="fr-BE"/>
        </w:rPr>
      </w:pPr>
    </w:p>
    <w:p w14:paraId="7A5B0D5F" w14:textId="77777777" w:rsidR="000A6897" w:rsidRDefault="000A6897" w:rsidP="00F80B87">
      <w:pPr>
        <w:rPr>
          <w:lang w:val="fr-BE"/>
        </w:rPr>
      </w:pPr>
    </w:p>
    <w:p w14:paraId="79A6FAD8" w14:textId="77777777" w:rsidR="000A6897" w:rsidRDefault="000A6897" w:rsidP="00F80B87">
      <w:pPr>
        <w:rPr>
          <w:lang w:val="fr-BE"/>
        </w:rPr>
      </w:pPr>
    </w:p>
    <w:p w14:paraId="089818EC" w14:textId="77777777" w:rsidR="000A6897" w:rsidRDefault="000A6897" w:rsidP="00F80B87">
      <w:pPr>
        <w:rPr>
          <w:lang w:val="fr-BE"/>
        </w:rPr>
      </w:pPr>
    </w:p>
    <w:p w14:paraId="0CB8AAE0" w14:textId="77777777" w:rsidR="000A6897" w:rsidRDefault="000A6897" w:rsidP="00F80B87">
      <w:pPr>
        <w:rPr>
          <w:lang w:val="fr-BE"/>
        </w:rPr>
      </w:pPr>
    </w:p>
    <w:p w14:paraId="00041CD9" w14:textId="7D341866" w:rsidR="000A6897" w:rsidRDefault="000A6897" w:rsidP="000A6897">
      <w:pPr>
        <w:pStyle w:val="Titre3"/>
        <w:rPr>
          <w:lang w:val="fr-BE"/>
        </w:rPr>
      </w:pPr>
      <w:bookmarkStart w:id="20" w:name="_Toc164679451"/>
      <w:r>
        <w:rPr>
          <w:lang w:val="fr-BE"/>
        </w:rPr>
        <w:t>Dernière étape</w:t>
      </w:r>
      <w:bookmarkEnd w:id="20"/>
    </w:p>
    <w:p w14:paraId="53B0D8BD" w14:textId="2BCAE099" w:rsidR="000A6897" w:rsidRDefault="000A6897" w:rsidP="000A6897">
      <w:pPr>
        <w:rPr>
          <w:lang w:val="fr-BE"/>
        </w:rPr>
      </w:pPr>
      <w:r>
        <w:rPr>
          <w:lang w:val="fr-BE"/>
        </w:rPr>
        <w:t xml:space="preserve">Ouvrir le ficher texte </w:t>
      </w:r>
      <w:r w:rsidR="005A21D2" w:rsidRPr="005A21D2">
        <w:rPr>
          <w:noProof/>
          <w:lang w:val="fr-BE"/>
        </w:rPr>
        <w:drawing>
          <wp:inline distT="0" distB="0" distL="0" distR="0" wp14:anchorId="21171D88" wp14:editId="0ED4BCFB">
            <wp:extent cx="1876687" cy="238158"/>
            <wp:effectExtent l="0" t="0" r="9525" b="9525"/>
            <wp:docPr id="17824898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489842" name=""/>
                    <pic:cNvPicPr/>
                  </pic:nvPicPr>
                  <pic:blipFill>
                    <a:blip r:embed="rId48"/>
                    <a:stretch>
                      <a:fillRect/>
                    </a:stretch>
                  </pic:blipFill>
                  <pic:spPr>
                    <a:xfrm>
                      <a:off x="0" y="0"/>
                      <a:ext cx="1876687" cy="238158"/>
                    </a:xfrm>
                    <a:prstGeom prst="rect">
                      <a:avLst/>
                    </a:prstGeom>
                  </pic:spPr>
                </pic:pic>
              </a:graphicData>
            </a:graphic>
          </wp:inline>
        </w:drawing>
      </w:r>
      <w:r>
        <w:rPr>
          <w:lang w:val="fr-BE"/>
        </w:rPr>
        <w:t xml:space="preserve">qui se trouve dans </w:t>
      </w:r>
    </w:p>
    <w:p w14:paraId="5FBFF19D" w14:textId="4CABE951" w:rsidR="005A21D2" w:rsidRDefault="005A21D2" w:rsidP="000A6897">
      <w:pPr>
        <w:rPr>
          <w:lang w:val="fr-BE"/>
        </w:rPr>
      </w:pPr>
      <w:r w:rsidRPr="005A21D2">
        <w:rPr>
          <w:noProof/>
          <w:lang w:val="fr-BE"/>
        </w:rPr>
        <w:drawing>
          <wp:inline distT="0" distB="0" distL="0" distR="0" wp14:anchorId="7A22974F" wp14:editId="09787A13">
            <wp:extent cx="5828665" cy="362585"/>
            <wp:effectExtent l="0" t="0" r="635" b="0"/>
            <wp:docPr id="849898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9867" name=""/>
                    <pic:cNvPicPr/>
                  </pic:nvPicPr>
                  <pic:blipFill>
                    <a:blip r:embed="rId49"/>
                    <a:stretch>
                      <a:fillRect/>
                    </a:stretch>
                  </pic:blipFill>
                  <pic:spPr>
                    <a:xfrm>
                      <a:off x="0" y="0"/>
                      <a:ext cx="5828665" cy="362585"/>
                    </a:xfrm>
                    <a:prstGeom prst="rect">
                      <a:avLst/>
                    </a:prstGeom>
                  </pic:spPr>
                </pic:pic>
              </a:graphicData>
            </a:graphic>
          </wp:inline>
        </w:drawing>
      </w:r>
    </w:p>
    <w:p w14:paraId="26416044" w14:textId="4AE7FCA7" w:rsidR="005A21D2" w:rsidRDefault="005A21D2" w:rsidP="000A6897">
      <w:pPr>
        <w:rPr>
          <w:lang w:val="fr-BE"/>
        </w:rPr>
      </w:pPr>
      <w:r>
        <w:rPr>
          <w:lang w:val="fr-BE"/>
        </w:rPr>
        <w:t xml:space="preserve">Et compléter la liste des cultures. Le fichier </w:t>
      </w:r>
      <w:proofErr w:type="spellStart"/>
      <w:r>
        <w:rPr>
          <w:lang w:val="fr-BE"/>
        </w:rPr>
        <w:t>excel</w:t>
      </w:r>
      <w:proofErr w:type="spellEnd"/>
      <w:r>
        <w:rPr>
          <w:lang w:val="fr-BE"/>
        </w:rPr>
        <w:t xml:space="preserve"> </w:t>
      </w:r>
      <w:r w:rsidRPr="005A21D2">
        <w:rPr>
          <w:noProof/>
          <w:lang w:val="fr-BE"/>
        </w:rPr>
        <w:drawing>
          <wp:inline distT="0" distB="0" distL="0" distR="0" wp14:anchorId="3332E97E" wp14:editId="43344B7C">
            <wp:extent cx="2514951" cy="323895"/>
            <wp:effectExtent l="0" t="0" r="0" b="0"/>
            <wp:docPr id="17993046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04694" name=""/>
                    <pic:cNvPicPr/>
                  </pic:nvPicPr>
                  <pic:blipFill>
                    <a:blip r:embed="rId50"/>
                    <a:stretch>
                      <a:fillRect/>
                    </a:stretch>
                  </pic:blipFill>
                  <pic:spPr>
                    <a:xfrm>
                      <a:off x="0" y="0"/>
                      <a:ext cx="2514951" cy="323895"/>
                    </a:xfrm>
                    <a:prstGeom prst="rect">
                      <a:avLst/>
                    </a:prstGeom>
                  </pic:spPr>
                </pic:pic>
              </a:graphicData>
            </a:graphic>
          </wp:inline>
        </w:drawing>
      </w:r>
      <w:r>
        <w:rPr>
          <w:lang w:val="fr-BE"/>
        </w:rPr>
        <w:t xml:space="preserve"> peut être utile pour faciliter l’encodage. </w:t>
      </w:r>
    </w:p>
    <w:p w14:paraId="31649C9D" w14:textId="49A5299C" w:rsidR="005A21D2" w:rsidRDefault="005A21D2" w:rsidP="000A6897">
      <w:pPr>
        <w:rPr>
          <w:lang w:val="fr-BE"/>
        </w:rPr>
      </w:pPr>
      <w:r>
        <w:rPr>
          <w:lang w:val="fr-BE"/>
        </w:rPr>
        <w:t>Je sais que c’est un peu une redite de ce qui est encodé dans la base de données mais c’est comme ça ; ici il y a les dates +- de semis/plantation et de récolte.</w:t>
      </w:r>
    </w:p>
    <w:p w14:paraId="02C8D921" w14:textId="77777777" w:rsidR="006E64C1" w:rsidRDefault="006E64C1" w:rsidP="000A6897">
      <w:pPr>
        <w:rPr>
          <w:lang w:val="fr-BE"/>
        </w:rPr>
      </w:pPr>
    </w:p>
    <w:p w14:paraId="70206B0D" w14:textId="5090A392" w:rsidR="006E64C1" w:rsidRDefault="006E64C1" w:rsidP="000A6897">
      <w:pPr>
        <w:rPr>
          <w:lang w:val="fr-BE"/>
        </w:rPr>
      </w:pPr>
      <w:r>
        <w:rPr>
          <w:lang w:val="fr-BE"/>
        </w:rPr>
        <w:t xml:space="preserve">Il n’est pas conseillé de changer le nom de ce fichier. Sinon il faut changer le nom du fichier dans le script R. (Il ne trouvera logiquement pas le fichier </w:t>
      </w:r>
      <w:proofErr w:type="gramStart"/>
      <w:r>
        <w:rPr>
          <w:lang w:val="fr-BE"/>
        </w:rPr>
        <w:t>si il</w:t>
      </w:r>
      <w:proofErr w:type="gramEnd"/>
      <w:r>
        <w:rPr>
          <w:lang w:val="fr-BE"/>
        </w:rPr>
        <w:t xml:space="preserve"> a changé de nom). </w:t>
      </w:r>
    </w:p>
    <w:p w14:paraId="1F242B7D" w14:textId="53376638" w:rsidR="005A21D2" w:rsidRDefault="002D405F" w:rsidP="002D405F">
      <w:pPr>
        <w:pStyle w:val="Titre1"/>
        <w:rPr>
          <w:lang w:val="fr-BE"/>
        </w:rPr>
      </w:pPr>
      <w:bookmarkStart w:id="21" w:name="_Toc164679452"/>
      <w:r>
        <w:rPr>
          <w:lang w:val="fr-BE"/>
        </w:rPr>
        <w:lastRenderedPageBreak/>
        <w:t>Conclusion</w:t>
      </w:r>
      <w:bookmarkEnd w:id="21"/>
    </w:p>
    <w:p w14:paraId="62B89EF6" w14:textId="0F04A7DE" w:rsidR="002D405F" w:rsidRDefault="002D405F" w:rsidP="002D405F">
      <w:pPr>
        <w:rPr>
          <w:lang w:val="fr-BE"/>
        </w:rPr>
      </w:pPr>
      <w:r>
        <w:rPr>
          <w:lang w:val="fr-BE"/>
        </w:rPr>
        <w:t>Les données de l’application seront mises à jour une fois que le script aura fini de tourner. Ça ne devrait pas être trop long.</w:t>
      </w:r>
    </w:p>
    <w:p w14:paraId="46F7D528" w14:textId="2D59A26B" w:rsidR="002D405F" w:rsidRDefault="002D405F" w:rsidP="002D405F">
      <w:pPr>
        <w:rPr>
          <w:lang w:val="fr-BE"/>
        </w:rPr>
      </w:pPr>
      <w:r>
        <w:rPr>
          <w:lang w:val="fr-BE"/>
        </w:rPr>
        <w:t xml:space="preserve"> Je viens de faire en sorte que ce soit évident </w:t>
      </w:r>
      <w:r w:rsidRPr="002D405F">
        <w:rPr>
          <mc:AlternateContent>
            <mc:Choice Requires="w16se"/>
            <mc:Fallback>
              <w:rFonts w:ascii="Segoe UI Emoji" w:eastAsia="Segoe UI Emoji" w:hAnsi="Segoe UI Emoji" w:cs="Segoe UI Emoji"/>
            </mc:Fallback>
          </mc:AlternateContent>
          <w:lang w:val="fr-BE"/>
        </w:rPr>
        <mc:AlternateContent>
          <mc:Choice Requires="w16se">
            <w16se:symEx w16se:font="Segoe UI Emoji" w16se:char="1F60A"/>
          </mc:Choice>
          <mc:Fallback>
            <w:t>😊</w:t>
          </mc:Fallback>
        </mc:AlternateContent>
      </w:r>
      <w:r>
        <w:rPr>
          <w:lang w:val="fr-BE"/>
        </w:rPr>
        <w:t xml:space="preserve"> (Il est écrit </w:t>
      </w:r>
      <w:r w:rsidRPr="002D405F">
        <w:rPr>
          <w:noProof/>
          <w:lang w:val="fr-BE"/>
        </w:rPr>
        <w:drawing>
          <wp:inline distT="0" distB="0" distL="0" distR="0" wp14:anchorId="062355B4" wp14:editId="20168FA4">
            <wp:extent cx="1800225" cy="257175"/>
            <wp:effectExtent l="0" t="0" r="0" b="9525"/>
            <wp:docPr id="941210912" name="Image 1" descr="Une image contenant texte, Police, capture d’écran,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10912" name="Image 1" descr="Une image contenant texte, Police, capture d’écran, nombre&#10;&#10;Description générée automatiquement"/>
                    <pic:cNvPicPr/>
                  </pic:nvPicPr>
                  <pic:blipFill rotWithShape="1">
                    <a:blip r:embed="rId51"/>
                    <a:srcRect t="25676" b="37838"/>
                    <a:stretch/>
                  </pic:blipFill>
                  <pic:spPr bwMode="auto">
                    <a:xfrm>
                      <a:off x="0" y="0"/>
                      <a:ext cx="1800476" cy="257211"/>
                    </a:xfrm>
                    <a:prstGeom prst="rect">
                      <a:avLst/>
                    </a:prstGeom>
                    <a:ln>
                      <a:noFill/>
                    </a:ln>
                    <a:extLst>
                      <a:ext uri="{53640926-AAD7-44D8-BBD7-CCE9431645EC}">
                        <a14:shadowObscured xmlns:a14="http://schemas.microsoft.com/office/drawing/2010/main"/>
                      </a:ext>
                    </a:extLst>
                  </pic:spPr>
                </pic:pic>
              </a:graphicData>
            </a:graphic>
          </wp:inline>
        </w:drawing>
      </w:r>
      <w:r>
        <w:rPr>
          <w:lang w:val="fr-BE"/>
        </w:rPr>
        <w:t>).</w:t>
      </w:r>
    </w:p>
    <w:p w14:paraId="335B4AAC" w14:textId="2C6120E5" w:rsidR="002D405F" w:rsidRDefault="002D405F" w:rsidP="002D405F">
      <w:pPr>
        <w:rPr>
          <w:lang w:val="fr-BE"/>
        </w:rPr>
      </w:pPr>
      <w:r>
        <w:rPr>
          <w:lang w:val="fr-BE"/>
        </w:rPr>
        <w:t>Normalement, l’application peut être lancée depuis le browser internet (</w:t>
      </w:r>
      <w:hyperlink r:id="rId52" w:history="1">
        <w:r w:rsidRPr="00C54CC2">
          <w:rPr>
            <w:rStyle w:val="Lienhypertexte"/>
            <w:lang w:val="fr-BE"/>
          </w:rPr>
          <w:t>https://shiny.gxabt.ulg.ac.be/grenera/Lysimetres/</w:t>
        </w:r>
      </w:hyperlink>
      <w:r>
        <w:rPr>
          <w:lang w:val="fr-BE"/>
        </w:rPr>
        <w:t xml:space="preserve">). Et les données doivent être ok. Si ce n’est pas le cas comme on a déjà eu souvent, soit attendre que le server trouve les nouvelles données soit lancer l’application depuis </w:t>
      </w:r>
      <w:proofErr w:type="spellStart"/>
      <w:r>
        <w:rPr>
          <w:lang w:val="fr-BE"/>
        </w:rPr>
        <w:t>Rstudio</w:t>
      </w:r>
      <w:proofErr w:type="spellEnd"/>
      <w:r>
        <w:rPr>
          <w:lang w:val="fr-BE"/>
        </w:rPr>
        <w:t xml:space="preserve">. Pour ce faire aller dans ce dossier et ouvrir </w:t>
      </w:r>
      <w:proofErr w:type="spellStart"/>
      <w:r>
        <w:rPr>
          <w:lang w:val="fr-BE"/>
        </w:rPr>
        <w:t>app.R</w:t>
      </w:r>
      <w:proofErr w:type="spellEnd"/>
      <w:r>
        <w:rPr>
          <w:lang w:val="fr-BE"/>
        </w:rPr>
        <w:t>.</w:t>
      </w:r>
    </w:p>
    <w:p w14:paraId="3F6E92BD" w14:textId="1765B19B" w:rsidR="002D405F" w:rsidRDefault="002D405F" w:rsidP="002D405F">
      <w:pPr>
        <w:rPr>
          <w:lang w:val="fr-BE"/>
        </w:rPr>
      </w:pPr>
      <w:r w:rsidRPr="002D405F">
        <w:rPr>
          <w:noProof/>
          <w:lang w:val="fr-BE"/>
        </w:rPr>
        <w:drawing>
          <wp:inline distT="0" distB="0" distL="0" distR="0" wp14:anchorId="4D324C11" wp14:editId="2643F048">
            <wp:extent cx="5828665" cy="2339340"/>
            <wp:effectExtent l="0" t="0" r="635" b="3810"/>
            <wp:docPr id="1743737612"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37612" name="Image 1" descr="Une image contenant texte, capture d’écran, nombre, Police&#10;&#10;Description générée automatiquement"/>
                    <pic:cNvPicPr/>
                  </pic:nvPicPr>
                  <pic:blipFill>
                    <a:blip r:embed="rId53"/>
                    <a:stretch>
                      <a:fillRect/>
                    </a:stretch>
                  </pic:blipFill>
                  <pic:spPr>
                    <a:xfrm>
                      <a:off x="0" y="0"/>
                      <a:ext cx="5828665" cy="2339340"/>
                    </a:xfrm>
                    <a:prstGeom prst="rect">
                      <a:avLst/>
                    </a:prstGeom>
                  </pic:spPr>
                </pic:pic>
              </a:graphicData>
            </a:graphic>
          </wp:inline>
        </w:drawing>
      </w:r>
    </w:p>
    <w:p w14:paraId="248B9974" w14:textId="77777777" w:rsidR="002D405F" w:rsidRDefault="002D405F" w:rsidP="002D405F">
      <w:pPr>
        <w:rPr>
          <w:lang w:val="fr-BE"/>
        </w:rPr>
      </w:pPr>
    </w:p>
    <w:p w14:paraId="592AE19E" w14:textId="27A92A39" w:rsidR="002D405F" w:rsidRDefault="002D405F" w:rsidP="002D405F">
      <w:pPr>
        <w:rPr>
          <w:lang w:val="fr-BE"/>
        </w:rPr>
      </w:pPr>
      <w:r>
        <w:rPr>
          <w:lang w:val="fr-BE"/>
        </w:rPr>
        <w:t>Il faut ensuite démarrer l’application en cliquant sur RUN APP.</w:t>
      </w:r>
      <w:r w:rsidR="006E64C1">
        <w:rPr>
          <w:lang w:val="fr-BE"/>
        </w:rPr>
        <w:t xml:space="preserve"> Si les packages de l’application ne sont pas installés, il faut les installer préalablement.</w:t>
      </w:r>
    </w:p>
    <w:p w14:paraId="4F12221A" w14:textId="77777777" w:rsidR="002D405F" w:rsidRPr="002D405F" w:rsidRDefault="002D405F" w:rsidP="002D405F">
      <w:pPr>
        <w:rPr>
          <w:lang w:val="fr-BE"/>
        </w:rPr>
      </w:pPr>
    </w:p>
    <w:p w14:paraId="0FF03C4E" w14:textId="62B8A9D4" w:rsidR="002D405F" w:rsidRPr="002D405F" w:rsidRDefault="002D405F" w:rsidP="000A6897">
      <w:pPr>
        <w:rPr>
          <w:color w:val="FF0000"/>
          <w:lang w:val="fr-BE"/>
        </w:rPr>
      </w:pPr>
      <w:r>
        <w:rPr>
          <w:noProof/>
          <w:lang w:val="fr-BE"/>
        </w:rPr>
        <mc:AlternateContent>
          <mc:Choice Requires="wps">
            <w:drawing>
              <wp:anchor distT="0" distB="0" distL="114300" distR="114300" simplePos="0" relativeHeight="251685888" behindDoc="0" locked="0" layoutInCell="1" allowOverlap="1" wp14:anchorId="606069A2" wp14:editId="406DBD41">
                <wp:simplePos x="0" y="0"/>
                <wp:positionH relativeFrom="column">
                  <wp:posOffset>4495800</wp:posOffset>
                </wp:positionH>
                <wp:positionV relativeFrom="paragraph">
                  <wp:posOffset>312420</wp:posOffset>
                </wp:positionV>
                <wp:extent cx="828675" cy="276225"/>
                <wp:effectExtent l="0" t="0" r="28575" b="28575"/>
                <wp:wrapNone/>
                <wp:docPr id="130276283" name="Zone de texte 1"/>
                <wp:cNvGraphicFramePr/>
                <a:graphic xmlns:a="http://schemas.openxmlformats.org/drawingml/2006/main">
                  <a:graphicData uri="http://schemas.microsoft.com/office/word/2010/wordprocessingShape">
                    <wps:wsp>
                      <wps:cNvSpPr txBox="1"/>
                      <wps:spPr>
                        <a:xfrm>
                          <a:off x="0" y="0"/>
                          <a:ext cx="828675" cy="276225"/>
                        </a:xfrm>
                        <a:prstGeom prst="rect">
                          <a:avLst/>
                        </a:prstGeom>
                        <a:solidFill>
                          <a:schemeClr val="lt1"/>
                        </a:solidFill>
                        <a:ln w="6350">
                          <a:solidFill>
                            <a:prstClr val="black"/>
                          </a:solidFill>
                        </a:ln>
                      </wps:spPr>
                      <wps:txbx>
                        <w:txbxContent>
                          <w:p w14:paraId="6E983792" w14:textId="1863AAF0" w:rsidR="002D405F" w:rsidRPr="008E74F6" w:rsidRDefault="002D405F" w:rsidP="002D405F">
                            <w:pPr>
                              <w:rPr>
                                <w:color w:val="FF0000"/>
                                <w:lang w:val="fr-BE"/>
                              </w:rPr>
                            </w:pPr>
                            <w:r>
                              <w:rPr>
                                <w:color w:val="FF0000"/>
                                <w:lang w:val="fr-BE"/>
                              </w:rPr>
                              <w:t>RUN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069A2" id="_x0000_s1036" type="#_x0000_t202" style="position:absolute;left:0;text-align:left;margin-left:354pt;margin-top:24.6pt;width:65.2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" fillcolor="white [3201]" strokeweight=".5pt">
                <v:textbox>
                  <w:txbxContent>
                    <w:p w14:paraId="6E983792" w14:textId="1863AAF0" w:rsidR="002D405F" w:rsidRPr="008E74F6" w:rsidRDefault="002D405F" w:rsidP="002D405F">
                      <w:pPr>
                        <w:rPr>
                          <w:color w:val="FF0000"/>
                          <w:lang w:val="fr-BE"/>
                        </w:rPr>
                      </w:pPr>
                      <w:r>
                        <w:rPr>
                          <w:color w:val="FF0000"/>
                          <w:lang w:val="fr-BE"/>
                        </w:rPr>
                        <w:t>RUN APP</w:t>
                      </w:r>
                    </w:p>
                  </w:txbxContent>
                </v:textbox>
              </v:shape>
            </w:pict>
          </mc:Fallback>
        </mc:AlternateContent>
      </w:r>
      <w:r w:rsidRPr="002D405F">
        <w:rPr>
          <w:noProof/>
          <w:lang w:val="fr-BE"/>
        </w:rPr>
        <w:drawing>
          <wp:inline distT="0" distB="0" distL="0" distR="0" wp14:anchorId="283DB0D3" wp14:editId="1CCE50BC">
            <wp:extent cx="5828665" cy="756920"/>
            <wp:effectExtent l="0" t="0" r="635" b="5080"/>
            <wp:docPr id="91176800" name="Image 1" descr="Une image contenant Logiciel multimédia, logiciel, texte, Logiciel d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6800" name="Image 1" descr="Une image contenant Logiciel multimédia, logiciel, texte, Logiciel de graphisme&#10;&#10;Description générée automatiquement"/>
                    <pic:cNvPicPr/>
                  </pic:nvPicPr>
                  <pic:blipFill>
                    <a:blip r:embed="rId54"/>
                    <a:stretch>
                      <a:fillRect/>
                    </a:stretch>
                  </pic:blipFill>
                  <pic:spPr>
                    <a:xfrm>
                      <a:off x="0" y="0"/>
                      <a:ext cx="5828665" cy="756920"/>
                    </a:xfrm>
                    <a:prstGeom prst="rect">
                      <a:avLst/>
                    </a:prstGeom>
                  </pic:spPr>
                </pic:pic>
              </a:graphicData>
            </a:graphic>
          </wp:inline>
        </w:drawing>
      </w:r>
    </w:p>
    <w:p w14:paraId="10F6F7C7" w14:textId="14522AE9" w:rsidR="006E64C1" w:rsidRDefault="006E64C1" w:rsidP="006E64C1">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w:t>
      </w:r>
      <w:proofErr w:type="spellStart"/>
      <w:r w:rsidRPr="006E64C1">
        <w:rPr>
          <w:lang w:val="fr-BE"/>
        </w:rPr>
        <w:t>shiny</w:t>
      </w:r>
      <w:proofErr w:type="spellEnd"/>
      <w:r w:rsidRPr="000D3D1A">
        <w:rPr>
          <w:lang w:val="fr-BE"/>
        </w:rPr>
        <w:t xml:space="preserve">", </w:t>
      </w:r>
      <w:proofErr w:type="spellStart"/>
      <w:r w:rsidRPr="000D3D1A">
        <w:rPr>
          <w:lang w:val="fr-BE"/>
        </w:rPr>
        <w:t>dependencies</w:t>
      </w:r>
      <w:proofErr w:type="spellEnd"/>
      <w:r w:rsidRPr="000D3D1A">
        <w:rPr>
          <w:lang w:val="fr-BE"/>
        </w:rPr>
        <w:t xml:space="preserve"> = T)</w:t>
      </w:r>
    </w:p>
    <w:p w14:paraId="6D8C4DE1" w14:textId="1AE361FB" w:rsidR="006E64C1" w:rsidRDefault="006E64C1" w:rsidP="006E64C1">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w:t>
      </w:r>
      <w:proofErr w:type="spellStart"/>
      <w:r w:rsidRPr="006E64C1">
        <w:rPr>
          <w:lang w:val="fr-BE"/>
        </w:rPr>
        <w:t>shinythemes</w:t>
      </w:r>
      <w:proofErr w:type="spellEnd"/>
      <w:r w:rsidRPr="000D3D1A">
        <w:rPr>
          <w:lang w:val="fr-BE"/>
        </w:rPr>
        <w:t xml:space="preserve">", </w:t>
      </w:r>
      <w:proofErr w:type="spellStart"/>
      <w:r w:rsidRPr="000D3D1A">
        <w:rPr>
          <w:lang w:val="fr-BE"/>
        </w:rPr>
        <w:t>dependencies</w:t>
      </w:r>
      <w:proofErr w:type="spellEnd"/>
      <w:r w:rsidRPr="000D3D1A">
        <w:rPr>
          <w:lang w:val="fr-BE"/>
        </w:rPr>
        <w:t xml:space="preserve"> = T)</w:t>
      </w:r>
    </w:p>
    <w:p w14:paraId="3A94A09B" w14:textId="41CFD9BA" w:rsidR="006E64C1" w:rsidRDefault="006E64C1" w:rsidP="006E64C1">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w:t>
      </w:r>
      <w:proofErr w:type="spellStart"/>
      <w:r w:rsidRPr="006E64C1">
        <w:rPr>
          <w:lang w:val="fr-BE"/>
        </w:rPr>
        <w:t>shinydashboard</w:t>
      </w:r>
      <w:proofErr w:type="spellEnd"/>
      <w:r w:rsidRPr="000D3D1A">
        <w:rPr>
          <w:lang w:val="fr-BE"/>
        </w:rPr>
        <w:t xml:space="preserve">", </w:t>
      </w:r>
      <w:proofErr w:type="spellStart"/>
      <w:r w:rsidRPr="000D3D1A">
        <w:rPr>
          <w:lang w:val="fr-BE"/>
        </w:rPr>
        <w:t>dependencies</w:t>
      </w:r>
      <w:proofErr w:type="spellEnd"/>
      <w:r w:rsidRPr="000D3D1A">
        <w:rPr>
          <w:lang w:val="fr-BE"/>
        </w:rPr>
        <w:t xml:space="preserve"> = T)</w:t>
      </w:r>
    </w:p>
    <w:p w14:paraId="72E23B7D" w14:textId="20DA0794" w:rsidR="006E64C1" w:rsidRDefault="006E64C1" w:rsidP="006E64C1">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w:t>
      </w:r>
      <w:proofErr w:type="spellStart"/>
      <w:r w:rsidRPr="006E64C1">
        <w:rPr>
          <w:lang w:val="fr-BE"/>
        </w:rPr>
        <w:t>tidyr</w:t>
      </w:r>
      <w:proofErr w:type="spellEnd"/>
      <w:r w:rsidRPr="000D3D1A">
        <w:rPr>
          <w:lang w:val="fr-BE"/>
        </w:rPr>
        <w:t xml:space="preserve">", </w:t>
      </w:r>
      <w:proofErr w:type="spellStart"/>
      <w:r w:rsidRPr="000D3D1A">
        <w:rPr>
          <w:lang w:val="fr-BE"/>
        </w:rPr>
        <w:t>dependencies</w:t>
      </w:r>
      <w:proofErr w:type="spellEnd"/>
      <w:r w:rsidRPr="000D3D1A">
        <w:rPr>
          <w:lang w:val="fr-BE"/>
        </w:rPr>
        <w:t xml:space="preserve"> = T)</w:t>
      </w:r>
    </w:p>
    <w:p w14:paraId="6C111ACD" w14:textId="5B0AB3D5" w:rsidR="006E64C1" w:rsidRDefault="006E64C1" w:rsidP="006E64C1">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w:t>
      </w:r>
      <w:proofErr w:type="spellStart"/>
      <w:r w:rsidRPr="006E64C1">
        <w:rPr>
          <w:lang w:val="fr-BE"/>
        </w:rPr>
        <w:t>dplyr</w:t>
      </w:r>
      <w:proofErr w:type="spellEnd"/>
      <w:r w:rsidRPr="000D3D1A">
        <w:rPr>
          <w:lang w:val="fr-BE"/>
        </w:rPr>
        <w:t xml:space="preserve">", </w:t>
      </w:r>
      <w:proofErr w:type="spellStart"/>
      <w:r w:rsidRPr="000D3D1A">
        <w:rPr>
          <w:lang w:val="fr-BE"/>
        </w:rPr>
        <w:t>dependencies</w:t>
      </w:r>
      <w:proofErr w:type="spellEnd"/>
      <w:r w:rsidRPr="000D3D1A">
        <w:rPr>
          <w:lang w:val="fr-BE"/>
        </w:rPr>
        <w:t xml:space="preserve"> = T)</w:t>
      </w:r>
    </w:p>
    <w:p w14:paraId="5ED83053" w14:textId="511D1DB9" w:rsidR="006E64C1" w:rsidRDefault="006E64C1" w:rsidP="006E64C1">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w:t>
      </w:r>
      <w:r w:rsidRPr="006E64C1">
        <w:rPr>
          <w:lang w:val="fr-BE"/>
        </w:rPr>
        <w:t>ggplot2</w:t>
      </w:r>
      <w:r w:rsidRPr="000D3D1A">
        <w:rPr>
          <w:lang w:val="fr-BE"/>
        </w:rPr>
        <w:t xml:space="preserve">", </w:t>
      </w:r>
      <w:proofErr w:type="spellStart"/>
      <w:r w:rsidRPr="000D3D1A">
        <w:rPr>
          <w:lang w:val="fr-BE"/>
        </w:rPr>
        <w:t>dependencies</w:t>
      </w:r>
      <w:proofErr w:type="spellEnd"/>
      <w:r w:rsidRPr="000D3D1A">
        <w:rPr>
          <w:lang w:val="fr-BE"/>
        </w:rPr>
        <w:t xml:space="preserve"> = T)</w:t>
      </w:r>
    </w:p>
    <w:p w14:paraId="26C2D8CA" w14:textId="23E2FC13" w:rsidR="006E64C1" w:rsidRDefault="006E64C1" w:rsidP="006E64C1">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w:t>
      </w:r>
      <w:r w:rsidRPr="006E64C1">
        <w:rPr>
          <w:lang w:val="fr-BE"/>
        </w:rPr>
        <w:t>patchwork</w:t>
      </w:r>
      <w:r w:rsidRPr="000D3D1A">
        <w:rPr>
          <w:lang w:val="fr-BE"/>
        </w:rPr>
        <w:t xml:space="preserve">", </w:t>
      </w:r>
      <w:proofErr w:type="spellStart"/>
      <w:r w:rsidRPr="000D3D1A">
        <w:rPr>
          <w:lang w:val="fr-BE"/>
        </w:rPr>
        <w:t>dependencies</w:t>
      </w:r>
      <w:proofErr w:type="spellEnd"/>
      <w:r w:rsidRPr="000D3D1A">
        <w:rPr>
          <w:lang w:val="fr-BE"/>
        </w:rPr>
        <w:t xml:space="preserve"> = T)</w:t>
      </w:r>
    </w:p>
    <w:p w14:paraId="11FB65CA" w14:textId="2B3983B1" w:rsidR="006E64C1" w:rsidRDefault="006E64C1" w:rsidP="006E64C1">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w:t>
      </w:r>
      <w:r w:rsidRPr="006E64C1">
        <w:rPr>
          <w:lang w:val="fr-BE"/>
        </w:rPr>
        <w:t>zoo</w:t>
      </w:r>
      <w:r w:rsidRPr="000D3D1A">
        <w:rPr>
          <w:lang w:val="fr-BE"/>
        </w:rPr>
        <w:t xml:space="preserve">", </w:t>
      </w:r>
      <w:proofErr w:type="spellStart"/>
      <w:r w:rsidRPr="000D3D1A">
        <w:rPr>
          <w:lang w:val="fr-BE"/>
        </w:rPr>
        <w:t>dependencies</w:t>
      </w:r>
      <w:proofErr w:type="spellEnd"/>
      <w:r w:rsidRPr="000D3D1A">
        <w:rPr>
          <w:lang w:val="fr-BE"/>
        </w:rPr>
        <w:t xml:space="preserve"> = T)</w:t>
      </w:r>
    </w:p>
    <w:p w14:paraId="390E23F2" w14:textId="5B22BF90" w:rsidR="006E64C1" w:rsidRDefault="006E64C1" w:rsidP="006E64C1">
      <w:pPr>
        <w:pBdr>
          <w:top w:val="single" w:sz="4" w:space="1" w:color="auto"/>
          <w:left w:val="single" w:sz="4" w:space="4" w:color="auto"/>
          <w:bottom w:val="single" w:sz="4" w:space="1" w:color="auto"/>
          <w:right w:val="single" w:sz="4" w:space="4" w:color="auto"/>
        </w:pBdr>
        <w:spacing w:after="0"/>
        <w:rPr>
          <w:lang w:val="fr-BE"/>
        </w:rPr>
      </w:pPr>
      <w:proofErr w:type="spellStart"/>
      <w:proofErr w:type="gramStart"/>
      <w:r w:rsidRPr="000D3D1A">
        <w:rPr>
          <w:lang w:val="fr-BE"/>
        </w:rPr>
        <w:t>install.packages</w:t>
      </w:r>
      <w:proofErr w:type="spellEnd"/>
      <w:proofErr w:type="gramEnd"/>
      <w:r w:rsidRPr="000D3D1A">
        <w:rPr>
          <w:lang w:val="fr-BE"/>
        </w:rPr>
        <w:t>("</w:t>
      </w:r>
      <w:proofErr w:type="spellStart"/>
      <w:r w:rsidRPr="006E64C1">
        <w:rPr>
          <w:lang w:val="fr-BE"/>
        </w:rPr>
        <w:t>shinymanager</w:t>
      </w:r>
      <w:proofErr w:type="spellEnd"/>
      <w:r w:rsidRPr="000D3D1A">
        <w:rPr>
          <w:lang w:val="fr-BE"/>
        </w:rPr>
        <w:t xml:space="preserve">", </w:t>
      </w:r>
      <w:proofErr w:type="spellStart"/>
      <w:r w:rsidRPr="000D3D1A">
        <w:rPr>
          <w:lang w:val="fr-BE"/>
        </w:rPr>
        <w:t>dependencies</w:t>
      </w:r>
      <w:proofErr w:type="spellEnd"/>
      <w:r w:rsidRPr="000D3D1A">
        <w:rPr>
          <w:lang w:val="fr-BE"/>
        </w:rPr>
        <w:t xml:space="preserve"> = T)</w:t>
      </w:r>
    </w:p>
    <w:p w14:paraId="673E15FE" w14:textId="77777777" w:rsidR="006E64C1" w:rsidRDefault="006E64C1" w:rsidP="006E64C1">
      <w:pPr>
        <w:rPr>
          <w:lang w:val="fr-BE"/>
        </w:rPr>
      </w:pPr>
    </w:p>
    <w:p w14:paraId="028FB872" w14:textId="6BBFFEE8" w:rsidR="000A6897" w:rsidRPr="000A6897" w:rsidRDefault="000A6897" w:rsidP="000A6897">
      <w:pPr>
        <w:rPr>
          <w:lang w:val="fr-BE"/>
        </w:rPr>
      </w:pPr>
    </w:p>
    <w:sectPr w:rsidR="000A6897" w:rsidRPr="000A6897" w:rsidSect="00CF4641">
      <w:headerReference w:type="default" r:id="rId55"/>
      <w:footerReference w:type="default" r:id="rId56"/>
      <w:pgSz w:w="11906" w:h="16838"/>
      <w:pgMar w:top="1259" w:right="1287"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8D6D" w14:textId="77777777" w:rsidR="00C42E0D" w:rsidRDefault="00C42E0D">
      <w:r>
        <w:separator/>
      </w:r>
    </w:p>
    <w:p w14:paraId="586E6A62" w14:textId="77777777" w:rsidR="00C42E0D" w:rsidRDefault="00C42E0D"/>
  </w:endnote>
  <w:endnote w:type="continuationSeparator" w:id="0">
    <w:p w14:paraId="1655FDF9" w14:textId="77777777" w:rsidR="00C42E0D" w:rsidRDefault="00C42E0D">
      <w:r>
        <w:continuationSeparator/>
      </w:r>
    </w:p>
    <w:p w14:paraId="7BFCEB0E" w14:textId="77777777" w:rsidR="00C42E0D" w:rsidRDefault="00C42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Times New Roman Gra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9ECA" w14:textId="77777777" w:rsidR="00C42E0D" w:rsidRPr="008F17A0" w:rsidRDefault="00C42E0D" w:rsidP="00634393">
    <w:pPr>
      <w:pStyle w:val="Pieddepage"/>
      <w:tabs>
        <w:tab w:val="left" w:pos="4416"/>
      </w:tabs>
      <w:ind w:left="142" w:right="360"/>
      <w:rPr>
        <w:sz w:val="20"/>
        <w:lang w:val="fr-BE"/>
      </w:rPr>
    </w:pPr>
    <w:r w:rsidRPr="00634393">
      <w:rPr>
        <w:rStyle w:val="Numrodepage"/>
        <w:sz w:val="20"/>
        <w:szCs w:val="20"/>
      </w:rPr>
      <w:fldChar w:fldCharType="begin"/>
    </w:r>
    <w:r w:rsidRPr="00634393">
      <w:rPr>
        <w:rStyle w:val="Numrodepage"/>
        <w:sz w:val="20"/>
        <w:szCs w:val="20"/>
      </w:rPr>
      <w:instrText xml:space="preserve"> PAGE </w:instrText>
    </w:r>
    <w:r w:rsidRPr="00634393">
      <w:rPr>
        <w:rStyle w:val="Numrodepage"/>
        <w:sz w:val="20"/>
        <w:szCs w:val="20"/>
      </w:rPr>
      <w:fldChar w:fldCharType="separate"/>
    </w:r>
    <w:r w:rsidRPr="00634393">
      <w:rPr>
        <w:rStyle w:val="Numrodepage"/>
        <w:noProof/>
        <w:sz w:val="20"/>
        <w:szCs w:val="20"/>
      </w:rPr>
      <w:t>22</w:t>
    </w:r>
    <w:r w:rsidRPr="00634393">
      <w:rPr>
        <w:rStyle w:val="Numrodepage"/>
        <w:sz w:val="20"/>
        <w:szCs w:val="20"/>
      </w:rPr>
      <w:fldChar w:fldCharType="end"/>
    </w:r>
    <w:r w:rsidRPr="00634393">
      <w:rPr>
        <w:rStyle w:val="Numrodepage"/>
        <w:sz w:val="20"/>
        <w:szCs w:val="20"/>
      </w:rPr>
      <w:t>/</w:t>
    </w:r>
    <w:r w:rsidRPr="00634393">
      <w:rPr>
        <w:rStyle w:val="Numrodepage"/>
        <w:sz w:val="20"/>
        <w:szCs w:val="20"/>
      </w:rPr>
      <w:fldChar w:fldCharType="begin"/>
    </w:r>
    <w:r w:rsidRPr="00634393">
      <w:rPr>
        <w:rStyle w:val="Numrodepage"/>
        <w:sz w:val="20"/>
        <w:szCs w:val="20"/>
      </w:rPr>
      <w:instrText xml:space="preserve"> NUMPAGES \*Arabic </w:instrText>
    </w:r>
    <w:r w:rsidRPr="00634393">
      <w:rPr>
        <w:rStyle w:val="Numrodepage"/>
        <w:sz w:val="20"/>
        <w:szCs w:val="20"/>
      </w:rPr>
      <w:fldChar w:fldCharType="separate"/>
    </w:r>
    <w:r w:rsidRPr="00634393">
      <w:rPr>
        <w:rStyle w:val="Numrodepage"/>
        <w:noProof/>
        <w:sz w:val="20"/>
        <w:szCs w:val="20"/>
      </w:rPr>
      <w:t>22</w:t>
    </w:r>
    <w:r w:rsidRPr="00634393">
      <w:rPr>
        <w:rStyle w:val="Numrodepage"/>
        <w:sz w:val="20"/>
        <w:szCs w:val="20"/>
      </w:rPr>
      <w:fldChar w:fldCharType="end"/>
    </w:r>
    <w:r>
      <w:rPr>
        <w:noProof/>
      </w:rPr>
      <mc:AlternateContent>
        <mc:Choice Requires="wps">
          <w:drawing>
            <wp:anchor distT="0" distB="0" distL="114300" distR="114300" simplePos="0" relativeHeight="251761152" behindDoc="0" locked="0" layoutInCell="1" allowOverlap="1" wp14:anchorId="016D6C6D" wp14:editId="5DE54E5D">
              <wp:simplePos x="0" y="0"/>
              <wp:positionH relativeFrom="margin">
                <wp:posOffset>0</wp:posOffset>
              </wp:positionH>
              <wp:positionV relativeFrom="paragraph">
                <wp:posOffset>-43180</wp:posOffset>
              </wp:positionV>
              <wp:extent cx="576000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rgbClr val="3D56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5D685BCE" id="Connecteur droit 9" o:spid="_x0000_s1026" style="position:absolute;z-index:251761152;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 from="0,-3.4pt" to="453.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" strokecolor="#3d5674" strokeweight="1.5pt">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0678" w14:textId="3810B241" w:rsidR="00C42E0D" w:rsidRDefault="00C42E0D" w:rsidP="00765A67">
    <w:pPr>
      <w:pStyle w:val="Pieddepage"/>
      <w:tabs>
        <w:tab w:val="left" w:pos="12108"/>
        <w:tab w:val="right" w:pos="13780"/>
      </w:tabs>
      <w:ind w:right="360"/>
      <w:jc w:val="left"/>
    </w:pPr>
    <w:r>
      <w:rPr>
        <w:rStyle w:val="Numrodepage"/>
        <w:sz w:val="20"/>
        <w:szCs w:val="20"/>
      </w:rPr>
      <w:tab/>
    </w:r>
    <w:r>
      <w:rPr>
        <w:rStyle w:val="Numrodepage"/>
        <w:sz w:val="20"/>
        <w:szCs w:val="20"/>
      </w:rPr>
      <w:tab/>
    </w:r>
    <w:r>
      <w:rPr>
        <w:noProof/>
      </w:rPr>
      <mc:AlternateContent>
        <mc:Choice Requires="wps">
          <w:drawing>
            <wp:anchor distT="0" distB="0" distL="114300" distR="114300" simplePos="0" relativeHeight="251756032" behindDoc="0" locked="0" layoutInCell="1" allowOverlap="1" wp14:anchorId="40FC2B8A" wp14:editId="251F25B3">
              <wp:simplePos x="0" y="0"/>
              <wp:positionH relativeFrom="margin">
                <wp:align>right</wp:align>
              </wp:positionH>
              <wp:positionV relativeFrom="paragraph">
                <wp:posOffset>-43180</wp:posOffset>
              </wp:positionV>
              <wp:extent cx="5760000"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rgbClr val="3D56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65709281" id="Connecteur droit 4" o:spid="_x0000_s1026" style="position:absolute;z-index:251756032;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 from="402.35pt,-3.4pt" to="855.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" strokecolor="#3d5674" strokeweight="1.5pt">
              <w10:wrap anchorx="margin"/>
            </v:line>
          </w:pict>
        </mc:Fallback>
      </mc:AlternateContent>
    </w:r>
    <w:r w:rsidRPr="003D1F91">
      <w:rPr>
        <w:rStyle w:val="Numrodepage"/>
        <w:sz w:val="20"/>
        <w:szCs w:val="20"/>
      </w:rPr>
      <w:fldChar w:fldCharType="begin"/>
    </w:r>
    <w:r w:rsidRPr="003D1F91">
      <w:rPr>
        <w:rStyle w:val="Numrodepage"/>
        <w:sz w:val="20"/>
        <w:szCs w:val="20"/>
      </w:rPr>
      <w:instrText xml:space="preserve"> PAGE </w:instrText>
    </w:r>
    <w:r w:rsidRPr="003D1F91">
      <w:rPr>
        <w:rStyle w:val="Numrodepage"/>
        <w:sz w:val="20"/>
        <w:szCs w:val="20"/>
      </w:rPr>
      <w:fldChar w:fldCharType="separate"/>
    </w:r>
    <w:r>
      <w:rPr>
        <w:rStyle w:val="Numrodepage"/>
        <w:noProof/>
        <w:sz w:val="20"/>
        <w:szCs w:val="20"/>
      </w:rPr>
      <w:t>21</w:t>
    </w:r>
    <w:r w:rsidRPr="003D1F91">
      <w:rPr>
        <w:rStyle w:val="Numrodepage"/>
        <w:sz w:val="20"/>
        <w:szCs w:val="20"/>
      </w:rPr>
      <w:fldChar w:fldCharType="end"/>
    </w:r>
    <w:r>
      <w:rPr>
        <w:rStyle w:val="Numrodepage"/>
        <w:sz w:val="18"/>
      </w:rPr>
      <w:t>/</w:t>
    </w:r>
    <w:r>
      <w:rPr>
        <w:rStyle w:val="Numrodepage"/>
        <w:sz w:val="20"/>
      </w:rPr>
      <w:fldChar w:fldCharType="begin"/>
    </w:r>
    <w:r>
      <w:rPr>
        <w:rStyle w:val="Numrodepage"/>
        <w:sz w:val="20"/>
      </w:rPr>
      <w:instrText xml:space="preserve"> NUMPAGES \*Arabic </w:instrText>
    </w:r>
    <w:r>
      <w:rPr>
        <w:rStyle w:val="Numrodepage"/>
        <w:sz w:val="20"/>
      </w:rPr>
      <w:fldChar w:fldCharType="separate"/>
    </w:r>
    <w:r>
      <w:rPr>
        <w:rStyle w:val="Numrodepage"/>
        <w:noProof/>
        <w:sz w:val="20"/>
      </w:rPr>
      <w:t>22</w:t>
    </w:r>
    <w:r>
      <w:rPr>
        <w:rStyle w:val="Numrodepage"/>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B9E7" w14:textId="77777777" w:rsidR="00C42E0D" w:rsidRDefault="00C42E0D" w:rsidP="00364C56">
    <w:pPr>
      <w:pStyle w:val="Pieddepage"/>
      <w:tabs>
        <w:tab w:val="left" w:pos="3576"/>
        <w:tab w:val="right" w:pos="8819"/>
      </w:tabs>
      <w:ind w:right="360"/>
      <w:jc w:val="right"/>
    </w:pPr>
    <w:r>
      <w:rPr>
        <w:noProof/>
      </w:rPr>
      <mc:AlternateContent>
        <mc:Choice Requires="wps">
          <w:drawing>
            <wp:anchor distT="0" distB="0" distL="114300" distR="114300" simplePos="0" relativeHeight="251821568" behindDoc="0" locked="0" layoutInCell="1" allowOverlap="1" wp14:anchorId="0075977B" wp14:editId="3A4104E1">
              <wp:simplePos x="0" y="0"/>
              <wp:positionH relativeFrom="margin">
                <wp:align>right</wp:align>
              </wp:positionH>
              <wp:positionV relativeFrom="paragraph">
                <wp:posOffset>-43180</wp:posOffset>
              </wp:positionV>
              <wp:extent cx="5760000" cy="0"/>
              <wp:effectExtent l="0" t="0" r="0" b="0"/>
              <wp:wrapNone/>
              <wp:docPr id="45" name="Connecteur droit 45"/>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rgbClr val="3D56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6185F5AE" id="Connecteur droit 45" o:spid="_x0000_s1026" style="position:absolute;z-index:251821568;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 from="402.35pt,-3.4pt" to="855.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" strokecolor="#3d5674" strokeweight="1.5pt">
              <w10:wrap anchorx="margin"/>
            </v:line>
          </w:pict>
        </mc:Fallback>
      </mc:AlternateContent>
    </w:r>
    <w:r w:rsidRPr="003D1F91">
      <w:rPr>
        <w:rStyle w:val="Numrodepage"/>
        <w:sz w:val="20"/>
        <w:szCs w:val="20"/>
      </w:rPr>
      <w:fldChar w:fldCharType="begin"/>
    </w:r>
    <w:r w:rsidRPr="003D1F91">
      <w:rPr>
        <w:rStyle w:val="Numrodepage"/>
        <w:sz w:val="20"/>
        <w:szCs w:val="20"/>
      </w:rPr>
      <w:instrText xml:space="preserve"> PAGE </w:instrText>
    </w:r>
    <w:r w:rsidRPr="003D1F91">
      <w:rPr>
        <w:rStyle w:val="Numrodepage"/>
        <w:sz w:val="20"/>
        <w:szCs w:val="20"/>
      </w:rPr>
      <w:fldChar w:fldCharType="separate"/>
    </w:r>
    <w:r>
      <w:rPr>
        <w:rStyle w:val="Numrodepage"/>
        <w:noProof/>
        <w:sz w:val="20"/>
        <w:szCs w:val="20"/>
      </w:rPr>
      <w:t>21</w:t>
    </w:r>
    <w:r w:rsidRPr="003D1F91">
      <w:rPr>
        <w:rStyle w:val="Numrodepage"/>
        <w:sz w:val="20"/>
        <w:szCs w:val="20"/>
      </w:rPr>
      <w:fldChar w:fldCharType="end"/>
    </w:r>
    <w:r>
      <w:rPr>
        <w:rStyle w:val="Numrodepage"/>
        <w:sz w:val="18"/>
      </w:rPr>
      <w:t>/</w:t>
    </w:r>
    <w:r>
      <w:rPr>
        <w:rStyle w:val="Numrodepage"/>
        <w:sz w:val="20"/>
      </w:rPr>
      <w:fldChar w:fldCharType="begin"/>
    </w:r>
    <w:r>
      <w:rPr>
        <w:rStyle w:val="Numrodepage"/>
        <w:sz w:val="20"/>
      </w:rPr>
      <w:instrText xml:space="preserve"> NUMPAGES \*Arabic </w:instrText>
    </w:r>
    <w:r>
      <w:rPr>
        <w:rStyle w:val="Numrodepage"/>
        <w:sz w:val="20"/>
      </w:rPr>
      <w:fldChar w:fldCharType="separate"/>
    </w:r>
    <w:r>
      <w:rPr>
        <w:rStyle w:val="Numrodepage"/>
        <w:noProof/>
        <w:sz w:val="20"/>
      </w:rPr>
      <w:t>22</w:t>
    </w:r>
    <w:r>
      <w:rPr>
        <w:rStyle w:val="Numrodepage"/>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CD5F" w14:textId="77777777" w:rsidR="00CF4641" w:rsidRPr="008F17A0" w:rsidRDefault="00CF4641" w:rsidP="00634393">
    <w:pPr>
      <w:pStyle w:val="Pieddepage"/>
      <w:tabs>
        <w:tab w:val="left" w:pos="4416"/>
      </w:tabs>
      <w:ind w:left="142" w:right="360"/>
      <w:rPr>
        <w:sz w:val="20"/>
        <w:lang w:val="fr-BE"/>
      </w:rPr>
    </w:pPr>
    <w:r w:rsidRPr="00634393">
      <w:rPr>
        <w:rStyle w:val="Numrodepage"/>
        <w:sz w:val="20"/>
        <w:szCs w:val="20"/>
      </w:rPr>
      <w:fldChar w:fldCharType="begin"/>
    </w:r>
    <w:r w:rsidRPr="00634393">
      <w:rPr>
        <w:rStyle w:val="Numrodepage"/>
        <w:sz w:val="20"/>
        <w:szCs w:val="20"/>
      </w:rPr>
      <w:instrText xml:space="preserve"> PAGE </w:instrText>
    </w:r>
    <w:r w:rsidRPr="00634393">
      <w:rPr>
        <w:rStyle w:val="Numrodepage"/>
        <w:sz w:val="20"/>
        <w:szCs w:val="20"/>
      </w:rPr>
      <w:fldChar w:fldCharType="separate"/>
    </w:r>
    <w:r w:rsidRPr="00634393">
      <w:rPr>
        <w:rStyle w:val="Numrodepage"/>
        <w:noProof/>
        <w:sz w:val="20"/>
        <w:szCs w:val="20"/>
      </w:rPr>
      <w:t>22</w:t>
    </w:r>
    <w:r w:rsidRPr="00634393">
      <w:rPr>
        <w:rStyle w:val="Numrodepage"/>
        <w:sz w:val="20"/>
        <w:szCs w:val="20"/>
      </w:rPr>
      <w:fldChar w:fldCharType="end"/>
    </w:r>
    <w:r w:rsidRPr="00634393">
      <w:rPr>
        <w:rStyle w:val="Numrodepage"/>
        <w:sz w:val="20"/>
        <w:szCs w:val="20"/>
      </w:rPr>
      <w:t>/</w:t>
    </w:r>
    <w:r w:rsidRPr="00634393">
      <w:rPr>
        <w:rStyle w:val="Numrodepage"/>
        <w:sz w:val="20"/>
        <w:szCs w:val="20"/>
      </w:rPr>
      <w:fldChar w:fldCharType="begin"/>
    </w:r>
    <w:r w:rsidRPr="00634393">
      <w:rPr>
        <w:rStyle w:val="Numrodepage"/>
        <w:sz w:val="20"/>
        <w:szCs w:val="20"/>
      </w:rPr>
      <w:instrText xml:space="preserve"> NUMPAGES \*Arabic </w:instrText>
    </w:r>
    <w:r w:rsidRPr="00634393">
      <w:rPr>
        <w:rStyle w:val="Numrodepage"/>
        <w:sz w:val="20"/>
        <w:szCs w:val="20"/>
      </w:rPr>
      <w:fldChar w:fldCharType="separate"/>
    </w:r>
    <w:r w:rsidRPr="00634393">
      <w:rPr>
        <w:rStyle w:val="Numrodepage"/>
        <w:noProof/>
        <w:sz w:val="20"/>
        <w:szCs w:val="20"/>
      </w:rPr>
      <w:t>22</w:t>
    </w:r>
    <w:r w:rsidRPr="00634393">
      <w:rPr>
        <w:rStyle w:val="Numrodepage"/>
        <w:sz w:val="20"/>
        <w:szCs w:val="20"/>
      </w:rPr>
      <w:fldChar w:fldCharType="end"/>
    </w:r>
    <w:r>
      <w:rPr>
        <w:noProof/>
      </w:rPr>
      <mc:AlternateContent>
        <mc:Choice Requires="wps">
          <w:drawing>
            <wp:anchor distT="0" distB="0" distL="114300" distR="114300" simplePos="0" relativeHeight="251828736" behindDoc="0" locked="0" layoutInCell="1" allowOverlap="1" wp14:anchorId="15537774" wp14:editId="3E1A4A9F">
              <wp:simplePos x="0" y="0"/>
              <wp:positionH relativeFrom="margin">
                <wp:posOffset>0</wp:posOffset>
              </wp:positionH>
              <wp:positionV relativeFrom="paragraph">
                <wp:posOffset>-43180</wp:posOffset>
              </wp:positionV>
              <wp:extent cx="5760000" cy="0"/>
              <wp:effectExtent l="0" t="0" r="0" b="0"/>
              <wp:wrapNone/>
              <wp:docPr id="1898362809" name="Connecteur droit 1898362809"/>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rgbClr val="3D56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172F14CF" id="Connecteur droit 1898362809" o:spid="_x0000_s1026" style="position:absolute;z-index:251828736;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 from="0,-3.4pt" to="453.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" strokecolor="#3d5674" strokeweight="1.5pt">
              <w10:wrap anchorx="margin"/>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A8DF" w14:textId="77777777" w:rsidR="00CF4641" w:rsidRDefault="00CF4641" w:rsidP="00364C56">
    <w:pPr>
      <w:pStyle w:val="Pieddepage"/>
      <w:tabs>
        <w:tab w:val="left" w:pos="3576"/>
        <w:tab w:val="right" w:pos="8819"/>
      </w:tabs>
      <w:ind w:right="360"/>
      <w:jc w:val="right"/>
    </w:pPr>
    <w:r>
      <w:rPr>
        <w:noProof/>
      </w:rPr>
      <mc:AlternateContent>
        <mc:Choice Requires="wps">
          <w:drawing>
            <wp:anchor distT="0" distB="0" distL="114300" distR="114300" simplePos="0" relativeHeight="251826688" behindDoc="0" locked="0" layoutInCell="1" allowOverlap="1" wp14:anchorId="50ED5E3C" wp14:editId="3D44FADD">
              <wp:simplePos x="0" y="0"/>
              <wp:positionH relativeFrom="margin">
                <wp:align>right</wp:align>
              </wp:positionH>
              <wp:positionV relativeFrom="paragraph">
                <wp:posOffset>-43180</wp:posOffset>
              </wp:positionV>
              <wp:extent cx="5760000" cy="0"/>
              <wp:effectExtent l="0" t="0" r="0" b="0"/>
              <wp:wrapNone/>
              <wp:docPr id="910702827" name="Connecteur droit 910702827"/>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rgbClr val="3D56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7A47CE85" id="Connecteur droit 910702827" o:spid="_x0000_s1026" style="position:absolute;z-index:251826688;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 from="402.35pt,-3.4pt" to="855.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" strokecolor="#3d5674" strokeweight="1.5pt">
              <w10:wrap anchorx="margin"/>
            </v:line>
          </w:pict>
        </mc:Fallback>
      </mc:AlternateContent>
    </w:r>
    <w:r w:rsidRPr="003D1F91">
      <w:rPr>
        <w:rStyle w:val="Numrodepage"/>
        <w:sz w:val="20"/>
        <w:szCs w:val="20"/>
      </w:rPr>
      <w:fldChar w:fldCharType="begin"/>
    </w:r>
    <w:r w:rsidRPr="003D1F91">
      <w:rPr>
        <w:rStyle w:val="Numrodepage"/>
        <w:sz w:val="20"/>
        <w:szCs w:val="20"/>
      </w:rPr>
      <w:instrText xml:space="preserve"> PAGE </w:instrText>
    </w:r>
    <w:r w:rsidRPr="003D1F91">
      <w:rPr>
        <w:rStyle w:val="Numrodepage"/>
        <w:sz w:val="20"/>
        <w:szCs w:val="20"/>
      </w:rPr>
      <w:fldChar w:fldCharType="separate"/>
    </w:r>
    <w:r>
      <w:rPr>
        <w:rStyle w:val="Numrodepage"/>
        <w:noProof/>
        <w:sz w:val="20"/>
        <w:szCs w:val="20"/>
      </w:rPr>
      <w:t>21</w:t>
    </w:r>
    <w:r w:rsidRPr="003D1F91">
      <w:rPr>
        <w:rStyle w:val="Numrodepage"/>
        <w:sz w:val="20"/>
        <w:szCs w:val="20"/>
      </w:rPr>
      <w:fldChar w:fldCharType="end"/>
    </w:r>
    <w:r>
      <w:rPr>
        <w:rStyle w:val="Numrodepage"/>
        <w:sz w:val="18"/>
      </w:rPr>
      <w:t>/</w:t>
    </w:r>
    <w:r>
      <w:rPr>
        <w:rStyle w:val="Numrodepage"/>
        <w:sz w:val="20"/>
      </w:rPr>
      <w:fldChar w:fldCharType="begin"/>
    </w:r>
    <w:r>
      <w:rPr>
        <w:rStyle w:val="Numrodepage"/>
        <w:sz w:val="20"/>
      </w:rPr>
      <w:instrText xml:space="preserve"> NUMPAGES \*Arabic </w:instrText>
    </w:r>
    <w:r>
      <w:rPr>
        <w:rStyle w:val="Numrodepage"/>
        <w:sz w:val="20"/>
      </w:rPr>
      <w:fldChar w:fldCharType="separate"/>
    </w:r>
    <w:r>
      <w:rPr>
        <w:rStyle w:val="Numrodepage"/>
        <w:noProof/>
        <w:sz w:val="20"/>
      </w:rPr>
      <w:t>22</w:t>
    </w:r>
    <w:r>
      <w:rPr>
        <w:rStyle w:val="Numrodepage"/>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5CF2" w14:textId="77777777" w:rsidR="00CF4641" w:rsidRPr="008F17A0" w:rsidRDefault="00CF4641" w:rsidP="00634393">
    <w:pPr>
      <w:pStyle w:val="Pieddepage"/>
      <w:tabs>
        <w:tab w:val="left" w:pos="4416"/>
      </w:tabs>
      <w:ind w:left="142" w:right="360"/>
      <w:rPr>
        <w:sz w:val="20"/>
        <w:lang w:val="fr-BE"/>
      </w:rPr>
    </w:pPr>
    <w:r w:rsidRPr="00634393">
      <w:rPr>
        <w:rStyle w:val="Numrodepage"/>
        <w:sz w:val="20"/>
        <w:szCs w:val="20"/>
      </w:rPr>
      <w:fldChar w:fldCharType="begin"/>
    </w:r>
    <w:r w:rsidRPr="00634393">
      <w:rPr>
        <w:rStyle w:val="Numrodepage"/>
        <w:sz w:val="20"/>
        <w:szCs w:val="20"/>
      </w:rPr>
      <w:instrText xml:space="preserve"> PAGE </w:instrText>
    </w:r>
    <w:r w:rsidRPr="00634393">
      <w:rPr>
        <w:rStyle w:val="Numrodepage"/>
        <w:sz w:val="20"/>
        <w:szCs w:val="20"/>
      </w:rPr>
      <w:fldChar w:fldCharType="separate"/>
    </w:r>
    <w:r w:rsidRPr="00634393">
      <w:rPr>
        <w:rStyle w:val="Numrodepage"/>
        <w:noProof/>
        <w:sz w:val="20"/>
        <w:szCs w:val="20"/>
      </w:rPr>
      <w:t>22</w:t>
    </w:r>
    <w:r w:rsidRPr="00634393">
      <w:rPr>
        <w:rStyle w:val="Numrodepage"/>
        <w:sz w:val="20"/>
        <w:szCs w:val="20"/>
      </w:rPr>
      <w:fldChar w:fldCharType="end"/>
    </w:r>
    <w:r w:rsidRPr="00634393">
      <w:rPr>
        <w:rStyle w:val="Numrodepage"/>
        <w:sz w:val="20"/>
        <w:szCs w:val="20"/>
      </w:rPr>
      <w:t>/</w:t>
    </w:r>
    <w:r w:rsidRPr="00634393">
      <w:rPr>
        <w:rStyle w:val="Numrodepage"/>
        <w:sz w:val="20"/>
        <w:szCs w:val="20"/>
      </w:rPr>
      <w:fldChar w:fldCharType="begin"/>
    </w:r>
    <w:r w:rsidRPr="00634393">
      <w:rPr>
        <w:rStyle w:val="Numrodepage"/>
        <w:sz w:val="20"/>
        <w:szCs w:val="20"/>
      </w:rPr>
      <w:instrText xml:space="preserve"> NUMPAGES \*Arabic </w:instrText>
    </w:r>
    <w:r w:rsidRPr="00634393">
      <w:rPr>
        <w:rStyle w:val="Numrodepage"/>
        <w:sz w:val="20"/>
        <w:szCs w:val="20"/>
      </w:rPr>
      <w:fldChar w:fldCharType="separate"/>
    </w:r>
    <w:r w:rsidRPr="00634393">
      <w:rPr>
        <w:rStyle w:val="Numrodepage"/>
        <w:noProof/>
        <w:sz w:val="20"/>
        <w:szCs w:val="20"/>
      </w:rPr>
      <w:t>22</w:t>
    </w:r>
    <w:r w:rsidRPr="00634393">
      <w:rPr>
        <w:rStyle w:val="Numrodepage"/>
        <w:sz w:val="20"/>
        <w:szCs w:val="20"/>
      </w:rPr>
      <w:fldChar w:fldCharType="end"/>
    </w:r>
    <w:r>
      <w:rPr>
        <w:noProof/>
      </w:rPr>
      <mc:AlternateContent>
        <mc:Choice Requires="wps">
          <w:drawing>
            <wp:anchor distT="0" distB="0" distL="114300" distR="114300" simplePos="0" relativeHeight="251836928" behindDoc="0" locked="0" layoutInCell="1" allowOverlap="1" wp14:anchorId="1BB89046" wp14:editId="12839789">
              <wp:simplePos x="0" y="0"/>
              <wp:positionH relativeFrom="margin">
                <wp:posOffset>0</wp:posOffset>
              </wp:positionH>
              <wp:positionV relativeFrom="paragraph">
                <wp:posOffset>-43180</wp:posOffset>
              </wp:positionV>
              <wp:extent cx="5760000" cy="0"/>
              <wp:effectExtent l="0" t="0" r="0" b="0"/>
              <wp:wrapNone/>
              <wp:docPr id="2088183434" name="Connecteur droit 2088183434"/>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rgbClr val="3D56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7587B4EF" id="Connecteur droit 2088183434" o:spid="_x0000_s1026" style="position:absolute;z-index:251836928;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 from="0,-3.4pt" to="453.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" strokecolor="#3d5674" strokeweight="1.5pt">
              <w10:wrap anchorx="margin"/>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1EB9" w14:textId="0843CDA7" w:rsidR="00C91FF3" w:rsidRDefault="000D3D1A" w:rsidP="000D3D1A">
    <w:pPr>
      <w:pStyle w:val="Pieddepage"/>
      <w:tabs>
        <w:tab w:val="left" w:pos="3576"/>
        <w:tab w:val="left" w:pos="7650"/>
        <w:tab w:val="right" w:pos="8819"/>
        <w:tab w:val="right" w:pos="13779"/>
      </w:tabs>
      <w:ind w:right="360"/>
      <w:jc w:val="left"/>
    </w:pPr>
    <w:r>
      <w:rPr>
        <w:rStyle w:val="Numrodepage"/>
        <w:sz w:val="20"/>
        <w:szCs w:val="20"/>
      </w:rPr>
      <w:tab/>
    </w:r>
    <w:r>
      <w:rPr>
        <w:rStyle w:val="Numrodepage"/>
        <w:sz w:val="20"/>
        <w:szCs w:val="20"/>
      </w:rPr>
      <w:tab/>
    </w:r>
    <w:r>
      <w:rPr>
        <w:rStyle w:val="Numrodepage"/>
        <w:sz w:val="20"/>
        <w:szCs w:val="20"/>
      </w:rPr>
      <w:tab/>
    </w:r>
    <w:r>
      <w:rPr>
        <w:rStyle w:val="Numrodepage"/>
        <w:sz w:val="20"/>
        <w:szCs w:val="20"/>
      </w:rPr>
      <w:tab/>
    </w:r>
    <w:r>
      <w:rPr>
        <w:rStyle w:val="Numrodepage"/>
        <w:sz w:val="20"/>
        <w:szCs w:val="20"/>
      </w:rPr>
      <w:tab/>
    </w:r>
    <w:r>
      <w:rPr>
        <w:rStyle w:val="Numrodepage"/>
        <w:sz w:val="20"/>
        <w:szCs w:val="20"/>
      </w:rPr>
      <w:tab/>
    </w:r>
    <w:r w:rsidR="00C91FF3">
      <w:rPr>
        <w:noProof/>
      </w:rPr>
      <mc:AlternateContent>
        <mc:Choice Requires="wps">
          <w:drawing>
            <wp:anchor distT="0" distB="0" distL="114300" distR="114300" simplePos="0" relativeHeight="251842048" behindDoc="0" locked="0" layoutInCell="1" allowOverlap="1" wp14:anchorId="73CF596C" wp14:editId="74A6899B">
              <wp:simplePos x="0" y="0"/>
              <wp:positionH relativeFrom="margin">
                <wp:align>right</wp:align>
              </wp:positionH>
              <wp:positionV relativeFrom="paragraph">
                <wp:posOffset>-43180</wp:posOffset>
              </wp:positionV>
              <wp:extent cx="5760000" cy="0"/>
              <wp:effectExtent l="0" t="0" r="0" b="0"/>
              <wp:wrapNone/>
              <wp:docPr id="913830062" name="Connecteur droit 913830062"/>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rgbClr val="3D56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43E6EFF3" id="Connecteur droit 913830062" o:spid="_x0000_s1026" style="position:absolute;z-index:251842048;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 from="402.35pt,-3.4pt" to="855.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" strokecolor="#3d5674" strokeweight="1.5pt">
              <w10:wrap anchorx="margin"/>
            </v:line>
          </w:pict>
        </mc:Fallback>
      </mc:AlternateContent>
    </w:r>
    <w:r w:rsidR="00C91FF3" w:rsidRPr="003D1F91">
      <w:rPr>
        <w:rStyle w:val="Numrodepage"/>
        <w:sz w:val="20"/>
        <w:szCs w:val="20"/>
      </w:rPr>
      <w:fldChar w:fldCharType="begin"/>
    </w:r>
    <w:r w:rsidR="00C91FF3" w:rsidRPr="003D1F91">
      <w:rPr>
        <w:rStyle w:val="Numrodepage"/>
        <w:sz w:val="20"/>
        <w:szCs w:val="20"/>
      </w:rPr>
      <w:instrText xml:space="preserve"> PAGE </w:instrText>
    </w:r>
    <w:r w:rsidR="00C91FF3" w:rsidRPr="003D1F91">
      <w:rPr>
        <w:rStyle w:val="Numrodepage"/>
        <w:sz w:val="20"/>
        <w:szCs w:val="20"/>
      </w:rPr>
      <w:fldChar w:fldCharType="separate"/>
    </w:r>
    <w:r w:rsidR="00C91FF3">
      <w:rPr>
        <w:rStyle w:val="Numrodepage"/>
        <w:noProof/>
        <w:sz w:val="20"/>
        <w:szCs w:val="20"/>
      </w:rPr>
      <w:t>21</w:t>
    </w:r>
    <w:r w:rsidR="00C91FF3" w:rsidRPr="003D1F91">
      <w:rPr>
        <w:rStyle w:val="Numrodepage"/>
        <w:sz w:val="20"/>
        <w:szCs w:val="20"/>
      </w:rPr>
      <w:fldChar w:fldCharType="end"/>
    </w:r>
    <w:r w:rsidR="00C91FF3">
      <w:rPr>
        <w:rStyle w:val="Numrodepage"/>
        <w:sz w:val="18"/>
      </w:rPr>
      <w:t>/</w:t>
    </w:r>
    <w:r w:rsidR="00C91FF3">
      <w:rPr>
        <w:rStyle w:val="Numrodepage"/>
        <w:sz w:val="20"/>
      </w:rPr>
      <w:fldChar w:fldCharType="begin"/>
    </w:r>
    <w:r w:rsidR="00C91FF3">
      <w:rPr>
        <w:rStyle w:val="Numrodepage"/>
        <w:sz w:val="20"/>
      </w:rPr>
      <w:instrText xml:space="preserve"> NUMPAGES \*Arabic </w:instrText>
    </w:r>
    <w:r w:rsidR="00C91FF3">
      <w:rPr>
        <w:rStyle w:val="Numrodepage"/>
        <w:sz w:val="20"/>
      </w:rPr>
      <w:fldChar w:fldCharType="separate"/>
    </w:r>
    <w:r w:rsidR="00C91FF3">
      <w:rPr>
        <w:rStyle w:val="Numrodepage"/>
        <w:noProof/>
        <w:sz w:val="20"/>
      </w:rPr>
      <w:t>22</w:t>
    </w:r>
    <w:r w:rsidR="00C91FF3">
      <w:rPr>
        <w:rStyle w:val="Numrodepage"/>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5C59" w14:textId="77777777" w:rsidR="000D3D1A" w:rsidRDefault="000D3D1A" w:rsidP="000D3D1A">
    <w:pPr>
      <w:pStyle w:val="Pieddepage"/>
      <w:tabs>
        <w:tab w:val="left" w:pos="3576"/>
        <w:tab w:val="left" w:pos="7650"/>
        <w:tab w:val="right" w:pos="8819"/>
        <w:tab w:val="right" w:pos="13779"/>
      </w:tabs>
      <w:ind w:right="360"/>
      <w:jc w:val="left"/>
    </w:pPr>
    <w:r>
      <w:rPr>
        <w:rStyle w:val="Numrodepage"/>
        <w:sz w:val="20"/>
        <w:szCs w:val="20"/>
      </w:rPr>
      <w:tab/>
    </w:r>
    <w:r>
      <w:rPr>
        <w:rStyle w:val="Numrodepage"/>
        <w:sz w:val="20"/>
        <w:szCs w:val="20"/>
      </w:rPr>
      <w:tab/>
    </w:r>
    <w:r>
      <w:rPr>
        <w:rStyle w:val="Numrodepage"/>
        <w:sz w:val="20"/>
        <w:szCs w:val="20"/>
      </w:rPr>
      <w:tab/>
    </w:r>
    <w:r>
      <w:rPr>
        <w:rStyle w:val="Numrodepage"/>
        <w:sz w:val="20"/>
        <w:szCs w:val="20"/>
      </w:rPr>
      <w:tab/>
    </w:r>
    <w:r>
      <w:rPr>
        <w:rStyle w:val="Numrodepage"/>
        <w:sz w:val="20"/>
        <w:szCs w:val="20"/>
      </w:rPr>
      <w:tab/>
    </w:r>
    <w:r>
      <w:rPr>
        <w:rStyle w:val="Numrodepage"/>
        <w:sz w:val="20"/>
        <w:szCs w:val="20"/>
      </w:rPr>
      <w:tab/>
    </w:r>
    <w:r>
      <w:rPr>
        <w:noProof/>
      </w:rPr>
      <mc:AlternateContent>
        <mc:Choice Requires="wps">
          <w:drawing>
            <wp:anchor distT="0" distB="0" distL="114300" distR="114300" simplePos="0" relativeHeight="251847168" behindDoc="0" locked="0" layoutInCell="1" allowOverlap="1" wp14:anchorId="0725A05F" wp14:editId="49860E6A">
              <wp:simplePos x="0" y="0"/>
              <wp:positionH relativeFrom="margin">
                <wp:align>right</wp:align>
              </wp:positionH>
              <wp:positionV relativeFrom="paragraph">
                <wp:posOffset>-43180</wp:posOffset>
              </wp:positionV>
              <wp:extent cx="5760000" cy="0"/>
              <wp:effectExtent l="0" t="0" r="0" b="0"/>
              <wp:wrapNone/>
              <wp:docPr id="1389406415" name="Connecteur droit 1389406415"/>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rgbClr val="3D56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74DC0B76" id="Connecteur droit 1389406415" o:spid="_x0000_s1026" style="position:absolute;z-index:251847168;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 from="402.35pt,-3.4pt" to="855.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" strokecolor="#3d5674" strokeweight="1.5pt">
              <w10:wrap anchorx="margin"/>
            </v:line>
          </w:pict>
        </mc:Fallback>
      </mc:AlternateContent>
    </w:r>
    <w:r w:rsidRPr="003D1F91">
      <w:rPr>
        <w:rStyle w:val="Numrodepage"/>
        <w:sz w:val="20"/>
        <w:szCs w:val="20"/>
      </w:rPr>
      <w:fldChar w:fldCharType="begin"/>
    </w:r>
    <w:r w:rsidRPr="003D1F91">
      <w:rPr>
        <w:rStyle w:val="Numrodepage"/>
        <w:sz w:val="20"/>
        <w:szCs w:val="20"/>
      </w:rPr>
      <w:instrText xml:space="preserve"> PAGE </w:instrText>
    </w:r>
    <w:r w:rsidRPr="003D1F91">
      <w:rPr>
        <w:rStyle w:val="Numrodepage"/>
        <w:sz w:val="20"/>
        <w:szCs w:val="20"/>
      </w:rPr>
      <w:fldChar w:fldCharType="separate"/>
    </w:r>
    <w:r>
      <w:rPr>
        <w:rStyle w:val="Numrodepage"/>
        <w:noProof/>
        <w:sz w:val="20"/>
        <w:szCs w:val="20"/>
      </w:rPr>
      <w:t>21</w:t>
    </w:r>
    <w:r w:rsidRPr="003D1F91">
      <w:rPr>
        <w:rStyle w:val="Numrodepage"/>
        <w:sz w:val="20"/>
        <w:szCs w:val="20"/>
      </w:rPr>
      <w:fldChar w:fldCharType="end"/>
    </w:r>
    <w:r>
      <w:rPr>
        <w:rStyle w:val="Numrodepage"/>
        <w:sz w:val="18"/>
      </w:rPr>
      <w:t>/</w:t>
    </w:r>
    <w:r>
      <w:rPr>
        <w:rStyle w:val="Numrodepage"/>
        <w:sz w:val="20"/>
      </w:rPr>
      <w:fldChar w:fldCharType="begin"/>
    </w:r>
    <w:r>
      <w:rPr>
        <w:rStyle w:val="Numrodepage"/>
        <w:sz w:val="20"/>
      </w:rPr>
      <w:instrText xml:space="preserve"> NUMPAGES \*Arabic </w:instrText>
    </w:r>
    <w:r>
      <w:rPr>
        <w:rStyle w:val="Numrodepage"/>
        <w:sz w:val="20"/>
      </w:rPr>
      <w:fldChar w:fldCharType="separate"/>
    </w:r>
    <w:r>
      <w:rPr>
        <w:rStyle w:val="Numrodepage"/>
        <w:noProof/>
        <w:sz w:val="20"/>
      </w:rPr>
      <w:t>22</w:t>
    </w:r>
    <w:r>
      <w:rPr>
        <w:rStyle w:val="Numrodepage"/>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71EF" w14:textId="3CD9B665" w:rsidR="002D405F" w:rsidRDefault="002D405F" w:rsidP="000D3D1A">
    <w:pPr>
      <w:pStyle w:val="Pieddepage"/>
      <w:tabs>
        <w:tab w:val="left" w:pos="3576"/>
        <w:tab w:val="left" w:pos="7650"/>
        <w:tab w:val="right" w:pos="8819"/>
        <w:tab w:val="right" w:pos="13779"/>
      </w:tabs>
      <w:ind w:right="360"/>
      <w:jc w:val="left"/>
    </w:pPr>
    <w:r>
      <w:rPr>
        <w:noProof/>
      </w:rPr>
      <mc:AlternateContent>
        <mc:Choice Requires="wps">
          <w:drawing>
            <wp:anchor distT="0" distB="0" distL="114300" distR="114300" simplePos="0" relativeHeight="251852288" behindDoc="0" locked="0" layoutInCell="1" allowOverlap="1" wp14:anchorId="40E4CA2C" wp14:editId="242CC6A3">
              <wp:simplePos x="0" y="0"/>
              <wp:positionH relativeFrom="margin">
                <wp:align>right</wp:align>
              </wp:positionH>
              <wp:positionV relativeFrom="paragraph">
                <wp:posOffset>-43180</wp:posOffset>
              </wp:positionV>
              <wp:extent cx="5760000" cy="0"/>
              <wp:effectExtent l="0" t="0" r="0" b="0"/>
              <wp:wrapNone/>
              <wp:docPr id="2029901592" name="Connecteur droit 2029901592"/>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rgbClr val="3D56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68F7407A" id="Connecteur droit 2029901592" o:spid="_x0000_s1026" style="position:absolute;z-index:251852288;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 from="402.35pt,-3.4pt" to="855.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" strokecolor="#3d5674" strokeweight="1.5pt">
              <w10:wrap anchorx="margin"/>
            </v:line>
          </w:pict>
        </mc:Fallback>
      </mc:AlternateContent>
    </w:r>
    <w:r w:rsidRPr="003D1F91">
      <w:rPr>
        <w:rStyle w:val="Numrodepage"/>
        <w:sz w:val="20"/>
        <w:szCs w:val="20"/>
      </w:rPr>
      <w:fldChar w:fldCharType="begin"/>
    </w:r>
    <w:r w:rsidRPr="003D1F91">
      <w:rPr>
        <w:rStyle w:val="Numrodepage"/>
        <w:sz w:val="20"/>
        <w:szCs w:val="20"/>
      </w:rPr>
      <w:instrText xml:space="preserve"> PAGE </w:instrText>
    </w:r>
    <w:r w:rsidRPr="003D1F91">
      <w:rPr>
        <w:rStyle w:val="Numrodepage"/>
        <w:sz w:val="20"/>
        <w:szCs w:val="20"/>
      </w:rPr>
      <w:fldChar w:fldCharType="separate"/>
    </w:r>
    <w:r>
      <w:rPr>
        <w:rStyle w:val="Numrodepage"/>
        <w:noProof/>
        <w:sz w:val="20"/>
        <w:szCs w:val="20"/>
      </w:rPr>
      <w:t>21</w:t>
    </w:r>
    <w:r w:rsidRPr="003D1F91">
      <w:rPr>
        <w:rStyle w:val="Numrodepage"/>
        <w:sz w:val="20"/>
        <w:szCs w:val="20"/>
      </w:rPr>
      <w:fldChar w:fldCharType="end"/>
    </w:r>
    <w:r>
      <w:rPr>
        <w:rStyle w:val="Numrodepage"/>
        <w:sz w:val="18"/>
      </w:rPr>
      <w:t>/</w:t>
    </w:r>
    <w:r>
      <w:rPr>
        <w:rStyle w:val="Numrodepage"/>
        <w:sz w:val="20"/>
      </w:rPr>
      <w:fldChar w:fldCharType="begin"/>
    </w:r>
    <w:r>
      <w:rPr>
        <w:rStyle w:val="Numrodepage"/>
        <w:sz w:val="20"/>
      </w:rPr>
      <w:instrText xml:space="preserve"> NUMPAGES \*Arabic </w:instrText>
    </w:r>
    <w:r>
      <w:rPr>
        <w:rStyle w:val="Numrodepage"/>
        <w:sz w:val="20"/>
      </w:rPr>
      <w:fldChar w:fldCharType="separate"/>
    </w:r>
    <w:r>
      <w:rPr>
        <w:rStyle w:val="Numrodepage"/>
        <w:noProof/>
        <w:sz w:val="20"/>
      </w:rPr>
      <w:t>22</w:t>
    </w:r>
    <w:r>
      <w:rPr>
        <w:rStyle w:val="Numrodepag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0E7E" w14:textId="77777777" w:rsidR="00C42E0D" w:rsidRDefault="00C42E0D" w:rsidP="0036642C">
      <w:pPr>
        <w:spacing w:after="120"/>
      </w:pPr>
      <w:r>
        <w:separator/>
      </w:r>
    </w:p>
  </w:footnote>
  <w:footnote w:type="continuationSeparator" w:id="0">
    <w:p w14:paraId="09B08F39" w14:textId="77777777" w:rsidR="00C42E0D" w:rsidRDefault="00C42E0D">
      <w:r>
        <w:continuationSeparator/>
      </w:r>
    </w:p>
    <w:p w14:paraId="5573433D" w14:textId="77777777" w:rsidR="00C42E0D" w:rsidRDefault="00C42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0C7A" w14:textId="77777777" w:rsidR="00C42E0D" w:rsidRPr="001046DD" w:rsidRDefault="00C42E0D" w:rsidP="001046DD">
    <w:pPr>
      <w:pStyle w:val="Hauteur0entete"/>
    </w:pPr>
    <w:r w:rsidRPr="001046DD">
      <w:rPr>
        <w:noProof/>
      </w:rPr>
      <mc:AlternateContent>
        <mc:Choice Requires="wps">
          <w:drawing>
            <wp:anchor distT="0" distB="0" distL="114300" distR="114300" simplePos="0" relativeHeight="251759104" behindDoc="0" locked="0" layoutInCell="1" allowOverlap="1" wp14:anchorId="2034D6C2" wp14:editId="261F87DA">
              <wp:simplePos x="0" y="0"/>
              <wp:positionH relativeFrom="margin">
                <wp:align>right</wp:align>
              </wp:positionH>
              <wp:positionV relativeFrom="paragraph">
                <wp:posOffset>201930</wp:posOffset>
              </wp:positionV>
              <wp:extent cx="5760000"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5760000" cy="0"/>
                      </a:xfrm>
                      <a:prstGeom prst="line">
                        <a:avLst/>
                      </a:prstGeom>
                      <a:ln w="19050">
                        <a:gradFill>
                          <a:gsLst>
                            <a:gs pos="0">
                              <a:srgbClr val="F3BA20"/>
                            </a:gs>
                            <a:gs pos="64000">
                              <a:srgbClr val="F9DD90"/>
                            </a:gs>
                            <a:gs pos="100000">
                              <a:schemeClr val="bg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3164182F" id="Connecteur droit 6" o:spid="_x0000_s1026" style="position:absolute;z-index:251759104;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 from="402.35pt,15.9pt" to="855.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" strokeweight="1.5pt">
              <w10:wrap anchorx="margin"/>
            </v:line>
          </w:pict>
        </mc:Fallback>
      </mc:AlternateContent>
    </w:r>
    <w:r w:rsidRPr="001046DD">
      <w:rPr>
        <w:noProof/>
        <w:highlight w:val="yellow"/>
      </w:rPr>
      <w:drawing>
        <wp:anchor distT="0" distB="0" distL="114935" distR="114935" simplePos="0" relativeHeight="251758080" behindDoc="0" locked="0" layoutInCell="1" allowOverlap="1" wp14:anchorId="22AB7297" wp14:editId="2657CDC5">
          <wp:simplePos x="0" y="0"/>
          <mc:AlternateContent>
            <mc:Choice Requires="wp14">
              <wp:positionH relativeFrom="rightMargin">
                <wp14:pctPosHOffset>-90000</wp14:pctPosHOffset>
              </wp:positionH>
            </mc:Choice>
            <mc:Fallback>
              <wp:positionH relativeFrom="page">
                <wp:posOffset>6007735</wp:posOffset>
              </wp:positionH>
            </mc:Fallback>
          </mc:AlternateContent>
          <wp:positionV relativeFrom="paragraph">
            <wp:posOffset>3810</wp:posOffset>
          </wp:positionV>
          <wp:extent cx="694800" cy="169200"/>
          <wp:effectExtent l="0" t="0" r="0" b="2540"/>
          <wp:wrapTopAndBottom/>
          <wp:docPr id="1791786256" name="Image 179178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 cy="169200"/>
                  </a:xfrm>
                  <a:prstGeom prst="rect">
                    <a:avLst/>
                  </a:prstGeom>
                  <a:solidFill>
                    <a:srgbClr val="FF9900"/>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A297" w14:textId="77777777" w:rsidR="00C42E0D" w:rsidRPr="00602672" w:rsidRDefault="00C42E0D" w:rsidP="00CC3DDA">
    <w:pPr>
      <w:pStyle w:val="Hauteur0entete"/>
    </w:pPr>
    <w:r w:rsidRPr="00602672">
      <w:rPr>
        <w:noProof/>
      </w:rPr>
      <mc:AlternateContent>
        <mc:Choice Requires="wps">
          <w:drawing>
            <wp:anchor distT="0" distB="0" distL="114300" distR="114300" simplePos="0" relativeHeight="251753984" behindDoc="0" locked="0" layoutInCell="1" allowOverlap="1" wp14:anchorId="117DB9EA" wp14:editId="1F51F417">
              <wp:simplePos x="0" y="0"/>
              <wp:positionH relativeFrom="margin">
                <wp:posOffset>0</wp:posOffset>
              </wp:positionH>
              <wp:positionV relativeFrom="paragraph">
                <wp:posOffset>201930</wp:posOffset>
              </wp:positionV>
              <wp:extent cx="5760000" cy="0"/>
              <wp:effectExtent l="0" t="0" r="0"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ln w="19050">
                        <a:gradFill>
                          <a:gsLst>
                            <a:gs pos="0">
                              <a:srgbClr val="F3BA20"/>
                            </a:gs>
                            <a:gs pos="64000">
                              <a:srgbClr val="F9DD90"/>
                            </a:gs>
                            <a:gs pos="100000">
                              <a:schemeClr val="bg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1E8AD2D6" id="Connecteur droit 1" o:spid="_x0000_s1026" style="position:absolute;z-index:251753984;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 from="0,15.9pt" to="453.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" strokeweight="1.5pt">
              <o:lock v:ext="edit" shapetype="f"/>
              <w10:wrap anchorx="margin"/>
            </v:line>
          </w:pict>
        </mc:Fallback>
      </mc:AlternateContent>
    </w:r>
    <w:r w:rsidRPr="00602672">
      <w:rPr>
        <w:noProof/>
      </w:rPr>
      <w:drawing>
        <wp:anchor distT="0" distB="0" distL="114935" distR="114935" simplePos="0" relativeHeight="251752960" behindDoc="0" locked="0" layoutInCell="1" allowOverlap="1" wp14:anchorId="260DE508" wp14:editId="7E18331A">
          <wp:simplePos x="0" y="0"/>
          <mc:AlternateContent>
            <mc:Choice Requires="wp14">
              <wp:positionH relativeFrom="margin">
                <wp14:pctPosHOffset>0</wp14:pctPosHOffset>
              </wp:positionH>
            </mc:Choice>
            <mc:Fallback>
              <wp:positionH relativeFrom="page">
                <wp:posOffset>914400</wp:posOffset>
              </wp:positionH>
            </mc:Fallback>
          </mc:AlternateContent>
          <wp:positionV relativeFrom="paragraph">
            <wp:posOffset>3810</wp:posOffset>
          </wp:positionV>
          <wp:extent cx="691200" cy="169200"/>
          <wp:effectExtent l="0" t="0" r="0" b="2540"/>
          <wp:wrapTopAndBottom/>
          <wp:docPr id="1267195725" name="Image 126719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00" cy="169200"/>
                  </a:xfrm>
                  <a:prstGeom prst="rect">
                    <a:avLst/>
                  </a:prstGeom>
                  <a:solidFill>
                    <a:srgbClr val="FF9900"/>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47E2" w14:textId="77777777" w:rsidR="00C42E0D" w:rsidRPr="00602672" w:rsidRDefault="00C42E0D" w:rsidP="00CC3DDA">
    <w:pPr>
      <w:pStyle w:val="Hauteur0entete"/>
    </w:pPr>
    <w:r w:rsidRPr="00602672">
      <w:rPr>
        <w:noProof/>
      </w:rPr>
      <mc:AlternateContent>
        <mc:Choice Requires="wps">
          <w:drawing>
            <wp:anchor distT="0" distB="0" distL="114300" distR="114300" simplePos="0" relativeHeight="251819520" behindDoc="0" locked="0" layoutInCell="1" allowOverlap="1" wp14:anchorId="41E34D84" wp14:editId="4821A56F">
              <wp:simplePos x="0" y="0"/>
              <wp:positionH relativeFrom="margin">
                <wp:posOffset>0</wp:posOffset>
              </wp:positionH>
              <wp:positionV relativeFrom="paragraph">
                <wp:posOffset>201930</wp:posOffset>
              </wp:positionV>
              <wp:extent cx="5760000" cy="0"/>
              <wp:effectExtent l="0" t="0" r="0" b="0"/>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ln w="19050">
                        <a:gradFill>
                          <a:gsLst>
                            <a:gs pos="0">
                              <a:srgbClr val="F3BA20"/>
                            </a:gs>
                            <a:gs pos="64000">
                              <a:srgbClr val="F9DD90"/>
                            </a:gs>
                            <a:gs pos="100000">
                              <a:schemeClr val="bg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025C2D06" id="Connecteur droit 43" o:spid="_x0000_s1026" style="position:absolute;z-index:251819520;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 from="0,15.9pt" to="453.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" strokeweight="1.5pt">
              <o:lock v:ext="edit" shapetype="f"/>
              <w10:wrap anchorx="margin"/>
            </v:line>
          </w:pict>
        </mc:Fallback>
      </mc:AlternateContent>
    </w:r>
    <w:r w:rsidRPr="00602672">
      <w:rPr>
        <w:noProof/>
      </w:rPr>
      <w:drawing>
        <wp:anchor distT="0" distB="0" distL="114935" distR="114935" simplePos="0" relativeHeight="251818496" behindDoc="0" locked="0" layoutInCell="1" allowOverlap="1" wp14:anchorId="4DD45D0E" wp14:editId="6702B1BC">
          <wp:simplePos x="0" y="0"/>
          <mc:AlternateContent>
            <mc:Choice Requires="wp14">
              <wp:positionH relativeFrom="margin">
                <wp14:pctPosHOffset>0</wp14:pctPosHOffset>
              </wp:positionH>
            </mc:Choice>
            <mc:Fallback>
              <wp:positionH relativeFrom="page">
                <wp:posOffset>914400</wp:posOffset>
              </wp:positionH>
            </mc:Fallback>
          </mc:AlternateContent>
          <wp:positionV relativeFrom="paragraph">
            <wp:posOffset>3810</wp:posOffset>
          </wp:positionV>
          <wp:extent cx="691200" cy="169200"/>
          <wp:effectExtent l="0" t="0" r="0" b="2540"/>
          <wp:wrapTopAndBottom/>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00" cy="169200"/>
                  </a:xfrm>
                  <a:prstGeom prst="rect">
                    <a:avLst/>
                  </a:prstGeom>
                  <a:solidFill>
                    <a:srgbClr val="FF9900"/>
                  </a:solid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EC90" w14:textId="77777777" w:rsidR="00CF4641" w:rsidRPr="001046DD" w:rsidRDefault="00CF4641" w:rsidP="001046DD">
    <w:pPr>
      <w:pStyle w:val="Hauteur0entete"/>
    </w:pPr>
    <w:r w:rsidRPr="001046DD">
      <w:rPr>
        <w:noProof/>
      </w:rPr>
      <mc:AlternateContent>
        <mc:Choice Requires="wps">
          <w:drawing>
            <wp:anchor distT="0" distB="0" distL="114300" distR="114300" simplePos="0" relativeHeight="251831808" behindDoc="0" locked="0" layoutInCell="1" allowOverlap="1" wp14:anchorId="3FD507FC" wp14:editId="6AA026CF">
              <wp:simplePos x="0" y="0"/>
              <wp:positionH relativeFrom="margin">
                <wp:align>right</wp:align>
              </wp:positionH>
              <wp:positionV relativeFrom="paragraph">
                <wp:posOffset>201930</wp:posOffset>
              </wp:positionV>
              <wp:extent cx="5760000" cy="0"/>
              <wp:effectExtent l="0" t="0" r="0" b="0"/>
              <wp:wrapNone/>
              <wp:docPr id="1985833732" name="Connecteur droit 1985833732"/>
              <wp:cNvGraphicFramePr/>
              <a:graphic xmlns:a="http://schemas.openxmlformats.org/drawingml/2006/main">
                <a:graphicData uri="http://schemas.microsoft.com/office/word/2010/wordprocessingShape">
                  <wps:wsp>
                    <wps:cNvCnPr/>
                    <wps:spPr>
                      <a:xfrm>
                        <a:off x="0" y="0"/>
                        <a:ext cx="5760000" cy="0"/>
                      </a:xfrm>
                      <a:prstGeom prst="line">
                        <a:avLst/>
                      </a:prstGeom>
                      <a:ln w="19050">
                        <a:gradFill>
                          <a:gsLst>
                            <a:gs pos="0">
                              <a:srgbClr val="F3BA20"/>
                            </a:gs>
                            <a:gs pos="64000">
                              <a:srgbClr val="F9DD90"/>
                            </a:gs>
                            <a:gs pos="100000">
                              <a:schemeClr val="bg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7F366823" id="Connecteur droit 1985833732" o:spid="_x0000_s1026" style="position:absolute;z-index:251831808;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 from="402.35pt,15.9pt" to="855.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" strokeweight="1.5pt">
              <w10:wrap anchorx="margin"/>
            </v:line>
          </w:pict>
        </mc:Fallback>
      </mc:AlternateContent>
    </w:r>
    <w:r w:rsidRPr="001046DD">
      <w:rPr>
        <w:noProof/>
        <w:highlight w:val="yellow"/>
      </w:rPr>
      <w:drawing>
        <wp:anchor distT="0" distB="0" distL="114935" distR="114935" simplePos="0" relativeHeight="251830784" behindDoc="0" locked="0" layoutInCell="1" allowOverlap="1" wp14:anchorId="1CFDD25B" wp14:editId="507BA9E6">
          <wp:simplePos x="0" y="0"/>
          <mc:AlternateContent>
            <mc:Choice Requires="wp14">
              <wp:positionH relativeFrom="rightMargin">
                <wp14:pctPosHOffset>-90000</wp14:pctPosHOffset>
              </wp:positionH>
            </mc:Choice>
            <mc:Fallback>
              <wp:positionH relativeFrom="page">
                <wp:posOffset>9173210</wp:posOffset>
              </wp:positionH>
            </mc:Fallback>
          </mc:AlternateContent>
          <wp:positionV relativeFrom="paragraph">
            <wp:posOffset>3810</wp:posOffset>
          </wp:positionV>
          <wp:extent cx="694800" cy="169200"/>
          <wp:effectExtent l="0" t="0" r="0" b="2540"/>
          <wp:wrapTopAndBottom/>
          <wp:docPr id="176183008" name="Image 17618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 cy="169200"/>
                  </a:xfrm>
                  <a:prstGeom prst="rect">
                    <a:avLst/>
                  </a:prstGeom>
                  <a:solidFill>
                    <a:srgbClr val="FF9900"/>
                  </a:solid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5597" w14:textId="77777777" w:rsidR="00CF4641" w:rsidRPr="00602672" w:rsidRDefault="00CF4641" w:rsidP="00CC3DDA">
    <w:pPr>
      <w:pStyle w:val="Hauteur0entete"/>
    </w:pPr>
    <w:r w:rsidRPr="00602672">
      <w:rPr>
        <w:noProof/>
      </w:rPr>
      <mc:AlternateContent>
        <mc:Choice Requires="wps">
          <w:drawing>
            <wp:anchor distT="0" distB="0" distL="114300" distR="114300" simplePos="0" relativeHeight="251824640" behindDoc="0" locked="0" layoutInCell="1" allowOverlap="1" wp14:anchorId="19274E49" wp14:editId="13F3047D">
              <wp:simplePos x="0" y="0"/>
              <wp:positionH relativeFrom="margin">
                <wp:posOffset>0</wp:posOffset>
              </wp:positionH>
              <wp:positionV relativeFrom="paragraph">
                <wp:posOffset>201930</wp:posOffset>
              </wp:positionV>
              <wp:extent cx="5760000" cy="0"/>
              <wp:effectExtent l="0" t="0" r="0" b="0"/>
              <wp:wrapNone/>
              <wp:docPr id="927468894" name="Connecteur droit 9274688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ln w="19050">
                        <a:gradFill>
                          <a:gsLst>
                            <a:gs pos="0">
                              <a:srgbClr val="F3BA20"/>
                            </a:gs>
                            <a:gs pos="64000">
                              <a:srgbClr val="F9DD90"/>
                            </a:gs>
                            <a:gs pos="100000">
                              <a:schemeClr val="bg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0E4544B4" id="Connecteur droit 927468894" o:spid="_x0000_s1026" style="position:absolute;z-index:251824640;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 from="0,15.9pt" to="453.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" strokeweight="1.5pt">
              <o:lock v:ext="edit" shapetype="f"/>
              <w10:wrap anchorx="margin"/>
            </v:line>
          </w:pict>
        </mc:Fallback>
      </mc:AlternateContent>
    </w:r>
    <w:r w:rsidRPr="00602672">
      <w:rPr>
        <w:noProof/>
      </w:rPr>
      <w:drawing>
        <wp:anchor distT="0" distB="0" distL="114935" distR="114935" simplePos="0" relativeHeight="251823616" behindDoc="0" locked="0" layoutInCell="1" allowOverlap="1" wp14:anchorId="6CFFEB33" wp14:editId="30EF01C8">
          <wp:simplePos x="0" y="0"/>
          <mc:AlternateContent>
            <mc:Choice Requires="wp14">
              <wp:positionH relativeFrom="margin">
                <wp14:pctPosHOffset>0</wp14:pctPosHOffset>
              </wp:positionH>
            </mc:Choice>
            <mc:Fallback>
              <wp:positionH relativeFrom="page">
                <wp:posOffset>914400</wp:posOffset>
              </wp:positionH>
            </mc:Fallback>
          </mc:AlternateContent>
          <wp:positionV relativeFrom="paragraph">
            <wp:posOffset>3810</wp:posOffset>
          </wp:positionV>
          <wp:extent cx="691200" cy="169200"/>
          <wp:effectExtent l="0" t="0" r="0" b="2540"/>
          <wp:wrapTopAndBottom/>
          <wp:docPr id="1437433792" name="Image 143743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00" cy="169200"/>
                  </a:xfrm>
                  <a:prstGeom prst="rect">
                    <a:avLst/>
                  </a:prstGeom>
                  <a:solidFill>
                    <a:srgbClr val="FF9900"/>
                  </a:solid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EEE6" w14:textId="77777777" w:rsidR="00CF4641" w:rsidRPr="001046DD" w:rsidRDefault="00CF4641" w:rsidP="001046DD">
    <w:pPr>
      <w:pStyle w:val="Hauteur0entete"/>
    </w:pPr>
    <w:r w:rsidRPr="001046DD">
      <w:rPr>
        <w:noProof/>
      </w:rPr>
      <mc:AlternateContent>
        <mc:Choice Requires="wps">
          <w:drawing>
            <wp:anchor distT="0" distB="0" distL="114300" distR="114300" simplePos="0" relativeHeight="251834880" behindDoc="0" locked="0" layoutInCell="1" allowOverlap="1" wp14:anchorId="1581F135" wp14:editId="350F3746">
              <wp:simplePos x="0" y="0"/>
              <wp:positionH relativeFrom="margin">
                <wp:align>right</wp:align>
              </wp:positionH>
              <wp:positionV relativeFrom="paragraph">
                <wp:posOffset>201930</wp:posOffset>
              </wp:positionV>
              <wp:extent cx="5760000" cy="0"/>
              <wp:effectExtent l="0" t="0" r="0" b="0"/>
              <wp:wrapNone/>
              <wp:docPr id="1051484231" name="Connecteur droit 1051484231"/>
              <wp:cNvGraphicFramePr/>
              <a:graphic xmlns:a="http://schemas.openxmlformats.org/drawingml/2006/main">
                <a:graphicData uri="http://schemas.microsoft.com/office/word/2010/wordprocessingShape">
                  <wps:wsp>
                    <wps:cNvCnPr/>
                    <wps:spPr>
                      <a:xfrm>
                        <a:off x="0" y="0"/>
                        <a:ext cx="5760000" cy="0"/>
                      </a:xfrm>
                      <a:prstGeom prst="line">
                        <a:avLst/>
                      </a:prstGeom>
                      <a:ln w="19050">
                        <a:gradFill>
                          <a:gsLst>
                            <a:gs pos="0">
                              <a:srgbClr val="F3BA20"/>
                            </a:gs>
                            <a:gs pos="64000">
                              <a:srgbClr val="F9DD90"/>
                            </a:gs>
                            <a:gs pos="100000">
                              <a:schemeClr val="bg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0734C464" id="Connecteur droit 1051484231" o:spid="_x0000_s1026" style="position:absolute;z-index:251834880;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 from="402.35pt,15.9pt" to="855.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" strokeweight="1.5pt">
              <w10:wrap anchorx="margin"/>
            </v:line>
          </w:pict>
        </mc:Fallback>
      </mc:AlternateContent>
    </w:r>
    <w:r w:rsidRPr="001046DD">
      <w:rPr>
        <w:noProof/>
        <w:highlight w:val="yellow"/>
      </w:rPr>
      <w:drawing>
        <wp:anchor distT="0" distB="0" distL="114935" distR="114935" simplePos="0" relativeHeight="251833856" behindDoc="0" locked="0" layoutInCell="1" allowOverlap="1" wp14:anchorId="23C85B0A" wp14:editId="5859439B">
          <wp:simplePos x="0" y="0"/>
          <mc:AlternateContent>
            <mc:Choice Requires="wp14">
              <wp:positionH relativeFrom="rightMargin">
                <wp14:pctPosHOffset>-90000</wp14:pctPosHOffset>
              </wp:positionH>
            </mc:Choice>
            <mc:Fallback>
              <wp:positionH relativeFrom="page">
                <wp:posOffset>6007735</wp:posOffset>
              </wp:positionH>
            </mc:Fallback>
          </mc:AlternateContent>
          <wp:positionV relativeFrom="paragraph">
            <wp:posOffset>3810</wp:posOffset>
          </wp:positionV>
          <wp:extent cx="694800" cy="169200"/>
          <wp:effectExtent l="0" t="0" r="0" b="2540"/>
          <wp:wrapTopAndBottom/>
          <wp:docPr id="1063133186" name="Image 106313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 cy="169200"/>
                  </a:xfrm>
                  <a:prstGeom prst="rect">
                    <a:avLst/>
                  </a:prstGeom>
                  <a:solidFill>
                    <a:srgbClr val="FF9900"/>
                  </a:solid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83A6" w14:textId="77777777" w:rsidR="00C91FF3" w:rsidRPr="00602672" w:rsidRDefault="00C91FF3" w:rsidP="00CC3DDA">
    <w:pPr>
      <w:pStyle w:val="Hauteur0entete"/>
    </w:pPr>
    <w:r w:rsidRPr="00602672">
      <w:rPr>
        <w:noProof/>
      </w:rPr>
      <mc:AlternateContent>
        <mc:Choice Requires="wps">
          <w:drawing>
            <wp:anchor distT="0" distB="0" distL="114300" distR="114300" simplePos="0" relativeHeight="251840000" behindDoc="0" locked="0" layoutInCell="1" allowOverlap="1" wp14:anchorId="01374130" wp14:editId="3FCC85A9">
              <wp:simplePos x="0" y="0"/>
              <wp:positionH relativeFrom="margin">
                <wp:posOffset>0</wp:posOffset>
              </wp:positionH>
              <wp:positionV relativeFrom="paragraph">
                <wp:posOffset>201930</wp:posOffset>
              </wp:positionV>
              <wp:extent cx="5760000" cy="0"/>
              <wp:effectExtent l="0" t="0" r="0" b="0"/>
              <wp:wrapNone/>
              <wp:docPr id="625685215" name="Connecteur droit 625685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ln w="19050">
                        <a:gradFill>
                          <a:gsLst>
                            <a:gs pos="0">
                              <a:srgbClr val="F3BA20"/>
                            </a:gs>
                            <a:gs pos="64000">
                              <a:srgbClr val="F9DD90"/>
                            </a:gs>
                            <a:gs pos="100000">
                              <a:schemeClr val="bg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7292DDB0" id="Connecteur droit 625685215" o:spid="_x0000_s1026" style="position:absolute;z-index:251840000;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 from="0,15.9pt" to="453.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" strokeweight="1.5pt">
              <o:lock v:ext="edit" shapetype="f"/>
              <w10:wrap anchorx="margin"/>
            </v:line>
          </w:pict>
        </mc:Fallback>
      </mc:AlternateContent>
    </w:r>
    <w:r w:rsidRPr="00602672">
      <w:rPr>
        <w:noProof/>
      </w:rPr>
      <w:drawing>
        <wp:anchor distT="0" distB="0" distL="114935" distR="114935" simplePos="0" relativeHeight="251838976" behindDoc="0" locked="0" layoutInCell="1" allowOverlap="1" wp14:anchorId="24307937" wp14:editId="72A70998">
          <wp:simplePos x="0" y="0"/>
          <mc:AlternateContent>
            <mc:Choice Requires="wp14">
              <wp:positionH relativeFrom="margin">
                <wp14:pctPosHOffset>0</wp14:pctPosHOffset>
              </wp:positionH>
            </mc:Choice>
            <mc:Fallback>
              <wp:positionH relativeFrom="page">
                <wp:posOffset>914400</wp:posOffset>
              </wp:positionH>
            </mc:Fallback>
          </mc:AlternateContent>
          <wp:positionV relativeFrom="paragraph">
            <wp:posOffset>3810</wp:posOffset>
          </wp:positionV>
          <wp:extent cx="691200" cy="169200"/>
          <wp:effectExtent l="0" t="0" r="0" b="2540"/>
          <wp:wrapTopAndBottom/>
          <wp:docPr id="1750528259" name="Image 175052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00" cy="169200"/>
                  </a:xfrm>
                  <a:prstGeom prst="rect">
                    <a:avLst/>
                  </a:prstGeom>
                  <a:solidFill>
                    <a:srgbClr val="FF9900"/>
                  </a:solid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CAF6" w14:textId="77777777" w:rsidR="000D3D1A" w:rsidRPr="00602672" w:rsidRDefault="000D3D1A" w:rsidP="00CC3DDA">
    <w:pPr>
      <w:pStyle w:val="Hauteur0entete"/>
    </w:pPr>
    <w:r w:rsidRPr="00602672">
      <w:rPr>
        <w:noProof/>
      </w:rPr>
      <mc:AlternateContent>
        <mc:Choice Requires="wps">
          <w:drawing>
            <wp:anchor distT="0" distB="0" distL="114300" distR="114300" simplePos="0" relativeHeight="251845120" behindDoc="0" locked="0" layoutInCell="1" allowOverlap="1" wp14:anchorId="1AE02F9D" wp14:editId="258F5142">
              <wp:simplePos x="0" y="0"/>
              <wp:positionH relativeFrom="margin">
                <wp:posOffset>0</wp:posOffset>
              </wp:positionH>
              <wp:positionV relativeFrom="paragraph">
                <wp:posOffset>201930</wp:posOffset>
              </wp:positionV>
              <wp:extent cx="5760000" cy="0"/>
              <wp:effectExtent l="0" t="0" r="0" b="0"/>
              <wp:wrapNone/>
              <wp:docPr id="959195361" name="Connecteur droit 959195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ln w="19050">
                        <a:gradFill>
                          <a:gsLst>
                            <a:gs pos="0">
                              <a:srgbClr val="F3BA20"/>
                            </a:gs>
                            <a:gs pos="64000">
                              <a:srgbClr val="F9DD90"/>
                            </a:gs>
                            <a:gs pos="100000">
                              <a:schemeClr val="bg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380A0013" id="Connecteur droit 959195361" o:spid="_x0000_s1026" style="position:absolute;z-index:251845120;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 from="0,15.9pt" to="453.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" strokeweight="1.5pt">
              <o:lock v:ext="edit" shapetype="f"/>
              <w10:wrap anchorx="margin"/>
            </v:line>
          </w:pict>
        </mc:Fallback>
      </mc:AlternateContent>
    </w:r>
    <w:r w:rsidRPr="00602672">
      <w:rPr>
        <w:noProof/>
      </w:rPr>
      <w:drawing>
        <wp:anchor distT="0" distB="0" distL="114935" distR="114935" simplePos="0" relativeHeight="251844096" behindDoc="0" locked="0" layoutInCell="1" allowOverlap="1" wp14:anchorId="062D25CD" wp14:editId="0D0FCE44">
          <wp:simplePos x="0" y="0"/>
          <mc:AlternateContent>
            <mc:Choice Requires="wp14">
              <wp:positionH relativeFrom="margin">
                <wp14:pctPosHOffset>0</wp14:pctPosHOffset>
              </wp:positionH>
            </mc:Choice>
            <mc:Fallback>
              <wp:positionH relativeFrom="page">
                <wp:posOffset>914400</wp:posOffset>
              </wp:positionH>
            </mc:Fallback>
          </mc:AlternateContent>
          <wp:positionV relativeFrom="paragraph">
            <wp:posOffset>3810</wp:posOffset>
          </wp:positionV>
          <wp:extent cx="691200" cy="169200"/>
          <wp:effectExtent l="0" t="0" r="0" b="2540"/>
          <wp:wrapTopAndBottom/>
          <wp:docPr id="351891860" name="Image 35189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00" cy="169200"/>
                  </a:xfrm>
                  <a:prstGeom prst="rect">
                    <a:avLst/>
                  </a:prstGeom>
                  <a:solidFill>
                    <a:srgbClr val="FF9900"/>
                  </a:solid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1AE0" w14:textId="77777777" w:rsidR="002D405F" w:rsidRPr="00602672" w:rsidRDefault="002D405F" w:rsidP="00CC3DDA">
    <w:pPr>
      <w:pStyle w:val="Hauteur0entete"/>
    </w:pPr>
    <w:r w:rsidRPr="00602672">
      <w:rPr>
        <w:noProof/>
      </w:rPr>
      <mc:AlternateContent>
        <mc:Choice Requires="wps">
          <w:drawing>
            <wp:anchor distT="0" distB="0" distL="114300" distR="114300" simplePos="0" relativeHeight="251850240" behindDoc="0" locked="0" layoutInCell="1" allowOverlap="1" wp14:anchorId="6303D21F" wp14:editId="24A0EBCB">
              <wp:simplePos x="0" y="0"/>
              <wp:positionH relativeFrom="margin">
                <wp:posOffset>0</wp:posOffset>
              </wp:positionH>
              <wp:positionV relativeFrom="paragraph">
                <wp:posOffset>201930</wp:posOffset>
              </wp:positionV>
              <wp:extent cx="5760000" cy="0"/>
              <wp:effectExtent l="0" t="0" r="0" b="0"/>
              <wp:wrapNone/>
              <wp:docPr id="1318064914" name="Connecteur droit 13180649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ln w="19050">
                        <a:gradFill>
                          <a:gsLst>
                            <a:gs pos="0">
                              <a:srgbClr val="F3BA20"/>
                            </a:gs>
                            <a:gs pos="64000">
                              <a:srgbClr val="F9DD90"/>
                            </a:gs>
                            <a:gs pos="100000">
                              <a:schemeClr val="bg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w:pict>
            <v:line w14:anchorId="1D5ED647" id="Connecteur droit 1318064914" o:spid="_x0000_s1026" style="position:absolute;z-index:251850240;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 from="0,15.9pt" to="453.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" strokeweight="1.5pt">
              <o:lock v:ext="edit" shapetype="f"/>
              <w10:wrap anchorx="margin"/>
            </v:line>
          </w:pict>
        </mc:Fallback>
      </mc:AlternateContent>
    </w:r>
    <w:r w:rsidRPr="00602672">
      <w:rPr>
        <w:noProof/>
      </w:rPr>
      <w:drawing>
        <wp:anchor distT="0" distB="0" distL="114935" distR="114935" simplePos="0" relativeHeight="251849216" behindDoc="0" locked="0" layoutInCell="1" allowOverlap="1" wp14:anchorId="4C82A03D" wp14:editId="4A4A27AA">
          <wp:simplePos x="0" y="0"/>
          <mc:AlternateContent>
            <mc:Choice Requires="wp14">
              <wp:positionH relativeFrom="margin">
                <wp14:pctPosHOffset>0</wp14:pctPosHOffset>
              </wp:positionH>
            </mc:Choice>
            <mc:Fallback>
              <wp:positionH relativeFrom="page">
                <wp:posOffset>914400</wp:posOffset>
              </wp:positionH>
            </mc:Fallback>
          </mc:AlternateContent>
          <wp:positionV relativeFrom="paragraph">
            <wp:posOffset>3810</wp:posOffset>
          </wp:positionV>
          <wp:extent cx="691200" cy="169200"/>
          <wp:effectExtent l="0" t="0" r="0" b="2540"/>
          <wp:wrapTopAndBottom/>
          <wp:docPr id="1909346460" name="Image 190934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00" cy="169200"/>
                  </a:xfrm>
                  <a:prstGeom prst="rect">
                    <a:avLst/>
                  </a:prstGeom>
                  <a:solidFill>
                    <a:srgbClr val="FF9900"/>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2.85pt;height:22.85pt;visibility:visible" o:bullet="t">
        <v:imagedata r:id="rId1" o:title=""/>
      </v:shape>
    </w:pict>
  </w:numPicBullet>
  <w:abstractNum w:abstractNumId="0" w15:restartNumberingAfterBreak="0">
    <w:nsid w:val="00000002"/>
    <w:multiLevelType w:val="singleLevel"/>
    <w:tmpl w:val="00000002"/>
    <w:name w:val="WW8Num8"/>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9"/>
    <w:lvl w:ilvl="0">
      <w:start w:val="1"/>
      <w:numFmt w:val="bullet"/>
      <w:lvlText w:val=""/>
      <w:lvlJc w:val="left"/>
      <w:pPr>
        <w:tabs>
          <w:tab w:val="num" w:pos="1428"/>
        </w:tabs>
        <w:ind w:left="1428" w:hanging="360"/>
      </w:pPr>
      <w:rPr>
        <w:rFonts w:ascii="Wingdings" w:hAnsi="Wingdings"/>
      </w:rPr>
    </w:lvl>
  </w:abstractNum>
  <w:abstractNum w:abstractNumId="2" w15:restartNumberingAfterBreak="0">
    <w:nsid w:val="034F13B5"/>
    <w:multiLevelType w:val="hybridMultilevel"/>
    <w:tmpl w:val="8F1EF482"/>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 w15:restartNumberingAfterBreak="0">
    <w:nsid w:val="04B41210"/>
    <w:multiLevelType w:val="hybridMultilevel"/>
    <w:tmpl w:val="B81EF030"/>
    <w:lvl w:ilvl="0" w:tplc="080C0001">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5F00395"/>
    <w:multiLevelType w:val="hybridMultilevel"/>
    <w:tmpl w:val="10E0BC3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08EE4ED7"/>
    <w:multiLevelType w:val="hybridMultilevel"/>
    <w:tmpl w:val="ABAC6B08"/>
    <w:lvl w:ilvl="0" w:tplc="080C0001">
      <w:start w:val="1"/>
      <w:numFmt w:val="bullet"/>
      <w:lvlText w:val=""/>
      <w:lvlJc w:val="left"/>
      <w:pPr>
        <w:ind w:left="1500" w:hanging="360"/>
      </w:pPr>
      <w:rPr>
        <w:rFonts w:ascii="Symbol" w:hAnsi="Symbol" w:hint="default"/>
      </w:rPr>
    </w:lvl>
    <w:lvl w:ilvl="1" w:tplc="080C0003">
      <w:start w:val="1"/>
      <w:numFmt w:val="bullet"/>
      <w:lvlText w:val="o"/>
      <w:lvlJc w:val="left"/>
      <w:pPr>
        <w:ind w:left="2220" w:hanging="360"/>
      </w:pPr>
      <w:rPr>
        <w:rFonts w:ascii="Courier New" w:hAnsi="Courier New" w:cs="Courier New" w:hint="default"/>
      </w:rPr>
    </w:lvl>
    <w:lvl w:ilvl="2" w:tplc="080C0005">
      <w:start w:val="1"/>
      <w:numFmt w:val="bullet"/>
      <w:lvlText w:val=""/>
      <w:lvlJc w:val="left"/>
      <w:pPr>
        <w:ind w:left="2940" w:hanging="360"/>
      </w:pPr>
      <w:rPr>
        <w:rFonts w:ascii="Wingdings" w:hAnsi="Wingdings" w:hint="default"/>
      </w:rPr>
    </w:lvl>
    <w:lvl w:ilvl="3" w:tplc="080C0001">
      <w:start w:val="1"/>
      <w:numFmt w:val="bullet"/>
      <w:lvlText w:val=""/>
      <w:lvlJc w:val="left"/>
      <w:pPr>
        <w:ind w:left="3660" w:hanging="360"/>
      </w:pPr>
      <w:rPr>
        <w:rFonts w:ascii="Symbol" w:hAnsi="Symbol" w:hint="default"/>
      </w:rPr>
    </w:lvl>
    <w:lvl w:ilvl="4" w:tplc="080C0003">
      <w:start w:val="1"/>
      <w:numFmt w:val="bullet"/>
      <w:lvlText w:val="o"/>
      <w:lvlJc w:val="left"/>
      <w:pPr>
        <w:ind w:left="4380" w:hanging="360"/>
      </w:pPr>
      <w:rPr>
        <w:rFonts w:ascii="Courier New" w:hAnsi="Courier New" w:cs="Courier New" w:hint="default"/>
      </w:rPr>
    </w:lvl>
    <w:lvl w:ilvl="5" w:tplc="080C0005">
      <w:start w:val="1"/>
      <w:numFmt w:val="bullet"/>
      <w:lvlText w:val=""/>
      <w:lvlJc w:val="left"/>
      <w:pPr>
        <w:ind w:left="5100" w:hanging="360"/>
      </w:pPr>
      <w:rPr>
        <w:rFonts w:ascii="Wingdings" w:hAnsi="Wingdings" w:hint="default"/>
      </w:rPr>
    </w:lvl>
    <w:lvl w:ilvl="6" w:tplc="080C0001">
      <w:start w:val="1"/>
      <w:numFmt w:val="bullet"/>
      <w:lvlText w:val=""/>
      <w:lvlJc w:val="left"/>
      <w:pPr>
        <w:ind w:left="5820" w:hanging="360"/>
      </w:pPr>
      <w:rPr>
        <w:rFonts w:ascii="Symbol" w:hAnsi="Symbol" w:hint="default"/>
      </w:rPr>
    </w:lvl>
    <w:lvl w:ilvl="7" w:tplc="080C0003">
      <w:start w:val="1"/>
      <w:numFmt w:val="bullet"/>
      <w:lvlText w:val="o"/>
      <w:lvlJc w:val="left"/>
      <w:pPr>
        <w:ind w:left="6540" w:hanging="360"/>
      </w:pPr>
      <w:rPr>
        <w:rFonts w:ascii="Courier New" w:hAnsi="Courier New" w:cs="Courier New" w:hint="default"/>
      </w:rPr>
    </w:lvl>
    <w:lvl w:ilvl="8" w:tplc="080C0005">
      <w:start w:val="1"/>
      <w:numFmt w:val="bullet"/>
      <w:lvlText w:val=""/>
      <w:lvlJc w:val="left"/>
      <w:pPr>
        <w:ind w:left="7260" w:hanging="360"/>
      </w:pPr>
      <w:rPr>
        <w:rFonts w:ascii="Wingdings" w:hAnsi="Wingdings" w:hint="default"/>
      </w:rPr>
    </w:lvl>
  </w:abstractNum>
  <w:abstractNum w:abstractNumId="6" w15:restartNumberingAfterBreak="0">
    <w:nsid w:val="09855640"/>
    <w:multiLevelType w:val="hybridMultilevel"/>
    <w:tmpl w:val="1AA2F8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707106"/>
    <w:multiLevelType w:val="hybridMultilevel"/>
    <w:tmpl w:val="D2605266"/>
    <w:lvl w:ilvl="0" w:tplc="080C000F">
      <w:start w:val="1"/>
      <w:numFmt w:val="decimal"/>
      <w:lvlText w:val="%1."/>
      <w:lvlJc w:val="lef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8" w15:restartNumberingAfterBreak="0">
    <w:nsid w:val="1A68499E"/>
    <w:multiLevelType w:val="hybridMultilevel"/>
    <w:tmpl w:val="CF12A4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C046DAC"/>
    <w:multiLevelType w:val="hybridMultilevel"/>
    <w:tmpl w:val="443E8B0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CA22B4A"/>
    <w:multiLevelType w:val="hybridMultilevel"/>
    <w:tmpl w:val="EDD6B6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4603D66"/>
    <w:multiLevelType w:val="hybridMultilevel"/>
    <w:tmpl w:val="58CABE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1E06454C">
      <w:start w:val="2012"/>
      <w:numFmt w:val="bullet"/>
      <w:lvlText w:val="-"/>
      <w:lvlJc w:val="left"/>
      <w:pPr>
        <w:ind w:left="3600" w:hanging="360"/>
      </w:pPr>
      <w:rPr>
        <w:rFonts w:ascii="Times New Roman" w:eastAsia="Times New Roman" w:hAnsi="Times New Roman" w:cs="Times New Roman" w:hint="default"/>
      </w:rPr>
    </w:lvl>
    <w:lvl w:ilvl="5" w:tplc="28128FBC">
      <w:numFmt w:val="bullet"/>
      <w:lvlText w:val=""/>
      <w:lvlJc w:val="left"/>
      <w:pPr>
        <w:ind w:left="4500" w:hanging="360"/>
      </w:pPr>
      <w:rPr>
        <w:rFonts w:ascii="Wingdings" w:eastAsia="Times New Roman" w:hAnsi="Wingdings" w:cs="Times New Roman" w:hint="default"/>
      </w:r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59F725B"/>
    <w:multiLevelType w:val="hybridMultilevel"/>
    <w:tmpl w:val="69903CA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15:restartNumberingAfterBreak="0">
    <w:nsid w:val="27E77C33"/>
    <w:multiLevelType w:val="hybridMultilevel"/>
    <w:tmpl w:val="111004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5512666"/>
    <w:multiLevelType w:val="hybridMultilevel"/>
    <w:tmpl w:val="8EE4370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36075749"/>
    <w:multiLevelType w:val="hybridMultilevel"/>
    <w:tmpl w:val="BCEAF8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72C3F36"/>
    <w:multiLevelType w:val="hybridMultilevel"/>
    <w:tmpl w:val="5DB8EA64"/>
    <w:lvl w:ilvl="0" w:tplc="080C0001">
      <w:start w:val="1"/>
      <w:numFmt w:val="bullet"/>
      <w:lvlText w:val=""/>
      <w:lvlJc w:val="left"/>
      <w:pPr>
        <w:ind w:left="1425" w:hanging="360"/>
      </w:pPr>
      <w:rPr>
        <w:rFonts w:ascii="Symbol" w:hAnsi="Symbol"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7" w15:restartNumberingAfterBreak="0">
    <w:nsid w:val="3B4E5AA1"/>
    <w:multiLevelType w:val="hybridMultilevel"/>
    <w:tmpl w:val="3454CC9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BE867EE"/>
    <w:multiLevelType w:val="hybridMultilevel"/>
    <w:tmpl w:val="AF501E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11E68D8"/>
    <w:multiLevelType w:val="hybridMultilevel"/>
    <w:tmpl w:val="E6B41C0E"/>
    <w:lvl w:ilvl="0" w:tplc="5CF8EC6A">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29B7765"/>
    <w:multiLevelType w:val="hybridMultilevel"/>
    <w:tmpl w:val="48A68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C35606A"/>
    <w:multiLevelType w:val="hybridMultilevel"/>
    <w:tmpl w:val="3C62CF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46E5801"/>
    <w:multiLevelType w:val="hybridMultilevel"/>
    <w:tmpl w:val="C5B2B50A"/>
    <w:lvl w:ilvl="0" w:tplc="E4CCF6D4">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56C57D63"/>
    <w:multiLevelType w:val="hybridMultilevel"/>
    <w:tmpl w:val="0180D154"/>
    <w:lvl w:ilvl="0" w:tplc="080C0001">
      <w:start w:val="1"/>
      <w:numFmt w:val="bullet"/>
      <w:lvlText w:val=""/>
      <w:lvlJc w:val="left"/>
      <w:pPr>
        <w:ind w:left="1500" w:hanging="360"/>
      </w:pPr>
      <w:rPr>
        <w:rFonts w:ascii="Symbol" w:hAnsi="Symbol" w:hint="default"/>
      </w:rPr>
    </w:lvl>
    <w:lvl w:ilvl="1" w:tplc="080C0003">
      <w:start w:val="1"/>
      <w:numFmt w:val="bullet"/>
      <w:lvlText w:val="o"/>
      <w:lvlJc w:val="left"/>
      <w:pPr>
        <w:ind w:left="2220" w:hanging="360"/>
      </w:pPr>
      <w:rPr>
        <w:rFonts w:ascii="Courier New" w:hAnsi="Courier New" w:cs="Courier New" w:hint="default"/>
      </w:rPr>
    </w:lvl>
    <w:lvl w:ilvl="2" w:tplc="080C0005">
      <w:start w:val="1"/>
      <w:numFmt w:val="bullet"/>
      <w:lvlText w:val=""/>
      <w:lvlJc w:val="left"/>
      <w:pPr>
        <w:ind w:left="2940" w:hanging="360"/>
      </w:pPr>
      <w:rPr>
        <w:rFonts w:ascii="Wingdings" w:hAnsi="Wingdings" w:hint="default"/>
      </w:rPr>
    </w:lvl>
    <w:lvl w:ilvl="3" w:tplc="080C0001">
      <w:start w:val="1"/>
      <w:numFmt w:val="bullet"/>
      <w:lvlText w:val=""/>
      <w:lvlJc w:val="left"/>
      <w:pPr>
        <w:ind w:left="3660" w:hanging="360"/>
      </w:pPr>
      <w:rPr>
        <w:rFonts w:ascii="Symbol" w:hAnsi="Symbol" w:hint="default"/>
      </w:rPr>
    </w:lvl>
    <w:lvl w:ilvl="4" w:tplc="080C0003">
      <w:start w:val="1"/>
      <w:numFmt w:val="bullet"/>
      <w:lvlText w:val="o"/>
      <w:lvlJc w:val="left"/>
      <w:pPr>
        <w:ind w:left="4380" w:hanging="360"/>
      </w:pPr>
      <w:rPr>
        <w:rFonts w:ascii="Courier New" w:hAnsi="Courier New" w:cs="Courier New" w:hint="default"/>
      </w:rPr>
    </w:lvl>
    <w:lvl w:ilvl="5" w:tplc="080C0005">
      <w:start w:val="1"/>
      <w:numFmt w:val="bullet"/>
      <w:lvlText w:val=""/>
      <w:lvlJc w:val="left"/>
      <w:pPr>
        <w:ind w:left="5100" w:hanging="360"/>
      </w:pPr>
      <w:rPr>
        <w:rFonts w:ascii="Wingdings" w:hAnsi="Wingdings" w:hint="default"/>
      </w:rPr>
    </w:lvl>
    <w:lvl w:ilvl="6" w:tplc="080C0001">
      <w:start w:val="1"/>
      <w:numFmt w:val="bullet"/>
      <w:lvlText w:val=""/>
      <w:lvlJc w:val="left"/>
      <w:pPr>
        <w:ind w:left="5820" w:hanging="360"/>
      </w:pPr>
      <w:rPr>
        <w:rFonts w:ascii="Symbol" w:hAnsi="Symbol" w:hint="default"/>
      </w:rPr>
    </w:lvl>
    <w:lvl w:ilvl="7" w:tplc="080C0003">
      <w:start w:val="1"/>
      <w:numFmt w:val="bullet"/>
      <w:lvlText w:val="o"/>
      <w:lvlJc w:val="left"/>
      <w:pPr>
        <w:ind w:left="6540" w:hanging="360"/>
      </w:pPr>
      <w:rPr>
        <w:rFonts w:ascii="Courier New" w:hAnsi="Courier New" w:cs="Courier New" w:hint="default"/>
      </w:rPr>
    </w:lvl>
    <w:lvl w:ilvl="8" w:tplc="080C0005">
      <w:start w:val="1"/>
      <w:numFmt w:val="bullet"/>
      <w:lvlText w:val=""/>
      <w:lvlJc w:val="left"/>
      <w:pPr>
        <w:ind w:left="7260" w:hanging="360"/>
      </w:pPr>
      <w:rPr>
        <w:rFonts w:ascii="Wingdings" w:hAnsi="Wingdings" w:hint="default"/>
      </w:rPr>
    </w:lvl>
  </w:abstractNum>
  <w:abstractNum w:abstractNumId="24" w15:restartNumberingAfterBreak="0">
    <w:nsid w:val="5E257381"/>
    <w:multiLevelType w:val="hybridMultilevel"/>
    <w:tmpl w:val="D4B2360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356396D"/>
    <w:multiLevelType w:val="hybridMultilevel"/>
    <w:tmpl w:val="8E7227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6B3252E"/>
    <w:multiLevelType w:val="hybridMultilevel"/>
    <w:tmpl w:val="20EECE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BAF690C"/>
    <w:multiLevelType w:val="hybridMultilevel"/>
    <w:tmpl w:val="8AEC1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1A93E60"/>
    <w:multiLevelType w:val="hybridMultilevel"/>
    <w:tmpl w:val="42B6BF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1B86E3C"/>
    <w:multiLevelType w:val="hybridMultilevel"/>
    <w:tmpl w:val="796ED0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4F828F2"/>
    <w:multiLevelType w:val="multilevel"/>
    <w:tmpl w:val="82B87136"/>
    <w:lvl w:ilvl="0">
      <w:start w:val="1"/>
      <w:numFmt w:val="decimal"/>
      <w:pStyle w:val="Titre1"/>
      <w:lvlText w:val="%1."/>
      <w:lvlJc w:val="left"/>
      <w:pPr>
        <w:tabs>
          <w:tab w:val="num" w:pos="360"/>
        </w:tabs>
        <w:ind w:left="360" w:hanging="360"/>
      </w:pPr>
      <w:rPr>
        <w:rFonts w:hint="default"/>
      </w:rPr>
    </w:lvl>
    <w:lvl w:ilvl="1">
      <w:start w:val="1"/>
      <w:numFmt w:val="decimal"/>
      <w:pStyle w:val="Titre2"/>
      <w:lvlText w:val="%1.%2."/>
      <w:lvlJc w:val="left"/>
      <w:pPr>
        <w:tabs>
          <w:tab w:val="num" w:pos="792"/>
        </w:tabs>
        <w:ind w:left="792" w:hanging="432"/>
      </w:pPr>
      <w:rPr>
        <w:rFonts w:hint="default"/>
      </w:rPr>
    </w:lvl>
    <w:lvl w:ilvl="2">
      <w:start w:val="1"/>
      <w:numFmt w:val="decimal"/>
      <w:pStyle w:val="Titre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9841001"/>
    <w:multiLevelType w:val="hybridMultilevel"/>
    <w:tmpl w:val="695697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D591356"/>
    <w:multiLevelType w:val="hybridMultilevel"/>
    <w:tmpl w:val="193EA5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E583D20"/>
    <w:multiLevelType w:val="hybridMultilevel"/>
    <w:tmpl w:val="5254BD3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num w:numId="1" w16cid:durableId="1469938219">
    <w:abstractNumId w:val="30"/>
  </w:num>
  <w:num w:numId="2" w16cid:durableId="1493443876">
    <w:abstractNumId w:val="11"/>
  </w:num>
  <w:num w:numId="3" w16cid:durableId="63139544">
    <w:abstractNumId w:val="18"/>
  </w:num>
  <w:num w:numId="4" w16cid:durableId="1238979130">
    <w:abstractNumId w:val="24"/>
  </w:num>
  <w:num w:numId="5" w16cid:durableId="1875731474">
    <w:abstractNumId w:val="19"/>
  </w:num>
  <w:num w:numId="6" w16cid:durableId="16657399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9898663">
    <w:abstractNumId w:val="32"/>
  </w:num>
  <w:num w:numId="8" w16cid:durableId="1886987721">
    <w:abstractNumId w:val="21"/>
  </w:num>
  <w:num w:numId="9" w16cid:durableId="475873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805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5253331">
    <w:abstractNumId w:val="23"/>
  </w:num>
  <w:num w:numId="12" w16cid:durableId="1832597577">
    <w:abstractNumId w:val="5"/>
  </w:num>
  <w:num w:numId="13" w16cid:durableId="455637628">
    <w:abstractNumId w:val="7"/>
  </w:num>
  <w:num w:numId="14" w16cid:durableId="20672938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193361">
    <w:abstractNumId w:val="3"/>
  </w:num>
  <w:num w:numId="16" w16cid:durableId="496773519">
    <w:abstractNumId w:val="2"/>
  </w:num>
  <w:num w:numId="17" w16cid:durableId="6106703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23415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8340095">
    <w:abstractNumId w:val="26"/>
  </w:num>
  <w:num w:numId="20" w16cid:durableId="704599325">
    <w:abstractNumId w:val="10"/>
  </w:num>
  <w:num w:numId="21" w16cid:durableId="13775291">
    <w:abstractNumId w:val="22"/>
  </w:num>
  <w:num w:numId="22" w16cid:durableId="314649792">
    <w:abstractNumId w:val="4"/>
  </w:num>
  <w:num w:numId="23" w16cid:durableId="392044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5537687">
    <w:abstractNumId w:val="8"/>
  </w:num>
  <w:num w:numId="25" w16cid:durableId="563103229">
    <w:abstractNumId w:val="33"/>
  </w:num>
  <w:num w:numId="26" w16cid:durableId="1148518958">
    <w:abstractNumId w:val="20"/>
  </w:num>
  <w:num w:numId="27" w16cid:durableId="71509782">
    <w:abstractNumId w:val="27"/>
  </w:num>
  <w:num w:numId="28" w16cid:durableId="1012806685">
    <w:abstractNumId w:val="28"/>
  </w:num>
  <w:num w:numId="29" w16cid:durableId="1837837451">
    <w:abstractNumId w:val="25"/>
  </w:num>
  <w:num w:numId="30" w16cid:durableId="1641955555">
    <w:abstractNumId w:val="6"/>
  </w:num>
  <w:num w:numId="31" w16cid:durableId="1719619821">
    <w:abstractNumId w:val="15"/>
  </w:num>
  <w:num w:numId="32" w16cid:durableId="1235356915">
    <w:abstractNumId w:val="30"/>
  </w:num>
  <w:num w:numId="33" w16cid:durableId="2138795058">
    <w:abstractNumId w:val="31"/>
  </w:num>
  <w:num w:numId="34" w16cid:durableId="552086401">
    <w:abstractNumId w:val="9"/>
  </w:num>
  <w:num w:numId="35" w16cid:durableId="771508900">
    <w:abstractNumId w:val="17"/>
  </w:num>
  <w:num w:numId="36" w16cid:durableId="643657172">
    <w:abstractNumId w:val="13"/>
  </w:num>
  <w:num w:numId="37" w16cid:durableId="1663582413">
    <w:abstractNumId w:val="16"/>
  </w:num>
  <w:num w:numId="38" w16cid:durableId="18810886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54848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55715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30794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707575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5435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349465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1"/>
  <w:activeWritingStyle w:appName="MSWord" w:lang="fr-BE"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fr-CA" w:vendorID="64" w:dllVersion="6" w:nlCheck="1" w:checkStyle="1"/>
  <w:activeWritingStyle w:appName="MSWord" w:lang="fr-B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nl-BE" w:vendorID="64" w:dllVersion="409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2B"/>
    <w:rsid w:val="000001FA"/>
    <w:rsid w:val="00000320"/>
    <w:rsid w:val="00000AB7"/>
    <w:rsid w:val="0000109B"/>
    <w:rsid w:val="00001D8A"/>
    <w:rsid w:val="000029E7"/>
    <w:rsid w:val="00002A86"/>
    <w:rsid w:val="000033D5"/>
    <w:rsid w:val="00003599"/>
    <w:rsid w:val="00003818"/>
    <w:rsid w:val="00005573"/>
    <w:rsid w:val="00005676"/>
    <w:rsid w:val="00005AD1"/>
    <w:rsid w:val="00005D90"/>
    <w:rsid w:val="00005E04"/>
    <w:rsid w:val="00006AA0"/>
    <w:rsid w:val="00006F9A"/>
    <w:rsid w:val="0001004C"/>
    <w:rsid w:val="000107F5"/>
    <w:rsid w:val="00010A12"/>
    <w:rsid w:val="000110BF"/>
    <w:rsid w:val="00011279"/>
    <w:rsid w:val="00011DCB"/>
    <w:rsid w:val="000124B8"/>
    <w:rsid w:val="000128AF"/>
    <w:rsid w:val="000129DE"/>
    <w:rsid w:val="00012E73"/>
    <w:rsid w:val="000131DC"/>
    <w:rsid w:val="000135DC"/>
    <w:rsid w:val="00013F36"/>
    <w:rsid w:val="000141A7"/>
    <w:rsid w:val="00015E20"/>
    <w:rsid w:val="00016828"/>
    <w:rsid w:val="000168A8"/>
    <w:rsid w:val="000169B0"/>
    <w:rsid w:val="000173B9"/>
    <w:rsid w:val="0002087B"/>
    <w:rsid w:val="00020E64"/>
    <w:rsid w:val="0002101D"/>
    <w:rsid w:val="000227AD"/>
    <w:rsid w:val="00023E79"/>
    <w:rsid w:val="00024D49"/>
    <w:rsid w:val="00024EA4"/>
    <w:rsid w:val="00025587"/>
    <w:rsid w:val="00025611"/>
    <w:rsid w:val="00026130"/>
    <w:rsid w:val="0002662E"/>
    <w:rsid w:val="00026A2C"/>
    <w:rsid w:val="00027ACC"/>
    <w:rsid w:val="000308DC"/>
    <w:rsid w:val="00031364"/>
    <w:rsid w:val="00031667"/>
    <w:rsid w:val="0003172A"/>
    <w:rsid w:val="00031A6B"/>
    <w:rsid w:val="00032EC6"/>
    <w:rsid w:val="00033EDE"/>
    <w:rsid w:val="0003424E"/>
    <w:rsid w:val="00035177"/>
    <w:rsid w:val="00036692"/>
    <w:rsid w:val="00036788"/>
    <w:rsid w:val="00036ABB"/>
    <w:rsid w:val="00040581"/>
    <w:rsid w:val="00041489"/>
    <w:rsid w:val="00041494"/>
    <w:rsid w:val="00041E51"/>
    <w:rsid w:val="000422A2"/>
    <w:rsid w:val="000422FC"/>
    <w:rsid w:val="000423CC"/>
    <w:rsid w:val="00042879"/>
    <w:rsid w:val="00043DA7"/>
    <w:rsid w:val="000448BC"/>
    <w:rsid w:val="00044A8B"/>
    <w:rsid w:val="0004513E"/>
    <w:rsid w:val="00046402"/>
    <w:rsid w:val="00046DD3"/>
    <w:rsid w:val="00051083"/>
    <w:rsid w:val="00051822"/>
    <w:rsid w:val="00052BA8"/>
    <w:rsid w:val="000533E9"/>
    <w:rsid w:val="00053627"/>
    <w:rsid w:val="00054414"/>
    <w:rsid w:val="00054605"/>
    <w:rsid w:val="000549BE"/>
    <w:rsid w:val="00054A07"/>
    <w:rsid w:val="00054D6B"/>
    <w:rsid w:val="0005542A"/>
    <w:rsid w:val="00055716"/>
    <w:rsid w:val="00056113"/>
    <w:rsid w:val="000562B1"/>
    <w:rsid w:val="00056EE7"/>
    <w:rsid w:val="000574E1"/>
    <w:rsid w:val="00060858"/>
    <w:rsid w:val="00060C51"/>
    <w:rsid w:val="00061BE0"/>
    <w:rsid w:val="00062576"/>
    <w:rsid w:val="0006314E"/>
    <w:rsid w:val="000644E2"/>
    <w:rsid w:val="00065A1B"/>
    <w:rsid w:val="000663A7"/>
    <w:rsid w:val="00066C90"/>
    <w:rsid w:val="00066CE3"/>
    <w:rsid w:val="00067823"/>
    <w:rsid w:val="000679CE"/>
    <w:rsid w:val="00070159"/>
    <w:rsid w:val="000708F1"/>
    <w:rsid w:val="000718DF"/>
    <w:rsid w:val="00072819"/>
    <w:rsid w:val="00072EB3"/>
    <w:rsid w:val="0007308D"/>
    <w:rsid w:val="000749B1"/>
    <w:rsid w:val="0007541C"/>
    <w:rsid w:val="00077EFC"/>
    <w:rsid w:val="000805B9"/>
    <w:rsid w:val="000815B3"/>
    <w:rsid w:val="000816AF"/>
    <w:rsid w:val="00081A62"/>
    <w:rsid w:val="00082824"/>
    <w:rsid w:val="00082AF4"/>
    <w:rsid w:val="00083A2C"/>
    <w:rsid w:val="000840F7"/>
    <w:rsid w:val="0008506F"/>
    <w:rsid w:val="0008578D"/>
    <w:rsid w:val="000861BF"/>
    <w:rsid w:val="0008633D"/>
    <w:rsid w:val="00087163"/>
    <w:rsid w:val="00087348"/>
    <w:rsid w:val="00090CBA"/>
    <w:rsid w:val="00091165"/>
    <w:rsid w:val="000915D6"/>
    <w:rsid w:val="00091A67"/>
    <w:rsid w:val="00091B39"/>
    <w:rsid w:val="00092DBD"/>
    <w:rsid w:val="00092DDB"/>
    <w:rsid w:val="000935A1"/>
    <w:rsid w:val="00093FA0"/>
    <w:rsid w:val="000948B6"/>
    <w:rsid w:val="00095EEF"/>
    <w:rsid w:val="00097113"/>
    <w:rsid w:val="000977D5"/>
    <w:rsid w:val="000A0698"/>
    <w:rsid w:val="000A0F51"/>
    <w:rsid w:val="000A1620"/>
    <w:rsid w:val="000A22DC"/>
    <w:rsid w:val="000A323E"/>
    <w:rsid w:val="000A35D5"/>
    <w:rsid w:val="000A4771"/>
    <w:rsid w:val="000A4A84"/>
    <w:rsid w:val="000A568B"/>
    <w:rsid w:val="000A6240"/>
    <w:rsid w:val="000A6897"/>
    <w:rsid w:val="000A6DFA"/>
    <w:rsid w:val="000A7C2B"/>
    <w:rsid w:val="000B0176"/>
    <w:rsid w:val="000B0370"/>
    <w:rsid w:val="000B0622"/>
    <w:rsid w:val="000B08DB"/>
    <w:rsid w:val="000B0A8B"/>
    <w:rsid w:val="000B336A"/>
    <w:rsid w:val="000B3BFD"/>
    <w:rsid w:val="000B60DB"/>
    <w:rsid w:val="000B63E1"/>
    <w:rsid w:val="000B75E9"/>
    <w:rsid w:val="000B7F0E"/>
    <w:rsid w:val="000C1EBC"/>
    <w:rsid w:val="000C21BD"/>
    <w:rsid w:val="000C36D4"/>
    <w:rsid w:val="000C457F"/>
    <w:rsid w:val="000C6045"/>
    <w:rsid w:val="000C7F53"/>
    <w:rsid w:val="000D07D4"/>
    <w:rsid w:val="000D160C"/>
    <w:rsid w:val="000D24A7"/>
    <w:rsid w:val="000D3123"/>
    <w:rsid w:val="000D31AE"/>
    <w:rsid w:val="000D343C"/>
    <w:rsid w:val="000D37D1"/>
    <w:rsid w:val="000D3D1A"/>
    <w:rsid w:val="000D4645"/>
    <w:rsid w:val="000D58CA"/>
    <w:rsid w:val="000D61EF"/>
    <w:rsid w:val="000D6225"/>
    <w:rsid w:val="000D6C18"/>
    <w:rsid w:val="000D7265"/>
    <w:rsid w:val="000E0A95"/>
    <w:rsid w:val="000E12E6"/>
    <w:rsid w:val="000E131D"/>
    <w:rsid w:val="000E143D"/>
    <w:rsid w:val="000E18A1"/>
    <w:rsid w:val="000E20B7"/>
    <w:rsid w:val="000E2162"/>
    <w:rsid w:val="000E262E"/>
    <w:rsid w:val="000E292A"/>
    <w:rsid w:val="000E2B7A"/>
    <w:rsid w:val="000E321F"/>
    <w:rsid w:val="000E346E"/>
    <w:rsid w:val="000E3586"/>
    <w:rsid w:val="000E3BF0"/>
    <w:rsid w:val="000E3E29"/>
    <w:rsid w:val="000E4267"/>
    <w:rsid w:val="000E45B5"/>
    <w:rsid w:val="000E4E57"/>
    <w:rsid w:val="000E543C"/>
    <w:rsid w:val="000E5D21"/>
    <w:rsid w:val="000E6069"/>
    <w:rsid w:val="000F05CF"/>
    <w:rsid w:val="000F2D8D"/>
    <w:rsid w:val="000F2EF3"/>
    <w:rsid w:val="000F33A7"/>
    <w:rsid w:val="000F3F33"/>
    <w:rsid w:val="000F4039"/>
    <w:rsid w:val="000F4383"/>
    <w:rsid w:val="000F4B7D"/>
    <w:rsid w:val="000F50A5"/>
    <w:rsid w:val="000F679C"/>
    <w:rsid w:val="000F7AFE"/>
    <w:rsid w:val="00101C65"/>
    <w:rsid w:val="00101F9E"/>
    <w:rsid w:val="00102782"/>
    <w:rsid w:val="001030A0"/>
    <w:rsid w:val="00103D92"/>
    <w:rsid w:val="001046DD"/>
    <w:rsid w:val="00104CA0"/>
    <w:rsid w:val="0010624E"/>
    <w:rsid w:val="00106B53"/>
    <w:rsid w:val="00106FDB"/>
    <w:rsid w:val="0010780E"/>
    <w:rsid w:val="00107982"/>
    <w:rsid w:val="0011019F"/>
    <w:rsid w:val="001118CF"/>
    <w:rsid w:val="0011243F"/>
    <w:rsid w:val="00112D60"/>
    <w:rsid w:val="00113AAF"/>
    <w:rsid w:val="001145F5"/>
    <w:rsid w:val="001149DB"/>
    <w:rsid w:val="00114ABF"/>
    <w:rsid w:val="00114C62"/>
    <w:rsid w:val="00115141"/>
    <w:rsid w:val="00115375"/>
    <w:rsid w:val="00115504"/>
    <w:rsid w:val="00115772"/>
    <w:rsid w:val="00115BDA"/>
    <w:rsid w:val="00115CDC"/>
    <w:rsid w:val="0011628B"/>
    <w:rsid w:val="0011633C"/>
    <w:rsid w:val="0011655D"/>
    <w:rsid w:val="00116861"/>
    <w:rsid w:val="00117D67"/>
    <w:rsid w:val="001210AC"/>
    <w:rsid w:val="00121E9A"/>
    <w:rsid w:val="001249EA"/>
    <w:rsid w:val="0012505F"/>
    <w:rsid w:val="001266D3"/>
    <w:rsid w:val="00127429"/>
    <w:rsid w:val="00131050"/>
    <w:rsid w:val="0013312B"/>
    <w:rsid w:val="001353ED"/>
    <w:rsid w:val="00135BEE"/>
    <w:rsid w:val="0013630F"/>
    <w:rsid w:val="00136791"/>
    <w:rsid w:val="00136C67"/>
    <w:rsid w:val="0013726A"/>
    <w:rsid w:val="001406DB"/>
    <w:rsid w:val="00141AD1"/>
    <w:rsid w:val="00142D2C"/>
    <w:rsid w:val="00142FAB"/>
    <w:rsid w:val="001434B0"/>
    <w:rsid w:val="0014367A"/>
    <w:rsid w:val="00144AB7"/>
    <w:rsid w:val="00145162"/>
    <w:rsid w:val="00145570"/>
    <w:rsid w:val="00145A4C"/>
    <w:rsid w:val="00145FBA"/>
    <w:rsid w:val="001461A8"/>
    <w:rsid w:val="00146B3C"/>
    <w:rsid w:val="00147E2F"/>
    <w:rsid w:val="00150A9A"/>
    <w:rsid w:val="00150EE0"/>
    <w:rsid w:val="0015122D"/>
    <w:rsid w:val="00152133"/>
    <w:rsid w:val="00153089"/>
    <w:rsid w:val="00153A12"/>
    <w:rsid w:val="001542F2"/>
    <w:rsid w:val="001554FF"/>
    <w:rsid w:val="0015578F"/>
    <w:rsid w:val="00155AD1"/>
    <w:rsid w:val="00156FE5"/>
    <w:rsid w:val="00161EC4"/>
    <w:rsid w:val="00162802"/>
    <w:rsid w:val="001630B5"/>
    <w:rsid w:val="00163F6D"/>
    <w:rsid w:val="0016521F"/>
    <w:rsid w:val="00165C37"/>
    <w:rsid w:val="001663E9"/>
    <w:rsid w:val="001708A2"/>
    <w:rsid w:val="001710FE"/>
    <w:rsid w:val="00171938"/>
    <w:rsid w:val="00173394"/>
    <w:rsid w:val="00174027"/>
    <w:rsid w:val="0017508B"/>
    <w:rsid w:val="001754C6"/>
    <w:rsid w:val="00176A20"/>
    <w:rsid w:val="00176EC9"/>
    <w:rsid w:val="001803BD"/>
    <w:rsid w:val="00181159"/>
    <w:rsid w:val="00181490"/>
    <w:rsid w:val="00181AD4"/>
    <w:rsid w:val="00181FC0"/>
    <w:rsid w:val="001823AC"/>
    <w:rsid w:val="0018254A"/>
    <w:rsid w:val="00182695"/>
    <w:rsid w:val="001833E5"/>
    <w:rsid w:val="0018341D"/>
    <w:rsid w:val="00184ECE"/>
    <w:rsid w:val="00185595"/>
    <w:rsid w:val="00185F20"/>
    <w:rsid w:val="00185F50"/>
    <w:rsid w:val="00185FCD"/>
    <w:rsid w:val="0018649A"/>
    <w:rsid w:val="0018665E"/>
    <w:rsid w:val="00186C76"/>
    <w:rsid w:val="001879CB"/>
    <w:rsid w:val="00187FB0"/>
    <w:rsid w:val="0019091F"/>
    <w:rsid w:val="001917EB"/>
    <w:rsid w:val="001921D7"/>
    <w:rsid w:val="00192849"/>
    <w:rsid w:val="00193BBF"/>
    <w:rsid w:val="00193D9D"/>
    <w:rsid w:val="00194DCB"/>
    <w:rsid w:val="001951D1"/>
    <w:rsid w:val="00195329"/>
    <w:rsid w:val="0019545A"/>
    <w:rsid w:val="0019675D"/>
    <w:rsid w:val="00196788"/>
    <w:rsid w:val="001A000B"/>
    <w:rsid w:val="001A023A"/>
    <w:rsid w:val="001A0DA6"/>
    <w:rsid w:val="001A167E"/>
    <w:rsid w:val="001A1D1F"/>
    <w:rsid w:val="001A3406"/>
    <w:rsid w:val="001A38BC"/>
    <w:rsid w:val="001A3940"/>
    <w:rsid w:val="001A50B3"/>
    <w:rsid w:val="001A59F5"/>
    <w:rsid w:val="001A62B3"/>
    <w:rsid w:val="001A65DE"/>
    <w:rsid w:val="001A6DE3"/>
    <w:rsid w:val="001A6ED0"/>
    <w:rsid w:val="001A7265"/>
    <w:rsid w:val="001B0531"/>
    <w:rsid w:val="001B0C8D"/>
    <w:rsid w:val="001B17FE"/>
    <w:rsid w:val="001B1C6E"/>
    <w:rsid w:val="001B1E88"/>
    <w:rsid w:val="001B20D6"/>
    <w:rsid w:val="001B287E"/>
    <w:rsid w:val="001B50EC"/>
    <w:rsid w:val="001B61EE"/>
    <w:rsid w:val="001B65D9"/>
    <w:rsid w:val="001B787A"/>
    <w:rsid w:val="001C0029"/>
    <w:rsid w:val="001C04BE"/>
    <w:rsid w:val="001C367E"/>
    <w:rsid w:val="001C3BFE"/>
    <w:rsid w:val="001C3C60"/>
    <w:rsid w:val="001C3F2A"/>
    <w:rsid w:val="001C45B6"/>
    <w:rsid w:val="001C6714"/>
    <w:rsid w:val="001C7019"/>
    <w:rsid w:val="001C716B"/>
    <w:rsid w:val="001C796D"/>
    <w:rsid w:val="001D0AAE"/>
    <w:rsid w:val="001D0CBA"/>
    <w:rsid w:val="001D0E4E"/>
    <w:rsid w:val="001D2003"/>
    <w:rsid w:val="001D3127"/>
    <w:rsid w:val="001D4033"/>
    <w:rsid w:val="001D43DD"/>
    <w:rsid w:val="001D5F90"/>
    <w:rsid w:val="001D69EB"/>
    <w:rsid w:val="001D6FD3"/>
    <w:rsid w:val="001D7F6F"/>
    <w:rsid w:val="001D7FC6"/>
    <w:rsid w:val="001E0B0E"/>
    <w:rsid w:val="001E0EA0"/>
    <w:rsid w:val="001E10BA"/>
    <w:rsid w:val="001E145F"/>
    <w:rsid w:val="001E1A76"/>
    <w:rsid w:val="001E1DFC"/>
    <w:rsid w:val="001E2805"/>
    <w:rsid w:val="001E36FD"/>
    <w:rsid w:val="001E4A50"/>
    <w:rsid w:val="001E5290"/>
    <w:rsid w:val="001E5DB9"/>
    <w:rsid w:val="001E77B9"/>
    <w:rsid w:val="001F0250"/>
    <w:rsid w:val="001F06B7"/>
    <w:rsid w:val="001F0D9F"/>
    <w:rsid w:val="001F2DB1"/>
    <w:rsid w:val="001F3C1C"/>
    <w:rsid w:val="001F46FB"/>
    <w:rsid w:val="001F47C0"/>
    <w:rsid w:val="001F4CFF"/>
    <w:rsid w:val="001F5DF5"/>
    <w:rsid w:val="001F798E"/>
    <w:rsid w:val="002010C7"/>
    <w:rsid w:val="00201316"/>
    <w:rsid w:val="00201C95"/>
    <w:rsid w:val="00201E91"/>
    <w:rsid w:val="00203474"/>
    <w:rsid w:val="00203763"/>
    <w:rsid w:val="0020499B"/>
    <w:rsid w:val="002051D8"/>
    <w:rsid w:val="00205687"/>
    <w:rsid w:val="00207CA5"/>
    <w:rsid w:val="0021097A"/>
    <w:rsid w:val="002109D4"/>
    <w:rsid w:val="00210C97"/>
    <w:rsid w:val="0021105B"/>
    <w:rsid w:val="00211125"/>
    <w:rsid w:val="0021250D"/>
    <w:rsid w:val="00212C23"/>
    <w:rsid w:val="00212DA6"/>
    <w:rsid w:val="00212E82"/>
    <w:rsid w:val="00212E85"/>
    <w:rsid w:val="002148CB"/>
    <w:rsid w:val="00214B98"/>
    <w:rsid w:val="0021577A"/>
    <w:rsid w:val="00215D38"/>
    <w:rsid w:val="00216092"/>
    <w:rsid w:val="0021682B"/>
    <w:rsid w:val="00216985"/>
    <w:rsid w:val="0022058A"/>
    <w:rsid w:val="002214FD"/>
    <w:rsid w:val="00223C12"/>
    <w:rsid w:val="002244D3"/>
    <w:rsid w:val="00225047"/>
    <w:rsid w:val="002253BB"/>
    <w:rsid w:val="002259D6"/>
    <w:rsid w:val="00226819"/>
    <w:rsid w:val="0022780C"/>
    <w:rsid w:val="00233372"/>
    <w:rsid w:val="00233FFE"/>
    <w:rsid w:val="00234118"/>
    <w:rsid w:val="0023420D"/>
    <w:rsid w:val="0023528A"/>
    <w:rsid w:val="00235AA7"/>
    <w:rsid w:val="00235B2E"/>
    <w:rsid w:val="002367C6"/>
    <w:rsid w:val="002369EC"/>
    <w:rsid w:val="00236DC3"/>
    <w:rsid w:val="00240A8A"/>
    <w:rsid w:val="00240AE1"/>
    <w:rsid w:val="00240F9D"/>
    <w:rsid w:val="00242C4D"/>
    <w:rsid w:val="00243C58"/>
    <w:rsid w:val="0024612C"/>
    <w:rsid w:val="0025047A"/>
    <w:rsid w:val="00250573"/>
    <w:rsid w:val="00251281"/>
    <w:rsid w:val="00251466"/>
    <w:rsid w:val="002519DD"/>
    <w:rsid w:val="00252394"/>
    <w:rsid w:val="002526E8"/>
    <w:rsid w:val="002528B0"/>
    <w:rsid w:val="00253388"/>
    <w:rsid w:val="00253A56"/>
    <w:rsid w:val="00253AC5"/>
    <w:rsid w:val="00253F0A"/>
    <w:rsid w:val="0025600B"/>
    <w:rsid w:val="002601BB"/>
    <w:rsid w:val="00260D93"/>
    <w:rsid w:val="00260F56"/>
    <w:rsid w:val="00261096"/>
    <w:rsid w:val="00261645"/>
    <w:rsid w:val="0026167D"/>
    <w:rsid w:val="00261AED"/>
    <w:rsid w:val="002621E9"/>
    <w:rsid w:val="002622D4"/>
    <w:rsid w:val="00262A96"/>
    <w:rsid w:val="002635AA"/>
    <w:rsid w:val="002640A2"/>
    <w:rsid w:val="00264103"/>
    <w:rsid w:val="002647B4"/>
    <w:rsid w:val="00264A6C"/>
    <w:rsid w:val="002662CE"/>
    <w:rsid w:val="00266C19"/>
    <w:rsid w:val="002678F0"/>
    <w:rsid w:val="00267CD6"/>
    <w:rsid w:val="00270B85"/>
    <w:rsid w:val="002718E8"/>
    <w:rsid w:val="002726AE"/>
    <w:rsid w:val="0027361A"/>
    <w:rsid w:val="00273A20"/>
    <w:rsid w:val="00273E3A"/>
    <w:rsid w:val="00274592"/>
    <w:rsid w:val="0027507A"/>
    <w:rsid w:val="002757F3"/>
    <w:rsid w:val="00276539"/>
    <w:rsid w:val="00276FA9"/>
    <w:rsid w:val="00277D75"/>
    <w:rsid w:val="00280B60"/>
    <w:rsid w:val="00280E59"/>
    <w:rsid w:val="00281132"/>
    <w:rsid w:val="00281B59"/>
    <w:rsid w:val="0028476B"/>
    <w:rsid w:val="0028582F"/>
    <w:rsid w:val="00285D8D"/>
    <w:rsid w:val="00286782"/>
    <w:rsid w:val="00287E65"/>
    <w:rsid w:val="00287E7B"/>
    <w:rsid w:val="0029009C"/>
    <w:rsid w:val="002915D0"/>
    <w:rsid w:val="002928A0"/>
    <w:rsid w:val="00293209"/>
    <w:rsid w:val="00293CF3"/>
    <w:rsid w:val="00294D66"/>
    <w:rsid w:val="002950E7"/>
    <w:rsid w:val="0029525A"/>
    <w:rsid w:val="002955BE"/>
    <w:rsid w:val="0029564D"/>
    <w:rsid w:val="002966EC"/>
    <w:rsid w:val="002A10F5"/>
    <w:rsid w:val="002A1DA9"/>
    <w:rsid w:val="002A2189"/>
    <w:rsid w:val="002A378E"/>
    <w:rsid w:val="002A3CCC"/>
    <w:rsid w:val="002A43E2"/>
    <w:rsid w:val="002A4594"/>
    <w:rsid w:val="002A5005"/>
    <w:rsid w:val="002A5AAA"/>
    <w:rsid w:val="002A620A"/>
    <w:rsid w:val="002B049B"/>
    <w:rsid w:val="002B1092"/>
    <w:rsid w:val="002B1A9C"/>
    <w:rsid w:val="002B1ED3"/>
    <w:rsid w:val="002B31E9"/>
    <w:rsid w:val="002B34AE"/>
    <w:rsid w:val="002B52FA"/>
    <w:rsid w:val="002B548B"/>
    <w:rsid w:val="002B56A9"/>
    <w:rsid w:val="002B5916"/>
    <w:rsid w:val="002B59C1"/>
    <w:rsid w:val="002B6F2B"/>
    <w:rsid w:val="002B70FE"/>
    <w:rsid w:val="002C03F9"/>
    <w:rsid w:val="002C051D"/>
    <w:rsid w:val="002C08EA"/>
    <w:rsid w:val="002C0969"/>
    <w:rsid w:val="002C1434"/>
    <w:rsid w:val="002C143F"/>
    <w:rsid w:val="002C1995"/>
    <w:rsid w:val="002C1AF7"/>
    <w:rsid w:val="002C1B84"/>
    <w:rsid w:val="002C1D93"/>
    <w:rsid w:val="002C1EAD"/>
    <w:rsid w:val="002C2487"/>
    <w:rsid w:val="002C2DE9"/>
    <w:rsid w:val="002C302E"/>
    <w:rsid w:val="002C3EAF"/>
    <w:rsid w:val="002C42F7"/>
    <w:rsid w:val="002C579B"/>
    <w:rsid w:val="002C6F0F"/>
    <w:rsid w:val="002C786E"/>
    <w:rsid w:val="002C7E72"/>
    <w:rsid w:val="002D1829"/>
    <w:rsid w:val="002D1E8B"/>
    <w:rsid w:val="002D1EE4"/>
    <w:rsid w:val="002D2010"/>
    <w:rsid w:val="002D2333"/>
    <w:rsid w:val="002D359D"/>
    <w:rsid w:val="002D3CDD"/>
    <w:rsid w:val="002D405F"/>
    <w:rsid w:val="002D46A9"/>
    <w:rsid w:val="002D4C4F"/>
    <w:rsid w:val="002D6E31"/>
    <w:rsid w:val="002D736E"/>
    <w:rsid w:val="002D7CBF"/>
    <w:rsid w:val="002E09FC"/>
    <w:rsid w:val="002E0DDE"/>
    <w:rsid w:val="002E26F4"/>
    <w:rsid w:val="002E29FE"/>
    <w:rsid w:val="002E3335"/>
    <w:rsid w:val="002E3CC1"/>
    <w:rsid w:val="002E43BC"/>
    <w:rsid w:val="002E4C19"/>
    <w:rsid w:val="002E5203"/>
    <w:rsid w:val="002E5B87"/>
    <w:rsid w:val="002E68CE"/>
    <w:rsid w:val="002E6B17"/>
    <w:rsid w:val="002E6F21"/>
    <w:rsid w:val="002E7B1E"/>
    <w:rsid w:val="002F06A6"/>
    <w:rsid w:val="002F0714"/>
    <w:rsid w:val="002F0AAE"/>
    <w:rsid w:val="002F2BBA"/>
    <w:rsid w:val="002F2BBB"/>
    <w:rsid w:val="002F3016"/>
    <w:rsid w:val="002F4151"/>
    <w:rsid w:val="002F4961"/>
    <w:rsid w:val="002F4C65"/>
    <w:rsid w:val="002F5441"/>
    <w:rsid w:val="002F7FFB"/>
    <w:rsid w:val="00300A97"/>
    <w:rsid w:val="00300F7F"/>
    <w:rsid w:val="003011A4"/>
    <w:rsid w:val="00301690"/>
    <w:rsid w:val="0030228D"/>
    <w:rsid w:val="00302501"/>
    <w:rsid w:val="00302510"/>
    <w:rsid w:val="00304695"/>
    <w:rsid w:val="00304A62"/>
    <w:rsid w:val="003056AB"/>
    <w:rsid w:val="00306091"/>
    <w:rsid w:val="00306E39"/>
    <w:rsid w:val="00307815"/>
    <w:rsid w:val="00307BC8"/>
    <w:rsid w:val="00307E2E"/>
    <w:rsid w:val="00310507"/>
    <w:rsid w:val="00311DE1"/>
    <w:rsid w:val="003126DD"/>
    <w:rsid w:val="00314838"/>
    <w:rsid w:val="003162A0"/>
    <w:rsid w:val="003172F5"/>
    <w:rsid w:val="00320787"/>
    <w:rsid w:val="00321B73"/>
    <w:rsid w:val="003220B6"/>
    <w:rsid w:val="0032319F"/>
    <w:rsid w:val="00323EAE"/>
    <w:rsid w:val="00326E94"/>
    <w:rsid w:val="0032747F"/>
    <w:rsid w:val="00330C40"/>
    <w:rsid w:val="00331053"/>
    <w:rsid w:val="00331527"/>
    <w:rsid w:val="00331A66"/>
    <w:rsid w:val="00331B86"/>
    <w:rsid w:val="00331D1B"/>
    <w:rsid w:val="00332BA6"/>
    <w:rsid w:val="00332EA7"/>
    <w:rsid w:val="003335B6"/>
    <w:rsid w:val="00333BBA"/>
    <w:rsid w:val="00333D3F"/>
    <w:rsid w:val="00333DEB"/>
    <w:rsid w:val="00334077"/>
    <w:rsid w:val="00334715"/>
    <w:rsid w:val="00334F3E"/>
    <w:rsid w:val="00334FD6"/>
    <w:rsid w:val="00335058"/>
    <w:rsid w:val="00336BBB"/>
    <w:rsid w:val="00336C26"/>
    <w:rsid w:val="00337F11"/>
    <w:rsid w:val="0034156F"/>
    <w:rsid w:val="0034159F"/>
    <w:rsid w:val="00341646"/>
    <w:rsid w:val="003419A0"/>
    <w:rsid w:val="00342740"/>
    <w:rsid w:val="00343EC0"/>
    <w:rsid w:val="00346104"/>
    <w:rsid w:val="00346778"/>
    <w:rsid w:val="00346C89"/>
    <w:rsid w:val="00347211"/>
    <w:rsid w:val="003513C2"/>
    <w:rsid w:val="00352267"/>
    <w:rsid w:val="0035305C"/>
    <w:rsid w:val="00353179"/>
    <w:rsid w:val="00353E96"/>
    <w:rsid w:val="00355220"/>
    <w:rsid w:val="00355C84"/>
    <w:rsid w:val="00356A94"/>
    <w:rsid w:val="00356C2F"/>
    <w:rsid w:val="00356DFE"/>
    <w:rsid w:val="0035746F"/>
    <w:rsid w:val="00357568"/>
    <w:rsid w:val="003576E2"/>
    <w:rsid w:val="00360BAA"/>
    <w:rsid w:val="00361093"/>
    <w:rsid w:val="00362725"/>
    <w:rsid w:val="003637A3"/>
    <w:rsid w:val="00363ACF"/>
    <w:rsid w:val="003643BA"/>
    <w:rsid w:val="00364924"/>
    <w:rsid w:val="00364C16"/>
    <w:rsid w:val="00364C56"/>
    <w:rsid w:val="00364CB2"/>
    <w:rsid w:val="00365BA6"/>
    <w:rsid w:val="0036625E"/>
    <w:rsid w:val="0036642C"/>
    <w:rsid w:val="00366900"/>
    <w:rsid w:val="00367658"/>
    <w:rsid w:val="00367BFA"/>
    <w:rsid w:val="00367D85"/>
    <w:rsid w:val="00370AF8"/>
    <w:rsid w:val="00371049"/>
    <w:rsid w:val="0037164B"/>
    <w:rsid w:val="003719E5"/>
    <w:rsid w:val="00371E71"/>
    <w:rsid w:val="00372BA2"/>
    <w:rsid w:val="003731C5"/>
    <w:rsid w:val="003734C7"/>
    <w:rsid w:val="00374782"/>
    <w:rsid w:val="00374B5B"/>
    <w:rsid w:val="0037500E"/>
    <w:rsid w:val="00375440"/>
    <w:rsid w:val="00376085"/>
    <w:rsid w:val="00376E88"/>
    <w:rsid w:val="00380426"/>
    <w:rsid w:val="00380AB7"/>
    <w:rsid w:val="003814DC"/>
    <w:rsid w:val="003817E7"/>
    <w:rsid w:val="0038208E"/>
    <w:rsid w:val="003820EC"/>
    <w:rsid w:val="00382575"/>
    <w:rsid w:val="003830D2"/>
    <w:rsid w:val="00383535"/>
    <w:rsid w:val="00383585"/>
    <w:rsid w:val="00384A68"/>
    <w:rsid w:val="00384F6E"/>
    <w:rsid w:val="00384FF1"/>
    <w:rsid w:val="00385D18"/>
    <w:rsid w:val="0038620F"/>
    <w:rsid w:val="00387179"/>
    <w:rsid w:val="00387833"/>
    <w:rsid w:val="00387DB5"/>
    <w:rsid w:val="00390362"/>
    <w:rsid w:val="0039068E"/>
    <w:rsid w:val="003908AB"/>
    <w:rsid w:val="003910AD"/>
    <w:rsid w:val="00392B6E"/>
    <w:rsid w:val="0039356F"/>
    <w:rsid w:val="00393751"/>
    <w:rsid w:val="003939C5"/>
    <w:rsid w:val="00394895"/>
    <w:rsid w:val="00394EDD"/>
    <w:rsid w:val="00395D38"/>
    <w:rsid w:val="003962EC"/>
    <w:rsid w:val="003965BE"/>
    <w:rsid w:val="003A0278"/>
    <w:rsid w:val="003A02BC"/>
    <w:rsid w:val="003A0DB8"/>
    <w:rsid w:val="003A12D5"/>
    <w:rsid w:val="003A23A5"/>
    <w:rsid w:val="003A2647"/>
    <w:rsid w:val="003A2CAE"/>
    <w:rsid w:val="003A30E7"/>
    <w:rsid w:val="003A39F0"/>
    <w:rsid w:val="003A3C62"/>
    <w:rsid w:val="003A581D"/>
    <w:rsid w:val="003A5A1F"/>
    <w:rsid w:val="003A75F3"/>
    <w:rsid w:val="003B0EB9"/>
    <w:rsid w:val="003B1DA5"/>
    <w:rsid w:val="003B2CCC"/>
    <w:rsid w:val="003B3CA9"/>
    <w:rsid w:val="003B4F6E"/>
    <w:rsid w:val="003B58C4"/>
    <w:rsid w:val="003B5916"/>
    <w:rsid w:val="003B6B3F"/>
    <w:rsid w:val="003B6C76"/>
    <w:rsid w:val="003B6FB5"/>
    <w:rsid w:val="003B73DE"/>
    <w:rsid w:val="003C0201"/>
    <w:rsid w:val="003C0BCC"/>
    <w:rsid w:val="003C132B"/>
    <w:rsid w:val="003C1B94"/>
    <w:rsid w:val="003C23B7"/>
    <w:rsid w:val="003C4265"/>
    <w:rsid w:val="003C4FCE"/>
    <w:rsid w:val="003C53F7"/>
    <w:rsid w:val="003C599D"/>
    <w:rsid w:val="003C5BE3"/>
    <w:rsid w:val="003C5CE4"/>
    <w:rsid w:val="003C5D00"/>
    <w:rsid w:val="003C7000"/>
    <w:rsid w:val="003C71BE"/>
    <w:rsid w:val="003D081B"/>
    <w:rsid w:val="003D09B0"/>
    <w:rsid w:val="003D0E22"/>
    <w:rsid w:val="003D1F91"/>
    <w:rsid w:val="003D363D"/>
    <w:rsid w:val="003D370E"/>
    <w:rsid w:val="003D5443"/>
    <w:rsid w:val="003D5CAF"/>
    <w:rsid w:val="003D690A"/>
    <w:rsid w:val="003D7055"/>
    <w:rsid w:val="003E0D46"/>
    <w:rsid w:val="003E215D"/>
    <w:rsid w:val="003E3429"/>
    <w:rsid w:val="003E47BE"/>
    <w:rsid w:val="003E4EC4"/>
    <w:rsid w:val="003E4F5B"/>
    <w:rsid w:val="003E5409"/>
    <w:rsid w:val="003E5823"/>
    <w:rsid w:val="003E598E"/>
    <w:rsid w:val="003E5D7F"/>
    <w:rsid w:val="003E6066"/>
    <w:rsid w:val="003E743A"/>
    <w:rsid w:val="003E7C45"/>
    <w:rsid w:val="003E7EB3"/>
    <w:rsid w:val="003F0183"/>
    <w:rsid w:val="003F20FF"/>
    <w:rsid w:val="003F3ED7"/>
    <w:rsid w:val="003F40D3"/>
    <w:rsid w:val="003F462D"/>
    <w:rsid w:val="003F470D"/>
    <w:rsid w:val="003F53EC"/>
    <w:rsid w:val="003F5A5B"/>
    <w:rsid w:val="003F5EF0"/>
    <w:rsid w:val="003F63A4"/>
    <w:rsid w:val="003F7215"/>
    <w:rsid w:val="003F79BE"/>
    <w:rsid w:val="00400F4D"/>
    <w:rsid w:val="00401764"/>
    <w:rsid w:val="00401E65"/>
    <w:rsid w:val="004027CE"/>
    <w:rsid w:val="00402984"/>
    <w:rsid w:val="00402AB6"/>
    <w:rsid w:val="00404080"/>
    <w:rsid w:val="00404361"/>
    <w:rsid w:val="004048A2"/>
    <w:rsid w:val="004054A9"/>
    <w:rsid w:val="00405A4A"/>
    <w:rsid w:val="00405E04"/>
    <w:rsid w:val="00406407"/>
    <w:rsid w:val="0040751D"/>
    <w:rsid w:val="00407AE9"/>
    <w:rsid w:val="004109FB"/>
    <w:rsid w:val="00411E4D"/>
    <w:rsid w:val="00411E8A"/>
    <w:rsid w:val="00412453"/>
    <w:rsid w:val="00413D26"/>
    <w:rsid w:val="0041430E"/>
    <w:rsid w:val="00414A10"/>
    <w:rsid w:val="00416D49"/>
    <w:rsid w:val="004207E6"/>
    <w:rsid w:val="0042110D"/>
    <w:rsid w:val="00422320"/>
    <w:rsid w:val="00423129"/>
    <w:rsid w:val="00423775"/>
    <w:rsid w:val="00424567"/>
    <w:rsid w:val="004249DB"/>
    <w:rsid w:val="004253E0"/>
    <w:rsid w:val="00425B63"/>
    <w:rsid w:val="00426C97"/>
    <w:rsid w:val="004309E9"/>
    <w:rsid w:val="004323C0"/>
    <w:rsid w:val="00432428"/>
    <w:rsid w:val="00432D7F"/>
    <w:rsid w:val="00432F93"/>
    <w:rsid w:val="00433686"/>
    <w:rsid w:val="00433EDC"/>
    <w:rsid w:val="00435262"/>
    <w:rsid w:val="00435A50"/>
    <w:rsid w:val="00436684"/>
    <w:rsid w:val="004372FD"/>
    <w:rsid w:val="004375A4"/>
    <w:rsid w:val="00437B2D"/>
    <w:rsid w:val="00437BDB"/>
    <w:rsid w:val="004406EC"/>
    <w:rsid w:val="0044070B"/>
    <w:rsid w:val="004407BA"/>
    <w:rsid w:val="00440C24"/>
    <w:rsid w:val="00440D25"/>
    <w:rsid w:val="00441DAF"/>
    <w:rsid w:val="00441EBC"/>
    <w:rsid w:val="00442202"/>
    <w:rsid w:val="0044282B"/>
    <w:rsid w:val="00442900"/>
    <w:rsid w:val="00442917"/>
    <w:rsid w:val="00442AD7"/>
    <w:rsid w:val="00443114"/>
    <w:rsid w:val="00443352"/>
    <w:rsid w:val="00443A3A"/>
    <w:rsid w:val="00444945"/>
    <w:rsid w:val="004450FA"/>
    <w:rsid w:val="004474A1"/>
    <w:rsid w:val="00450F27"/>
    <w:rsid w:val="00450F51"/>
    <w:rsid w:val="00452B29"/>
    <w:rsid w:val="00452E99"/>
    <w:rsid w:val="004530D7"/>
    <w:rsid w:val="004536F9"/>
    <w:rsid w:val="00454B09"/>
    <w:rsid w:val="00454EA4"/>
    <w:rsid w:val="004550C9"/>
    <w:rsid w:val="004557FC"/>
    <w:rsid w:val="004558FC"/>
    <w:rsid w:val="004566F0"/>
    <w:rsid w:val="004600C0"/>
    <w:rsid w:val="00460F36"/>
    <w:rsid w:val="00460F99"/>
    <w:rsid w:val="0046261E"/>
    <w:rsid w:val="004626E6"/>
    <w:rsid w:val="004628FD"/>
    <w:rsid w:val="00462969"/>
    <w:rsid w:val="00462C58"/>
    <w:rsid w:val="00462E2B"/>
    <w:rsid w:val="004633E6"/>
    <w:rsid w:val="0046418D"/>
    <w:rsid w:val="004646B7"/>
    <w:rsid w:val="004654EA"/>
    <w:rsid w:val="0046603A"/>
    <w:rsid w:val="00466422"/>
    <w:rsid w:val="00467935"/>
    <w:rsid w:val="00470903"/>
    <w:rsid w:val="004710DA"/>
    <w:rsid w:val="0047290C"/>
    <w:rsid w:val="00472CE0"/>
    <w:rsid w:val="00473FC7"/>
    <w:rsid w:val="00474D4D"/>
    <w:rsid w:val="00475714"/>
    <w:rsid w:val="004762B2"/>
    <w:rsid w:val="00476403"/>
    <w:rsid w:val="00476B3B"/>
    <w:rsid w:val="00477443"/>
    <w:rsid w:val="0047765A"/>
    <w:rsid w:val="00477D45"/>
    <w:rsid w:val="0048026B"/>
    <w:rsid w:val="00481AFA"/>
    <w:rsid w:val="004825A1"/>
    <w:rsid w:val="00482E1E"/>
    <w:rsid w:val="00483551"/>
    <w:rsid w:val="004837E1"/>
    <w:rsid w:val="00483B3A"/>
    <w:rsid w:val="004842B6"/>
    <w:rsid w:val="00485B1F"/>
    <w:rsid w:val="00486496"/>
    <w:rsid w:val="0048675B"/>
    <w:rsid w:val="00486F46"/>
    <w:rsid w:val="004873A8"/>
    <w:rsid w:val="0048766F"/>
    <w:rsid w:val="00492008"/>
    <w:rsid w:val="00492EDC"/>
    <w:rsid w:val="0049319C"/>
    <w:rsid w:val="00493271"/>
    <w:rsid w:val="00494111"/>
    <w:rsid w:val="0049423F"/>
    <w:rsid w:val="004955A4"/>
    <w:rsid w:val="004962B7"/>
    <w:rsid w:val="00496B2C"/>
    <w:rsid w:val="00496CDE"/>
    <w:rsid w:val="00496DB5"/>
    <w:rsid w:val="00497BF9"/>
    <w:rsid w:val="00497C4C"/>
    <w:rsid w:val="00497DE5"/>
    <w:rsid w:val="004A1451"/>
    <w:rsid w:val="004A1EBB"/>
    <w:rsid w:val="004A214C"/>
    <w:rsid w:val="004A2BF3"/>
    <w:rsid w:val="004A2F9A"/>
    <w:rsid w:val="004A363A"/>
    <w:rsid w:val="004A3F61"/>
    <w:rsid w:val="004A4738"/>
    <w:rsid w:val="004A4BBF"/>
    <w:rsid w:val="004A51B0"/>
    <w:rsid w:val="004A51FB"/>
    <w:rsid w:val="004A5AC2"/>
    <w:rsid w:val="004A60A2"/>
    <w:rsid w:val="004A685A"/>
    <w:rsid w:val="004B03F2"/>
    <w:rsid w:val="004B137F"/>
    <w:rsid w:val="004B16E4"/>
    <w:rsid w:val="004B2350"/>
    <w:rsid w:val="004B2D5C"/>
    <w:rsid w:val="004B3E3D"/>
    <w:rsid w:val="004B4224"/>
    <w:rsid w:val="004B4958"/>
    <w:rsid w:val="004B4F89"/>
    <w:rsid w:val="004B59EB"/>
    <w:rsid w:val="004B65FD"/>
    <w:rsid w:val="004B734D"/>
    <w:rsid w:val="004B76A2"/>
    <w:rsid w:val="004B77E3"/>
    <w:rsid w:val="004B7AB0"/>
    <w:rsid w:val="004B7B97"/>
    <w:rsid w:val="004C0351"/>
    <w:rsid w:val="004C1DA2"/>
    <w:rsid w:val="004C2BBF"/>
    <w:rsid w:val="004C33AE"/>
    <w:rsid w:val="004C525A"/>
    <w:rsid w:val="004C54CA"/>
    <w:rsid w:val="004C5AA1"/>
    <w:rsid w:val="004C6005"/>
    <w:rsid w:val="004C61CB"/>
    <w:rsid w:val="004C631A"/>
    <w:rsid w:val="004C680C"/>
    <w:rsid w:val="004C6DCD"/>
    <w:rsid w:val="004C7159"/>
    <w:rsid w:val="004C71EF"/>
    <w:rsid w:val="004D0989"/>
    <w:rsid w:val="004D0D5F"/>
    <w:rsid w:val="004D2F3C"/>
    <w:rsid w:val="004D3130"/>
    <w:rsid w:val="004D3301"/>
    <w:rsid w:val="004D3B31"/>
    <w:rsid w:val="004D43BD"/>
    <w:rsid w:val="004D45F3"/>
    <w:rsid w:val="004D4674"/>
    <w:rsid w:val="004D47F6"/>
    <w:rsid w:val="004D51CF"/>
    <w:rsid w:val="004D53A0"/>
    <w:rsid w:val="004D5817"/>
    <w:rsid w:val="004D6FE7"/>
    <w:rsid w:val="004D746D"/>
    <w:rsid w:val="004E0392"/>
    <w:rsid w:val="004E080C"/>
    <w:rsid w:val="004E1292"/>
    <w:rsid w:val="004E1EF4"/>
    <w:rsid w:val="004E200C"/>
    <w:rsid w:val="004E2716"/>
    <w:rsid w:val="004E2D26"/>
    <w:rsid w:val="004E56F5"/>
    <w:rsid w:val="004E5938"/>
    <w:rsid w:val="004E5A3E"/>
    <w:rsid w:val="004E6399"/>
    <w:rsid w:val="004E6929"/>
    <w:rsid w:val="004E6C49"/>
    <w:rsid w:val="004E73A5"/>
    <w:rsid w:val="004F09BE"/>
    <w:rsid w:val="004F1E29"/>
    <w:rsid w:val="004F1E41"/>
    <w:rsid w:val="004F3DD1"/>
    <w:rsid w:val="004F42D0"/>
    <w:rsid w:val="004F6155"/>
    <w:rsid w:val="004F6425"/>
    <w:rsid w:val="004F64BC"/>
    <w:rsid w:val="004F69BF"/>
    <w:rsid w:val="004F6D77"/>
    <w:rsid w:val="004F7349"/>
    <w:rsid w:val="0050493A"/>
    <w:rsid w:val="0050494B"/>
    <w:rsid w:val="00506E3E"/>
    <w:rsid w:val="00507346"/>
    <w:rsid w:val="00507821"/>
    <w:rsid w:val="00507891"/>
    <w:rsid w:val="00507AEF"/>
    <w:rsid w:val="005102FD"/>
    <w:rsid w:val="00510766"/>
    <w:rsid w:val="0051085C"/>
    <w:rsid w:val="005117EA"/>
    <w:rsid w:val="00511C5A"/>
    <w:rsid w:val="005127FB"/>
    <w:rsid w:val="00512D16"/>
    <w:rsid w:val="00512D19"/>
    <w:rsid w:val="005130F1"/>
    <w:rsid w:val="00513526"/>
    <w:rsid w:val="00516A85"/>
    <w:rsid w:val="00516CF1"/>
    <w:rsid w:val="00517B71"/>
    <w:rsid w:val="00520780"/>
    <w:rsid w:val="00525925"/>
    <w:rsid w:val="00525AF4"/>
    <w:rsid w:val="00525E4A"/>
    <w:rsid w:val="00526B87"/>
    <w:rsid w:val="005272A6"/>
    <w:rsid w:val="0053063D"/>
    <w:rsid w:val="00530E30"/>
    <w:rsid w:val="00530F5E"/>
    <w:rsid w:val="00531967"/>
    <w:rsid w:val="00532878"/>
    <w:rsid w:val="00533363"/>
    <w:rsid w:val="005346B9"/>
    <w:rsid w:val="0053525D"/>
    <w:rsid w:val="0053543C"/>
    <w:rsid w:val="005357F2"/>
    <w:rsid w:val="005360AA"/>
    <w:rsid w:val="005372A0"/>
    <w:rsid w:val="0053755A"/>
    <w:rsid w:val="00540206"/>
    <w:rsid w:val="005415A4"/>
    <w:rsid w:val="00541A05"/>
    <w:rsid w:val="00541F2F"/>
    <w:rsid w:val="005429AB"/>
    <w:rsid w:val="00542D94"/>
    <w:rsid w:val="00543071"/>
    <w:rsid w:val="0054515B"/>
    <w:rsid w:val="0054668C"/>
    <w:rsid w:val="00547C65"/>
    <w:rsid w:val="00550B29"/>
    <w:rsid w:val="00550B83"/>
    <w:rsid w:val="00552788"/>
    <w:rsid w:val="00553177"/>
    <w:rsid w:val="00555062"/>
    <w:rsid w:val="005553D2"/>
    <w:rsid w:val="005557A0"/>
    <w:rsid w:val="00555FAD"/>
    <w:rsid w:val="00556BBE"/>
    <w:rsid w:val="00557100"/>
    <w:rsid w:val="00560191"/>
    <w:rsid w:val="00560808"/>
    <w:rsid w:val="00560828"/>
    <w:rsid w:val="00560BE6"/>
    <w:rsid w:val="005641B9"/>
    <w:rsid w:val="00564B01"/>
    <w:rsid w:val="0056602C"/>
    <w:rsid w:val="00566577"/>
    <w:rsid w:val="00567A60"/>
    <w:rsid w:val="0057110F"/>
    <w:rsid w:val="005714E9"/>
    <w:rsid w:val="00571575"/>
    <w:rsid w:val="00572ADF"/>
    <w:rsid w:val="005733B3"/>
    <w:rsid w:val="0057394B"/>
    <w:rsid w:val="00573D90"/>
    <w:rsid w:val="0057481A"/>
    <w:rsid w:val="00575528"/>
    <w:rsid w:val="00575975"/>
    <w:rsid w:val="00575FB9"/>
    <w:rsid w:val="005768F0"/>
    <w:rsid w:val="0057761C"/>
    <w:rsid w:val="00580134"/>
    <w:rsid w:val="00580408"/>
    <w:rsid w:val="0058043D"/>
    <w:rsid w:val="00581861"/>
    <w:rsid w:val="00581FCB"/>
    <w:rsid w:val="00582B5F"/>
    <w:rsid w:val="0058378E"/>
    <w:rsid w:val="00584BEC"/>
    <w:rsid w:val="00584C96"/>
    <w:rsid w:val="00585B06"/>
    <w:rsid w:val="00587086"/>
    <w:rsid w:val="00587731"/>
    <w:rsid w:val="00590FD9"/>
    <w:rsid w:val="0059175F"/>
    <w:rsid w:val="00591A21"/>
    <w:rsid w:val="0059232D"/>
    <w:rsid w:val="005926A6"/>
    <w:rsid w:val="00592D4C"/>
    <w:rsid w:val="00592FD0"/>
    <w:rsid w:val="00593B60"/>
    <w:rsid w:val="00593C40"/>
    <w:rsid w:val="00594860"/>
    <w:rsid w:val="00594A42"/>
    <w:rsid w:val="00595081"/>
    <w:rsid w:val="00595D5B"/>
    <w:rsid w:val="005966D6"/>
    <w:rsid w:val="005A0B99"/>
    <w:rsid w:val="005A104A"/>
    <w:rsid w:val="005A139B"/>
    <w:rsid w:val="005A1633"/>
    <w:rsid w:val="005A21D2"/>
    <w:rsid w:val="005A21DD"/>
    <w:rsid w:val="005A23E2"/>
    <w:rsid w:val="005A2697"/>
    <w:rsid w:val="005A273C"/>
    <w:rsid w:val="005A29F2"/>
    <w:rsid w:val="005A2AB2"/>
    <w:rsid w:val="005A44E6"/>
    <w:rsid w:val="005A46C8"/>
    <w:rsid w:val="005A49CD"/>
    <w:rsid w:val="005A4ED1"/>
    <w:rsid w:val="005A5025"/>
    <w:rsid w:val="005A5207"/>
    <w:rsid w:val="005A5F36"/>
    <w:rsid w:val="005A68BE"/>
    <w:rsid w:val="005A6963"/>
    <w:rsid w:val="005A731A"/>
    <w:rsid w:val="005A7956"/>
    <w:rsid w:val="005A7AD6"/>
    <w:rsid w:val="005B0183"/>
    <w:rsid w:val="005B0356"/>
    <w:rsid w:val="005B0879"/>
    <w:rsid w:val="005B1C23"/>
    <w:rsid w:val="005B1FF1"/>
    <w:rsid w:val="005B25D7"/>
    <w:rsid w:val="005B4EDC"/>
    <w:rsid w:val="005B50E6"/>
    <w:rsid w:val="005B55C1"/>
    <w:rsid w:val="005B60F2"/>
    <w:rsid w:val="005B77BE"/>
    <w:rsid w:val="005C0E6B"/>
    <w:rsid w:val="005C13C4"/>
    <w:rsid w:val="005C1C66"/>
    <w:rsid w:val="005C3EBF"/>
    <w:rsid w:val="005C456B"/>
    <w:rsid w:val="005C6D1F"/>
    <w:rsid w:val="005C780C"/>
    <w:rsid w:val="005D0DCE"/>
    <w:rsid w:val="005D0E62"/>
    <w:rsid w:val="005D1A37"/>
    <w:rsid w:val="005D25B5"/>
    <w:rsid w:val="005D34BD"/>
    <w:rsid w:val="005D4541"/>
    <w:rsid w:val="005D5588"/>
    <w:rsid w:val="005D60DF"/>
    <w:rsid w:val="005D6324"/>
    <w:rsid w:val="005D712F"/>
    <w:rsid w:val="005D71F6"/>
    <w:rsid w:val="005E0428"/>
    <w:rsid w:val="005E04DD"/>
    <w:rsid w:val="005E0D3A"/>
    <w:rsid w:val="005E1CF9"/>
    <w:rsid w:val="005E2568"/>
    <w:rsid w:val="005E2916"/>
    <w:rsid w:val="005E3D21"/>
    <w:rsid w:val="005E4107"/>
    <w:rsid w:val="005E5427"/>
    <w:rsid w:val="005E5D18"/>
    <w:rsid w:val="005E5DDF"/>
    <w:rsid w:val="005E6AE0"/>
    <w:rsid w:val="005E6FBD"/>
    <w:rsid w:val="005E7078"/>
    <w:rsid w:val="005E7500"/>
    <w:rsid w:val="005E774B"/>
    <w:rsid w:val="005E7E03"/>
    <w:rsid w:val="005F065C"/>
    <w:rsid w:val="005F0C9C"/>
    <w:rsid w:val="005F0FCD"/>
    <w:rsid w:val="005F1D08"/>
    <w:rsid w:val="005F32BA"/>
    <w:rsid w:val="005F34DC"/>
    <w:rsid w:val="005F4798"/>
    <w:rsid w:val="005F595D"/>
    <w:rsid w:val="005F637D"/>
    <w:rsid w:val="005F6D33"/>
    <w:rsid w:val="006007C5"/>
    <w:rsid w:val="00600C29"/>
    <w:rsid w:val="0060150D"/>
    <w:rsid w:val="00602672"/>
    <w:rsid w:val="006028AA"/>
    <w:rsid w:val="006033A5"/>
    <w:rsid w:val="006042C8"/>
    <w:rsid w:val="00604997"/>
    <w:rsid w:val="00604BBF"/>
    <w:rsid w:val="00605034"/>
    <w:rsid w:val="006057B7"/>
    <w:rsid w:val="00606BE9"/>
    <w:rsid w:val="006108AC"/>
    <w:rsid w:val="00610BB6"/>
    <w:rsid w:val="00611142"/>
    <w:rsid w:val="00611B8F"/>
    <w:rsid w:val="00612EAE"/>
    <w:rsid w:val="00614E58"/>
    <w:rsid w:val="00615BF9"/>
    <w:rsid w:val="00615EBA"/>
    <w:rsid w:val="0061681C"/>
    <w:rsid w:val="00617FB0"/>
    <w:rsid w:val="00620C59"/>
    <w:rsid w:val="006214DD"/>
    <w:rsid w:val="00622292"/>
    <w:rsid w:val="00622813"/>
    <w:rsid w:val="00622E5C"/>
    <w:rsid w:val="006242CE"/>
    <w:rsid w:val="006250A1"/>
    <w:rsid w:val="0062582E"/>
    <w:rsid w:val="0062685E"/>
    <w:rsid w:val="00626AAE"/>
    <w:rsid w:val="006275A2"/>
    <w:rsid w:val="00627DEC"/>
    <w:rsid w:val="00630D5A"/>
    <w:rsid w:val="00630EAD"/>
    <w:rsid w:val="00630F7C"/>
    <w:rsid w:val="006315D6"/>
    <w:rsid w:val="0063244C"/>
    <w:rsid w:val="00634268"/>
    <w:rsid w:val="00634393"/>
    <w:rsid w:val="00634B87"/>
    <w:rsid w:val="0063574A"/>
    <w:rsid w:val="00635C40"/>
    <w:rsid w:val="006365C1"/>
    <w:rsid w:val="00636D72"/>
    <w:rsid w:val="00636E5B"/>
    <w:rsid w:val="006370BB"/>
    <w:rsid w:val="006376C6"/>
    <w:rsid w:val="00640547"/>
    <w:rsid w:val="006413F5"/>
    <w:rsid w:val="00642B3F"/>
    <w:rsid w:val="00643568"/>
    <w:rsid w:val="00643AF3"/>
    <w:rsid w:val="00643B2B"/>
    <w:rsid w:val="00644E82"/>
    <w:rsid w:val="006455F0"/>
    <w:rsid w:val="006465A1"/>
    <w:rsid w:val="00647130"/>
    <w:rsid w:val="006502CE"/>
    <w:rsid w:val="006510FA"/>
    <w:rsid w:val="006519C6"/>
    <w:rsid w:val="0065290F"/>
    <w:rsid w:val="00652A10"/>
    <w:rsid w:val="00653CE3"/>
    <w:rsid w:val="00653DBF"/>
    <w:rsid w:val="0065473A"/>
    <w:rsid w:val="00654C89"/>
    <w:rsid w:val="00654DF0"/>
    <w:rsid w:val="00654FC3"/>
    <w:rsid w:val="00655B4B"/>
    <w:rsid w:val="00655FB6"/>
    <w:rsid w:val="00656596"/>
    <w:rsid w:val="00656EEB"/>
    <w:rsid w:val="00660D40"/>
    <w:rsid w:val="00661651"/>
    <w:rsid w:val="00662D09"/>
    <w:rsid w:val="006648CD"/>
    <w:rsid w:val="0066501E"/>
    <w:rsid w:val="006650B7"/>
    <w:rsid w:val="006657C8"/>
    <w:rsid w:val="00667493"/>
    <w:rsid w:val="00667AFA"/>
    <w:rsid w:val="00670078"/>
    <w:rsid w:val="00670491"/>
    <w:rsid w:val="006716D8"/>
    <w:rsid w:val="00671923"/>
    <w:rsid w:val="00671D1C"/>
    <w:rsid w:val="00672502"/>
    <w:rsid w:val="00673D82"/>
    <w:rsid w:val="006749F6"/>
    <w:rsid w:val="006767E3"/>
    <w:rsid w:val="00676C81"/>
    <w:rsid w:val="00677161"/>
    <w:rsid w:val="00677820"/>
    <w:rsid w:val="006806C1"/>
    <w:rsid w:val="00680C89"/>
    <w:rsid w:val="00681B53"/>
    <w:rsid w:val="0068217C"/>
    <w:rsid w:val="0068241A"/>
    <w:rsid w:val="0068307C"/>
    <w:rsid w:val="00683503"/>
    <w:rsid w:val="00683C91"/>
    <w:rsid w:val="006855F8"/>
    <w:rsid w:val="006868E5"/>
    <w:rsid w:val="0068786B"/>
    <w:rsid w:val="00690CA8"/>
    <w:rsid w:val="006912DD"/>
    <w:rsid w:val="0069156F"/>
    <w:rsid w:val="00691D54"/>
    <w:rsid w:val="00692019"/>
    <w:rsid w:val="00692062"/>
    <w:rsid w:val="0069259A"/>
    <w:rsid w:val="00692D6D"/>
    <w:rsid w:val="00692F72"/>
    <w:rsid w:val="006945B1"/>
    <w:rsid w:val="0069470A"/>
    <w:rsid w:val="006954B0"/>
    <w:rsid w:val="006965B8"/>
    <w:rsid w:val="00697A54"/>
    <w:rsid w:val="00697FA2"/>
    <w:rsid w:val="006A00BF"/>
    <w:rsid w:val="006A0DCC"/>
    <w:rsid w:val="006A1065"/>
    <w:rsid w:val="006A1C33"/>
    <w:rsid w:val="006A1C34"/>
    <w:rsid w:val="006A22FF"/>
    <w:rsid w:val="006A2C73"/>
    <w:rsid w:val="006A3F63"/>
    <w:rsid w:val="006A45FC"/>
    <w:rsid w:val="006A55E1"/>
    <w:rsid w:val="006A614F"/>
    <w:rsid w:val="006A6B72"/>
    <w:rsid w:val="006A6C86"/>
    <w:rsid w:val="006A7589"/>
    <w:rsid w:val="006B09BD"/>
    <w:rsid w:val="006B0EFB"/>
    <w:rsid w:val="006B108D"/>
    <w:rsid w:val="006B11EC"/>
    <w:rsid w:val="006B1321"/>
    <w:rsid w:val="006B2772"/>
    <w:rsid w:val="006B3F9A"/>
    <w:rsid w:val="006B45A9"/>
    <w:rsid w:val="006B4AFB"/>
    <w:rsid w:val="006B5114"/>
    <w:rsid w:val="006B552F"/>
    <w:rsid w:val="006B5A10"/>
    <w:rsid w:val="006B5CCC"/>
    <w:rsid w:val="006B6370"/>
    <w:rsid w:val="006B6615"/>
    <w:rsid w:val="006B6926"/>
    <w:rsid w:val="006B6DBB"/>
    <w:rsid w:val="006B6FE2"/>
    <w:rsid w:val="006B7B2A"/>
    <w:rsid w:val="006C1203"/>
    <w:rsid w:val="006C1C76"/>
    <w:rsid w:val="006C1F75"/>
    <w:rsid w:val="006C290F"/>
    <w:rsid w:val="006C327E"/>
    <w:rsid w:val="006C47E1"/>
    <w:rsid w:val="006C4AC7"/>
    <w:rsid w:val="006C4FFE"/>
    <w:rsid w:val="006C57F8"/>
    <w:rsid w:val="006C59F5"/>
    <w:rsid w:val="006C6A38"/>
    <w:rsid w:val="006C707C"/>
    <w:rsid w:val="006C730B"/>
    <w:rsid w:val="006C7852"/>
    <w:rsid w:val="006C7F36"/>
    <w:rsid w:val="006D00B0"/>
    <w:rsid w:val="006D01C8"/>
    <w:rsid w:val="006D01EA"/>
    <w:rsid w:val="006D0BD6"/>
    <w:rsid w:val="006D0CE0"/>
    <w:rsid w:val="006D10D4"/>
    <w:rsid w:val="006D278D"/>
    <w:rsid w:val="006D2A73"/>
    <w:rsid w:val="006D2C1F"/>
    <w:rsid w:val="006D5A64"/>
    <w:rsid w:val="006D5C98"/>
    <w:rsid w:val="006D5D8A"/>
    <w:rsid w:val="006D5EF9"/>
    <w:rsid w:val="006D60DC"/>
    <w:rsid w:val="006D7061"/>
    <w:rsid w:val="006D756E"/>
    <w:rsid w:val="006E02DF"/>
    <w:rsid w:val="006E07D2"/>
    <w:rsid w:val="006E130C"/>
    <w:rsid w:val="006E18DC"/>
    <w:rsid w:val="006E2C24"/>
    <w:rsid w:val="006E3ADC"/>
    <w:rsid w:val="006E3B5A"/>
    <w:rsid w:val="006E412A"/>
    <w:rsid w:val="006E516E"/>
    <w:rsid w:val="006E6078"/>
    <w:rsid w:val="006E64C1"/>
    <w:rsid w:val="006E75D6"/>
    <w:rsid w:val="006E7718"/>
    <w:rsid w:val="006E77F4"/>
    <w:rsid w:val="006F0367"/>
    <w:rsid w:val="006F0580"/>
    <w:rsid w:val="006F0747"/>
    <w:rsid w:val="006F14E1"/>
    <w:rsid w:val="006F17D2"/>
    <w:rsid w:val="006F1993"/>
    <w:rsid w:val="006F41CD"/>
    <w:rsid w:val="006F45ED"/>
    <w:rsid w:val="006F67D8"/>
    <w:rsid w:val="006F6C9C"/>
    <w:rsid w:val="006F7D92"/>
    <w:rsid w:val="006F7DD3"/>
    <w:rsid w:val="00700251"/>
    <w:rsid w:val="007013E7"/>
    <w:rsid w:val="007017D8"/>
    <w:rsid w:val="0070481B"/>
    <w:rsid w:val="00705037"/>
    <w:rsid w:val="00706AA4"/>
    <w:rsid w:val="00710262"/>
    <w:rsid w:val="00710578"/>
    <w:rsid w:val="007116B0"/>
    <w:rsid w:val="00713143"/>
    <w:rsid w:val="00714D29"/>
    <w:rsid w:val="00714D32"/>
    <w:rsid w:val="00714EB1"/>
    <w:rsid w:val="00714FA9"/>
    <w:rsid w:val="00715212"/>
    <w:rsid w:val="00715F6D"/>
    <w:rsid w:val="00716220"/>
    <w:rsid w:val="00716AC4"/>
    <w:rsid w:val="007203E0"/>
    <w:rsid w:val="00720BD2"/>
    <w:rsid w:val="00720D4F"/>
    <w:rsid w:val="00721129"/>
    <w:rsid w:val="0072135E"/>
    <w:rsid w:val="00721789"/>
    <w:rsid w:val="00721C95"/>
    <w:rsid w:val="0072348E"/>
    <w:rsid w:val="00723F6E"/>
    <w:rsid w:val="00723F9C"/>
    <w:rsid w:val="00725037"/>
    <w:rsid w:val="0072538E"/>
    <w:rsid w:val="00725888"/>
    <w:rsid w:val="007265DA"/>
    <w:rsid w:val="0072678A"/>
    <w:rsid w:val="00726868"/>
    <w:rsid w:val="00726F12"/>
    <w:rsid w:val="007277EA"/>
    <w:rsid w:val="00727FF7"/>
    <w:rsid w:val="00730456"/>
    <w:rsid w:val="00730AE7"/>
    <w:rsid w:val="00730B2F"/>
    <w:rsid w:val="007315AE"/>
    <w:rsid w:val="00732855"/>
    <w:rsid w:val="00732C14"/>
    <w:rsid w:val="0073536E"/>
    <w:rsid w:val="00736E7C"/>
    <w:rsid w:val="007375C0"/>
    <w:rsid w:val="007376BA"/>
    <w:rsid w:val="007400D3"/>
    <w:rsid w:val="007408FB"/>
    <w:rsid w:val="00740F12"/>
    <w:rsid w:val="00741064"/>
    <w:rsid w:val="007410D3"/>
    <w:rsid w:val="00742B69"/>
    <w:rsid w:val="007432AB"/>
    <w:rsid w:val="0074335C"/>
    <w:rsid w:val="00743AC2"/>
    <w:rsid w:val="00744981"/>
    <w:rsid w:val="00745A8E"/>
    <w:rsid w:val="00745DB8"/>
    <w:rsid w:val="00745E10"/>
    <w:rsid w:val="0074614C"/>
    <w:rsid w:val="00747413"/>
    <w:rsid w:val="007510A9"/>
    <w:rsid w:val="00751218"/>
    <w:rsid w:val="0075182B"/>
    <w:rsid w:val="00751978"/>
    <w:rsid w:val="007523E9"/>
    <w:rsid w:val="00752462"/>
    <w:rsid w:val="00752567"/>
    <w:rsid w:val="007539D8"/>
    <w:rsid w:val="00754065"/>
    <w:rsid w:val="00754537"/>
    <w:rsid w:val="00754AAA"/>
    <w:rsid w:val="00755309"/>
    <w:rsid w:val="007555F5"/>
    <w:rsid w:val="0075590E"/>
    <w:rsid w:val="00755968"/>
    <w:rsid w:val="00757DA7"/>
    <w:rsid w:val="007603BE"/>
    <w:rsid w:val="00760418"/>
    <w:rsid w:val="00760FDC"/>
    <w:rsid w:val="0076308F"/>
    <w:rsid w:val="00763236"/>
    <w:rsid w:val="00763BB1"/>
    <w:rsid w:val="007640CF"/>
    <w:rsid w:val="007645AE"/>
    <w:rsid w:val="00764997"/>
    <w:rsid w:val="00764EF6"/>
    <w:rsid w:val="00765A67"/>
    <w:rsid w:val="007661C1"/>
    <w:rsid w:val="00766996"/>
    <w:rsid w:val="00767DAE"/>
    <w:rsid w:val="00770F1B"/>
    <w:rsid w:val="00771074"/>
    <w:rsid w:val="00771241"/>
    <w:rsid w:val="00772386"/>
    <w:rsid w:val="00775B24"/>
    <w:rsid w:val="00777CB6"/>
    <w:rsid w:val="00780361"/>
    <w:rsid w:val="00781211"/>
    <w:rsid w:val="00781B89"/>
    <w:rsid w:val="00781EDF"/>
    <w:rsid w:val="00781FA5"/>
    <w:rsid w:val="007839B0"/>
    <w:rsid w:val="007848DC"/>
    <w:rsid w:val="00785759"/>
    <w:rsid w:val="0078588C"/>
    <w:rsid w:val="007864DB"/>
    <w:rsid w:val="00787760"/>
    <w:rsid w:val="007901A6"/>
    <w:rsid w:val="00790DC3"/>
    <w:rsid w:val="00791E38"/>
    <w:rsid w:val="00792720"/>
    <w:rsid w:val="007927D5"/>
    <w:rsid w:val="00792AA9"/>
    <w:rsid w:val="00793D81"/>
    <w:rsid w:val="00793DE8"/>
    <w:rsid w:val="007947A4"/>
    <w:rsid w:val="00794C87"/>
    <w:rsid w:val="00795118"/>
    <w:rsid w:val="00795AFE"/>
    <w:rsid w:val="0079684A"/>
    <w:rsid w:val="00796CF9"/>
    <w:rsid w:val="00797EED"/>
    <w:rsid w:val="007A0AA5"/>
    <w:rsid w:val="007A1082"/>
    <w:rsid w:val="007A2D23"/>
    <w:rsid w:val="007A3C1B"/>
    <w:rsid w:val="007A3DA9"/>
    <w:rsid w:val="007A3E0F"/>
    <w:rsid w:val="007A3EF0"/>
    <w:rsid w:val="007A40E0"/>
    <w:rsid w:val="007A4480"/>
    <w:rsid w:val="007A4A03"/>
    <w:rsid w:val="007A5AC4"/>
    <w:rsid w:val="007A6266"/>
    <w:rsid w:val="007A6D5B"/>
    <w:rsid w:val="007B04B6"/>
    <w:rsid w:val="007B04D7"/>
    <w:rsid w:val="007B0EC1"/>
    <w:rsid w:val="007B172F"/>
    <w:rsid w:val="007B1BA9"/>
    <w:rsid w:val="007B26BD"/>
    <w:rsid w:val="007B273D"/>
    <w:rsid w:val="007B2CA2"/>
    <w:rsid w:val="007B2D0B"/>
    <w:rsid w:val="007B3388"/>
    <w:rsid w:val="007B5FEE"/>
    <w:rsid w:val="007B60B3"/>
    <w:rsid w:val="007B64A5"/>
    <w:rsid w:val="007B64FC"/>
    <w:rsid w:val="007B72FD"/>
    <w:rsid w:val="007C165A"/>
    <w:rsid w:val="007C1862"/>
    <w:rsid w:val="007C1BA9"/>
    <w:rsid w:val="007C2578"/>
    <w:rsid w:val="007C4226"/>
    <w:rsid w:val="007C444B"/>
    <w:rsid w:val="007C4870"/>
    <w:rsid w:val="007C4AA0"/>
    <w:rsid w:val="007C4AF4"/>
    <w:rsid w:val="007C4B24"/>
    <w:rsid w:val="007C4EA0"/>
    <w:rsid w:val="007C56B6"/>
    <w:rsid w:val="007C5BB3"/>
    <w:rsid w:val="007C747E"/>
    <w:rsid w:val="007C7BE4"/>
    <w:rsid w:val="007D047F"/>
    <w:rsid w:val="007D07A5"/>
    <w:rsid w:val="007D07EA"/>
    <w:rsid w:val="007D264F"/>
    <w:rsid w:val="007D4173"/>
    <w:rsid w:val="007D43BF"/>
    <w:rsid w:val="007D5CA6"/>
    <w:rsid w:val="007D6442"/>
    <w:rsid w:val="007D65EF"/>
    <w:rsid w:val="007D6D3C"/>
    <w:rsid w:val="007D71D1"/>
    <w:rsid w:val="007D7A64"/>
    <w:rsid w:val="007D7A6B"/>
    <w:rsid w:val="007E05B3"/>
    <w:rsid w:val="007E1E52"/>
    <w:rsid w:val="007E2050"/>
    <w:rsid w:val="007E26F0"/>
    <w:rsid w:val="007E2839"/>
    <w:rsid w:val="007E3CE2"/>
    <w:rsid w:val="007E4409"/>
    <w:rsid w:val="007E568A"/>
    <w:rsid w:val="007E65B0"/>
    <w:rsid w:val="007F11CD"/>
    <w:rsid w:val="007F1447"/>
    <w:rsid w:val="007F1687"/>
    <w:rsid w:val="007F3AA2"/>
    <w:rsid w:val="007F3CE7"/>
    <w:rsid w:val="007F4B8A"/>
    <w:rsid w:val="007F4F91"/>
    <w:rsid w:val="007F5CE9"/>
    <w:rsid w:val="007F5F0C"/>
    <w:rsid w:val="008008C6"/>
    <w:rsid w:val="008011BC"/>
    <w:rsid w:val="00801263"/>
    <w:rsid w:val="00801831"/>
    <w:rsid w:val="0080192C"/>
    <w:rsid w:val="00802847"/>
    <w:rsid w:val="008033A4"/>
    <w:rsid w:val="00803B25"/>
    <w:rsid w:val="008049A4"/>
    <w:rsid w:val="00804FC7"/>
    <w:rsid w:val="00806238"/>
    <w:rsid w:val="0080625C"/>
    <w:rsid w:val="00807ABD"/>
    <w:rsid w:val="00807E3B"/>
    <w:rsid w:val="008107AB"/>
    <w:rsid w:val="0081097F"/>
    <w:rsid w:val="008118BF"/>
    <w:rsid w:val="008129DF"/>
    <w:rsid w:val="0081391E"/>
    <w:rsid w:val="00813B9E"/>
    <w:rsid w:val="00814BF2"/>
    <w:rsid w:val="00814F72"/>
    <w:rsid w:val="008150A5"/>
    <w:rsid w:val="00815902"/>
    <w:rsid w:val="00815E2B"/>
    <w:rsid w:val="00816AD7"/>
    <w:rsid w:val="0081736B"/>
    <w:rsid w:val="008178FF"/>
    <w:rsid w:val="008204D3"/>
    <w:rsid w:val="008207CC"/>
    <w:rsid w:val="00820C06"/>
    <w:rsid w:val="00820F6C"/>
    <w:rsid w:val="00821141"/>
    <w:rsid w:val="00821214"/>
    <w:rsid w:val="00821F64"/>
    <w:rsid w:val="00822A9D"/>
    <w:rsid w:val="00822E8A"/>
    <w:rsid w:val="00823528"/>
    <w:rsid w:val="008235CB"/>
    <w:rsid w:val="00825955"/>
    <w:rsid w:val="008261AB"/>
    <w:rsid w:val="00826853"/>
    <w:rsid w:val="00826894"/>
    <w:rsid w:val="008269CA"/>
    <w:rsid w:val="00826C09"/>
    <w:rsid w:val="00826D34"/>
    <w:rsid w:val="00826E9C"/>
    <w:rsid w:val="008270BD"/>
    <w:rsid w:val="0082724F"/>
    <w:rsid w:val="0083105D"/>
    <w:rsid w:val="008313FE"/>
    <w:rsid w:val="008321E7"/>
    <w:rsid w:val="00832CBE"/>
    <w:rsid w:val="00833C4F"/>
    <w:rsid w:val="00834F93"/>
    <w:rsid w:val="00834FBF"/>
    <w:rsid w:val="008354E7"/>
    <w:rsid w:val="008367A4"/>
    <w:rsid w:val="00837214"/>
    <w:rsid w:val="00840AB1"/>
    <w:rsid w:val="008415AB"/>
    <w:rsid w:val="00841FE4"/>
    <w:rsid w:val="008420F8"/>
    <w:rsid w:val="00842420"/>
    <w:rsid w:val="0084449F"/>
    <w:rsid w:val="008452C0"/>
    <w:rsid w:val="008469BF"/>
    <w:rsid w:val="00847871"/>
    <w:rsid w:val="00850815"/>
    <w:rsid w:val="00850D88"/>
    <w:rsid w:val="00850F3B"/>
    <w:rsid w:val="0085133C"/>
    <w:rsid w:val="0085272B"/>
    <w:rsid w:val="00852DAA"/>
    <w:rsid w:val="00853218"/>
    <w:rsid w:val="0085359F"/>
    <w:rsid w:val="0085408F"/>
    <w:rsid w:val="00854BBD"/>
    <w:rsid w:val="0085595D"/>
    <w:rsid w:val="00855EFA"/>
    <w:rsid w:val="00856585"/>
    <w:rsid w:val="00857125"/>
    <w:rsid w:val="0085753B"/>
    <w:rsid w:val="0085772C"/>
    <w:rsid w:val="0086021D"/>
    <w:rsid w:val="00860275"/>
    <w:rsid w:val="00860374"/>
    <w:rsid w:val="00860926"/>
    <w:rsid w:val="00861055"/>
    <w:rsid w:val="008611C0"/>
    <w:rsid w:val="0086210C"/>
    <w:rsid w:val="008621E6"/>
    <w:rsid w:val="008623D1"/>
    <w:rsid w:val="008633D0"/>
    <w:rsid w:val="00863D62"/>
    <w:rsid w:val="00864FC8"/>
    <w:rsid w:val="008659B2"/>
    <w:rsid w:val="00865A80"/>
    <w:rsid w:val="00865C11"/>
    <w:rsid w:val="00870C9F"/>
    <w:rsid w:val="008713CE"/>
    <w:rsid w:val="0087268B"/>
    <w:rsid w:val="00872E9B"/>
    <w:rsid w:val="00872F4E"/>
    <w:rsid w:val="008732CA"/>
    <w:rsid w:val="00873671"/>
    <w:rsid w:val="00873DE7"/>
    <w:rsid w:val="00876173"/>
    <w:rsid w:val="00876B5B"/>
    <w:rsid w:val="00877607"/>
    <w:rsid w:val="00880303"/>
    <w:rsid w:val="0088070C"/>
    <w:rsid w:val="00880D6B"/>
    <w:rsid w:val="00881482"/>
    <w:rsid w:val="00881DC0"/>
    <w:rsid w:val="00881EC0"/>
    <w:rsid w:val="00881F2B"/>
    <w:rsid w:val="008826AD"/>
    <w:rsid w:val="00883CD9"/>
    <w:rsid w:val="0088449A"/>
    <w:rsid w:val="00884628"/>
    <w:rsid w:val="008857E6"/>
    <w:rsid w:val="00885A5F"/>
    <w:rsid w:val="00885C5C"/>
    <w:rsid w:val="008861D5"/>
    <w:rsid w:val="008871CC"/>
    <w:rsid w:val="00887F77"/>
    <w:rsid w:val="00890213"/>
    <w:rsid w:val="00892B4E"/>
    <w:rsid w:val="00894912"/>
    <w:rsid w:val="008952F3"/>
    <w:rsid w:val="008953B0"/>
    <w:rsid w:val="00896CDA"/>
    <w:rsid w:val="008974CD"/>
    <w:rsid w:val="008974FE"/>
    <w:rsid w:val="00897529"/>
    <w:rsid w:val="00897D07"/>
    <w:rsid w:val="008A1073"/>
    <w:rsid w:val="008A13E7"/>
    <w:rsid w:val="008A34B5"/>
    <w:rsid w:val="008A4C18"/>
    <w:rsid w:val="008A50C7"/>
    <w:rsid w:val="008A5125"/>
    <w:rsid w:val="008A5F31"/>
    <w:rsid w:val="008A629F"/>
    <w:rsid w:val="008A6C41"/>
    <w:rsid w:val="008A76CF"/>
    <w:rsid w:val="008A7AF4"/>
    <w:rsid w:val="008B0248"/>
    <w:rsid w:val="008B0A9A"/>
    <w:rsid w:val="008B0FFB"/>
    <w:rsid w:val="008B235A"/>
    <w:rsid w:val="008B2CF0"/>
    <w:rsid w:val="008B3E59"/>
    <w:rsid w:val="008B446F"/>
    <w:rsid w:val="008B5368"/>
    <w:rsid w:val="008B555A"/>
    <w:rsid w:val="008B55F1"/>
    <w:rsid w:val="008B5618"/>
    <w:rsid w:val="008B5649"/>
    <w:rsid w:val="008B7990"/>
    <w:rsid w:val="008C19D5"/>
    <w:rsid w:val="008C1A67"/>
    <w:rsid w:val="008C28D7"/>
    <w:rsid w:val="008C34BC"/>
    <w:rsid w:val="008C3C1F"/>
    <w:rsid w:val="008C4337"/>
    <w:rsid w:val="008C47D8"/>
    <w:rsid w:val="008C5A57"/>
    <w:rsid w:val="008C5C34"/>
    <w:rsid w:val="008C5CE1"/>
    <w:rsid w:val="008C647D"/>
    <w:rsid w:val="008C6EC3"/>
    <w:rsid w:val="008C70C3"/>
    <w:rsid w:val="008C73CB"/>
    <w:rsid w:val="008D07D8"/>
    <w:rsid w:val="008D08EB"/>
    <w:rsid w:val="008D0D94"/>
    <w:rsid w:val="008D104B"/>
    <w:rsid w:val="008D1EC9"/>
    <w:rsid w:val="008D246C"/>
    <w:rsid w:val="008D2987"/>
    <w:rsid w:val="008D404D"/>
    <w:rsid w:val="008D450B"/>
    <w:rsid w:val="008D4737"/>
    <w:rsid w:val="008D4DD4"/>
    <w:rsid w:val="008D53FC"/>
    <w:rsid w:val="008D5CE3"/>
    <w:rsid w:val="008D5DD3"/>
    <w:rsid w:val="008D604C"/>
    <w:rsid w:val="008D6FD9"/>
    <w:rsid w:val="008D75F9"/>
    <w:rsid w:val="008D789F"/>
    <w:rsid w:val="008E00E7"/>
    <w:rsid w:val="008E0797"/>
    <w:rsid w:val="008E0AEC"/>
    <w:rsid w:val="008E324C"/>
    <w:rsid w:val="008E346E"/>
    <w:rsid w:val="008E37FD"/>
    <w:rsid w:val="008E4A01"/>
    <w:rsid w:val="008E5E8B"/>
    <w:rsid w:val="008E60E8"/>
    <w:rsid w:val="008E74F6"/>
    <w:rsid w:val="008E79C4"/>
    <w:rsid w:val="008E7FD3"/>
    <w:rsid w:val="008F0CBB"/>
    <w:rsid w:val="008F11E8"/>
    <w:rsid w:val="008F1251"/>
    <w:rsid w:val="008F17A0"/>
    <w:rsid w:val="008F1F2A"/>
    <w:rsid w:val="008F38F5"/>
    <w:rsid w:val="008F3B53"/>
    <w:rsid w:val="008F3B7E"/>
    <w:rsid w:val="008F3BCB"/>
    <w:rsid w:val="008F4DF3"/>
    <w:rsid w:val="008F5376"/>
    <w:rsid w:val="008F5B01"/>
    <w:rsid w:val="008F5B67"/>
    <w:rsid w:val="009004FA"/>
    <w:rsid w:val="00900DF2"/>
    <w:rsid w:val="009014D6"/>
    <w:rsid w:val="00901E95"/>
    <w:rsid w:val="00904273"/>
    <w:rsid w:val="009049BD"/>
    <w:rsid w:val="00904D69"/>
    <w:rsid w:val="0090562F"/>
    <w:rsid w:val="00905C0A"/>
    <w:rsid w:val="00905F48"/>
    <w:rsid w:val="00906153"/>
    <w:rsid w:val="009068F6"/>
    <w:rsid w:val="0090695D"/>
    <w:rsid w:val="00907607"/>
    <w:rsid w:val="00907BBA"/>
    <w:rsid w:val="00907EED"/>
    <w:rsid w:val="00910143"/>
    <w:rsid w:val="009113CA"/>
    <w:rsid w:val="0091169F"/>
    <w:rsid w:val="00912DAC"/>
    <w:rsid w:val="0091314B"/>
    <w:rsid w:val="009131F9"/>
    <w:rsid w:val="009139E6"/>
    <w:rsid w:val="00914202"/>
    <w:rsid w:val="00914E06"/>
    <w:rsid w:val="00915547"/>
    <w:rsid w:val="00915A51"/>
    <w:rsid w:val="009164A5"/>
    <w:rsid w:val="00917D6F"/>
    <w:rsid w:val="009205FD"/>
    <w:rsid w:val="00920AE8"/>
    <w:rsid w:val="0092393B"/>
    <w:rsid w:val="0092425A"/>
    <w:rsid w:val="009242A5"/>
    <w:rsid w:val="00925628"/>
    <w:rsid w:val="0092590C"/>
    <w:rsid w:val="0093023D"/>
    <w:rsid w:val="00931043"/>
    <w:rsid w:val="00931BF9"/>
    <w:rsid w:val="009335A0"/>
    <w:rsid w:val="00933976"/>
    <w:rsid w:val="00933DEF"/>
    <w:rsid w:val="00934A6A"/>
    <w:rsid w:val="009400B4"/>
    <w:rsid w:val="009402B8"/>
    <w:rsid w:val="00940586"/>
    <w:rsid w:val="00940677"/>
    <w:rsid w:val="00943C33"/>
    <w:rsid w:val="00943DC8"/>
    <w:rsid w:val="00945AD7"/>
    <w:rsid w:val="00946EC6"/>
    <w:rsid w:val="0095030D"/>
    <w:rsid w:val="00950E37"/>
    <w:rsid w:val="009510F1"/>
    <w:rsid w:val="009518B1"/>
    <w:rsid w:val="00954B57"/>
    <w:rsid w:val="00954E56"/>
    <w:rsid w:val="00957741"/>
    <w:rsid w:val="009603D0"/>
    <w:rsid w:val="0096150C"/>
    <w:rsid w:val="00962021"/>
    <w:rsid w:val="00962392"/>
    <w:rsid w:val="0096335F"/>
    <w:rsid w:val="009649B4"/>
    <w:rsid w:val="00965355"/>
    <w:rsid w:val="00965C3D"/>
    <w:rsid w:val="00967C07"/>
    <w:rsid w:val="00970DA8"/>
    <w:rsid w:val="0097144A"/>
    <w:rsid w:val="00971546"/>
    <w:rsid w:val="00971AAA"/>
    <w:rsid w:val="00971BBF"/>
    <w:rsid w:val="0097280E"/>
    <w:rsid w:val="009734EA"/>
    <w:rsid w:val="00973915"/>
    <w:rsid w:val="00973FDE"/>
    <w:rsid w:val="00974667"/>
    <w:rsid w:val="009754A1"/>
    <w:rsid w:val="00976375"/>
    <w:rsid w:val="009779A3"/>
    <w:rsid w:val="0098036D"/>
    <w:rsid w:val="00980788"/>
    <w:rsid w:val="0098275C"/>
    <w:rsid w:val="00983E46"/>
    <w:rsid w:val="00984476"/>
    <w:rsid w:val="00984DB1"/>
    <w:rsid w:val="00985480"/>
    <w:rsid w:val="00985597"/>
    <w:rsid w:val="00986583"/>
    <w:rsid w:val="0098662B"/>
    <w:rsid w:val="009877F7"/>
    <w:rsid w:val="00987F7F"/>
    <w:rsid w:val="00987FF9"/>
    <w:rsid w:val="009908C9"/>
    <w:rsid w:val="009932F3"/>
    <w:rsid w:val="00994013"/>
    <w:rsid w:val="00994315"/>
    <w:rsid w:val="00994714"/>
    <w:rsid w:val="009956B6"/>
    <w:rsid w:val="00995B88"/>
    <w:rsid w:val="009966A5"/>
    <w:rsid w:val="009970C5"/>
    <w:rsid w:val="00997A33"/>
    <w:rsid w:val="009A03A5"/>
    <w:rsid w:val="009A0C28"/>
    <w:rsid w:val="009A2384"/>
    <w:rsid w:val="009A2B99"/>
    <w:rsid w:val="009A3BF2"/>
    <w:rsid w:val="009A4CE9"/>
    <w:rsid w:val="009A5788"/>
    <w:rsid w:val="009A5891"/>
    <w:rsid w:val="009A59EB"/>
    <w:rsid w:val="009B0F8E"/>
    <w:rsid w:val="009B16BC"/>
    <w:rsid w:val="009B1CE3"/>
    <w:rsid w:val="009B2C68"/>
    <w:rsid w:val="009B3CCB"/>
    <w:rsid w:val="009B46A8"/>
    <w:rsid w:val="009B4D44"/>
    <w:rsid w:val="009B542A"/>
    <w:rsid w:val="009B54E3"/>
    <w:rsid w:val="009B58B5"/>
    <w:rsid w:val="009B676D"/>
    <w:rsid w:val="009B6E98"/>
    <w:rsid w:val="009B6EB9"/>
    <w:rsid w:val="009C1A4A"/>
    <w:rsid w:val="009C1F21"/>
    <w:rsid w:val="009C2727"/>
    <w:rsid w:val="009C3486"/>
    <w:rsid w:val="009C46CF"/>
    <w:rsid w:val="009C4C3C"/>
    <w:rsid w:val="009C65B9"/>
    <w:rsid w:val="009C7999"/>
    <w:rsid w:val="009C7BBF"/>
    <w:rsid w:val="009D0823"/>
    <w:rsid w:val="009D2457"/>
    <w:rsid w:val="009D2594"/>
    <w:rsid w:val="009D2657"/>
    <w:rsid w:val="009D39F5"/>
    <w:rsid w:val="009D3BE1"/>
    <w:rsid w:val="009D46F6"/>
    <w:rsid w:val="009D4CBF"/>
    <w:rsid w:val="009D5A35"/>
    <w:rsid w:val="009D5BA5"/>
    <w:rsid w:val="009D65A6"/>
    <w:rsid w:val="009D74E9"/>
    <w:rsid w:val="009D7889"/>
    <w:rsid w:val="009D788C"/>
    <w:rsid w:val="009E0219"/>
    <w:rsid w:val="009E0727"/>
    <w:rsid w:val="009E2048"/>
    <w:rsid w:val="009E2BB1"/>
    <w:rsid w:val="009E3150"/>
    <w:rsid w:val="009E33FB"/>
    <w:rsid w:val="009E3D40"/>
    <w:rsid w:val="009E4566"/>
    <w:rsid w:val="009E6079"/>
    <w:rsid w:val="009E73FB"/>
    <w:rsid w:val="009E7B5A"/>
    <w:rsid w:val="009E7CC6"/>
    <w:rsid w:val="009F00AA"/>
    <w:rsid w:val="009F0112"/>
    <w:rsid w:val="009F08E5"/>
    <w:rsid w:val="009F0A7F"/>
    <w:rsid w:val="009F1CAD"/>
    <w:rsid w:val="009F1FAC"/>
    <w:rsid w:val="009F21D3"/>
    <w:rsid w:val="009F3E7D"/>
    <w:rsid w:val="009F4062"/>
    <w:rsid w:val="009F48F6"/>
    <w:rsid w:val="009F5273"/>
    <w:rsid w:val="009F5AD8"/>
    <w:rsid w:val="00A00AF9"/>
    <w:rsid w:val="00A00B0F"/>
    <w:rsid w:val="00A0127E"/>
    <w:rsid w:val="00A02199"/>
    <w:rsid w:val="00A02686"/>
    <w:rsid w:val="00A026EC"/>
    <w:rsid w:val="00A03577"/>
    <w:rsid w:val="00A03582"/>
    <w:rsid w:val="00A036CD"/>
    <w:rsid w:val="00A039E8"/>
    <w:rsid w:val="00A046EB"/>
    <w:rsid w:val="00A04A9B"/>
    <w:rsid w:val="00A0546C"/>
    <w:rsid w:val="00A0658D"/>
    <w:rsid w:val="00A06C3E"/>
    <w:rsid w:val="00A06C56"/>
    <w:rsid w:val="00A07469"/>
    <w:rsid w:val="00A075A2"/>
    <w:rsid w:val="00A10155"/>
    <w:rsid w:val="00A10377"/>
    <w:rsid w:val="00A11891"/>
    <w:rsid w:val="00A11899"/>
    <w:rsid w:val="00A12076"/>
    <w:rsid w:val="00A12792"/>
    <w:rsid w:val="00A130BD"/>
    <w:rsid w:val="00A14A74"/>
    <w:rsid w:val="00A15053"/>
    <w:rsid w:val="00A15CA3"/>
    <w:rsid w:val="00A17173"/>
    <w:rsid w:val="00A174DA"/>
    <w:rsid w:val="00A204B1"/>
    <w:rsid w:val="00A20FB8"/>
    <w:rsid w:val="00A22952"/>
    <w:rsid w:val="00A230C9"/>
    <w:rsid w:val="00A23F05"/>
    <w:rsid w:val="00A24215"/>
    <w:rsid w:val="00A24280"/>
    <w:rsid w:val="00A24B14"/>
    <w:rsid w:val="00A251CE"/>
    <w:rsid w:val="00A258A5"/>
    <w:rsid w:val="00A25FF7"/>
    <w:rsid w:val="00A27CA5"/>
    <w:rsid w:val="00A308C5"/>
    <w:rsid w:val="00A30F66"/>
    <w:rsid w:val="00A31077"/>
    <w:rsid w:val="00A31502"/>
    <w:rsid w:val="00A32EBD"/>
    <w:rsid w:val="00A33035"/>
    <w:rsid w:val="00A33473"/>
    <w:rsid w:val="00A33F9C"/>
    <w:rsid w:val="00A34125"/>
    <w:rsid w:val="00A35A9F"/>
    <w:rsid w:val="00A40314"/>
    <w:rsid w:val="00A4122D"/>
    <w:rsid w:val="00A41283"/>
    <w:rsid w:val="00A4180F"/>
    <w:rsid w:val="00A429F4"/>
    <w:rsid w:val="00A42AC7"/>
    <w:rsid w:val="00A43513"/>
    <w:rsid w:val="00A438A6"/>
    <w:rsid w:val="00A462CE"/>
    <w:rsid w:val="00A4651C"/>
    <w:rsid w:val="00A46B51"/>
    <w:rsid w:val="00A46C77"/>
    <w:rsid w:val="00A47C48"/>
    <w:rsid w:val="00A50104"/>
    <w:rsid w:val="00A5085A"/>
    <w:rsid w:val="00A50990"/>
    <w:rsid w:val="00A50BA5"/>
    <w:rsid w:val="00A518E7"/>
    <w:rsid w:val="00A52913"/>
    <w:rsid w:val="00A55354"/>
    <w:rsid w:val="00A554A0"/>
    <w:rsid w:val="00A55E7F"/>
    <w:rsid w:val="00A56F68"/>
    <w:rsid w:val="00A5727A"/>
    <w:rsid w:val="00A57C58"/>
    <w:rsid w:val="00A57C78"/>
    <w:rsid w:val="00A57DA1"/>
    <w:rsid w:val="00A600D8"/>
    <w:rsid w:val="00A601C3"/>
    <w:rsid w:val="00A60D47"/>
    <w:rsid w:val="00A617FD"/>
    <w:rsid w:val="00A61A56"/>
    <w:rsid w:val="00A61FB7"/>
    <w:rsid w:val="00A61FCC"/>
    <w:rsid w:val="00A621BE"/>
    <w:rsid w:val="00A6270F"/>
    <w:rsid w:val="00A62C2D"/>
    <w:rsid w:val="00A63A6F"/>
    <w:rsid w:val="00A63C58"/>
    <w:rsid w:val="00A6444C"/>
    <w:rsid w:val="00A64AED"/>
    <w:rsid w:val="00A653B7"/>
    <w:rsid w:val="00A6595C"/>
    <w:rsid w:val="00A65F6C"/>
    <w:rsid w:val="00A670AB"/>
    <w:rsid w:val="00A7062E"/>
    <w:rsid w:val="00A72126"/>
    <w:rsid w:val="00A72563"/>
    <w:rsid w:val="00A738A7"/>
    <w:rsid w:val="00A7541B"/>
    <w:rsid w:val="00A75BEE"/>
    <w:rsid w:val="00A7658A"/>
    <w:rsid w:val="00A76AA0"/>
    <w:rsid w:val="00A7701D"/>
    <w:rsid w:val="00A8005A"/>
    <w:rsid w:val="00A80110"/>
    <w:rsid w:val="00A8091D"/>
    <w:rsid w:val="00A82CCA"/>
    <w:rsid w:val="00A84145"/>
    <w:rsid w:val="00A848E0"/>
    <w:rsid w:val="00A86EAF"/>
    <w:rsid w:val="00A90333"/>
    <w:rsid w:val="00A903C5"/>
    <w:rsid w:val="00A90750"/>
    <w:rsid w:val="00A90F21"/>
    <w:rsid w:val="00A9186C"/>
    <w:rsid w:val="00A919D3"/>
    <w:rsid w:val="00A91A3C"/>
    <w:rsid w:val="00A91BF5"/>
    <w:rsid w:val="00A9365C"/>
    <w:rsid w:val="00A937D6"/>
    <w:rsid w:val="00A93AD5"/>
    <w:rsid w:val="00A93B45"/>
    <w:rsid w:val="00A94594"/>
    <w:rsid w:val="00A94BC6"/>
    <w:rsid w:val="00A94C54"/>
    <w:rsid w:val="00A954F2"/>
    <w:rsid w:val="00A95A17"/>
    <w:rsid w:val="00A96BC0"/>
    <w:rsid w:val="00A96D6B"/>
    <w:rsid w:val="00A970CD"/>
    <w:rsid w:val="00A97DA4"/>
    <w:rsid w:val="00AA0D6D"/>
    <w:rsid w:val="00AA144D"/>
    <w:rsid w:val="00AA24C6"/>
    <w:rsid w:val="00AA257C"/>
    <w:rsid w:val="00AA4314"/>
    <w:rsid w:val="00AA48F9"/>
    <w:rsid w:val="00AA4D64"/>
    <w:rsid w:val="00AA4F10"/>
    <w:rsid w:val="00AA501A"/>
    <w:rsid w:val="00AA6C55"/>
    <w:rsid w:val="00AA7BB2"/>
    <w:rsid w:val="00AB1170"/>
    <w:rsid w:val="00AB3733"/>
    <w:rsid w:val="00AB46BC"/>
    <w:rsid w:val="00AB563D"/>
    <w:rsid w:val="00AB5E1B"/>
    <w:rsid w:val="00AB74CA"/>
    <w:rsid w:val="00AC0DCD"/>
    <w:rsid w:val="00AC1DAD"/>
    <w:rsid w:val="00AC1F00"/>
    <w:rsid w:val="00AC2296"/>
    <w:rsid w:val="00AC2C92"/>
    <w:rsid w:val="00AC36CE"/>
    <w:rsid w:val="00AC445F"/>
    <w:rsid w:val="00AC4901"/>
    <w:rsid w:val="00AC523B"/>
    <w:rsid w:val="00AC5428"/>
    <w:rsid w:val="00AC6D34"/>
    <w:rsid w:val="00AC6FAD"/>
    <w:rsid w:val="00AC6FF2"/>
    <w:rsid w:val="00AC700D"/>
    <w:rsid w:val="00AC71C5"/>
    <w:rsid w:val="00AD0638"/>
    <w:rsid w:val="00AD0DB4"/>
    <w:rsid w:val="00AD216B"/>
    <w:rsid w:val="00AD2178"/>
    <w:rsid w:val="00AD2213"/>
    <w:rsid w:val="00AD242D"/>
    <w:rsid w:val="00AD273F"/>
    <w:rsid w:val="00AD2879"/>
    <w:rsid w:val="00AD3A2D"/>
    <w:rsid w:val="00AD3E41"/>
    <w:rsid w:val="00AD4421"/>
    <w:rsid w:val="00AD4DF9"/>
    <w:rsid w:val="00AD5676"/>
    <w:rsid w:val="00AD57D7"/>
    <w:rsid w:val="00AD6E20"/>
    <w:rsid w:val="00AD797A"/>
    <w:rsid w:val="00AD7F72"/>
    <w:rsid w:val="00AE102D"/>
    <w:rsid w:val="00AE172F"/>
    <w:rsid w:val="00AE27AB"/>
    <w:rsid w:val="00AE3547"/>
    <w:rsid w:val="00AE4491"/>
    <w:rsid w:val="00AE47C7"/>
    <w:rsid w:val="00AE4C14"/>
    <w:rsid w:val="00AE51C9"/>
    <w:rsid w:val="00AE531D"/>
    <w:rsid w:val="00AE59D8"/>
    <w:rsid w:val="00AE5C3D"/>
    <w:rsid w:val="00AE63B9"/>
    <w:rsid w:val="00AE6B27"/>
    <w:rsid w:val="00AE6BBC"/>
    <w:rsid w:val="00AE7565"/>
    <w:rsid w:val="00AF0018"/>
    <w:rsid w:val="00AF1D3E"/>
    <w:rsid w:val="00AF1D56"/>
    <w:rsid w:val="00AF4400"/>
    <w:rsid w:val="00AF4702"/>
    <w:rsid w:val="00AF473D"/>
    <w:rsid w:val="00AF480E"/>
    <w:rsid w:val="00AF4F0D"/>
    <w:rsid w:val="00AF5482"/>
    <w:rsid w:val="00AF594C"/>
    <w:rsid w:val="00AF6345"/>
    <w:rsid w:val="00AF6385"/>
    <w:rsid w:val="00AF6550"/>
    <w:rsid w:val="00AF6618"/>
    <w:rsid w:val="00AF6633"/>
    <w:rsid w:val="00AF6BA9"/>
    <w:rsid w:val="00AF7FD4"/>
    <w:rsid w:val="00B003E2"/>
    <w:rsid w:val="00B00970"/>
    <w:rsid w:val="00B01F8D"/>
    <w:rsid w:val="00B02AD3"/>
    <w:rsid w:val="00B03A24"/>
    <w:rsid w:val="00B04765"/>
    <w:rsid w:val="00B05812"/>
    <w:rsid w:val="00B059CD"/>
    <w:rsid w:val="00B06994"/>
    <w:rsid w:val="00B06FF6"/>
    <w:rsid w:val="00B07375"/>
    <w:rsid w:val="00B0764B"/>
    <w:rsid w:val="00B1080D"/>
    <w:rsid w:val="00B10969"/>
    <w:rsid w:val="00B1122A"/>
    <w:rsid w:val="00B1155A"/>
    <w:rsid w:val="00B11564"/>
    <w:rsid w:val="00B11DF2"/>
    <w:rsid w:val="00B120A5"/>
    <w:rsid w:val="00B12660"/>
    <w:rsid w:val="00B12969"/>
    <w:rsid w:val="00B12BC2"/>
    <w:rsid w:val="00B1320F"/>
    <w:rsid w:val="00B1322A"/>
    <w:rsid w:val="00B135D6"/>
    <w:rsid w:val="00B140FC"/>
    <w:rsid w:val="00B155AB"/>
    <w:rsid w:val="00B163BA"/>
    <w:rsid w:val="00B16474"/>
    <w:rsid w:val="00B16BD1"/>
    <w:rsid w:val="00B203B9"/>
    <w:rsid w:val="00B207AA"/>
    <w:rsid w:val="00B210C6"/>
    <w:rsid w:val="00B21FFE"/>
    <w:rsid w:val="00B226F4"/>
    <w:rsid w:val="00B22E86"/>
    <w:rsid w:val="00B230BE"/>
    <w:rsid w:val="00B24D08"/>
    <w:rsid w:val="00B25C6F"/>
    <w:rsid w:val="00B27C21"/>
    <w:rsid w:val="00B30E98"/>
    <w:rsid w:val="00B310B7"/>
    <w:rsid w:val="00B311DF"/>
    <w:rsid w:val="00B3129F"/>
    <w:rsid w:val="00B317A4"/>
    <w:rsid w:val="00B31E11"/>
    <w:rsid w:val="00B32625"/>
    <w:rsid w:val="00B329D2"/>
    <w:rsid w:val="00B336F1"/>
    <w:rsid w:val="00B33D29"/>
    <w:rsid w:val="00B34449"/>
    <w:rsid w:val="00B36136"/>
    <w:rsid w:val="00B3728A"/>
    <w:rsid w:val="00B379ED"/>
    <w:rsid w:val="00B40545"/>
    <w:rsid w:val="00B407FD"/>
    <w:rsid w:val="00B40EA6"/>
    <w:rsid w:val="00B41519"/>
    <w:rsid w:val="00B41807"/>
    <w:rsid w:val="00B420B9"/>
    <w:rsid w:val="00B42619"/>
    <w:rsid w:val="00B4267C"/>
    <w:rsid w:val="00B4303E"/>
    <w:rsid w:val="00B436C2"/>
    <w:rsid w:val="00B437A5"/>
    <w:rsid w:val="00B4382E"/>
    <w:rsid w:val="00B43869"/>
    <w:rsid w:val="00B43989"/>
    <w:rsid w:val="00B44E7D"/>
    <w:rsid w:val="00B4543D"/>
    <w:rsid w:val="00B45575"/>
    <w:rsid w:val="00B4687D"/>
    <w:rsid w:val="00B46E7F"/>
    <w:rsid w:val="00B51366"/>
    <w:rsid w:val="00B52212"/>
    <w:rsid w:val="00B5292C"/>
    <w:rsid w:val="00B53660"/>
    <w:rsid w:val="00B53DA5"/>
    <w:rsid w:val="00B5420D"/>
    <w:rsid w:val="00B54431"/>
    <w:rsid w:val="00B544CE"/>
    <w:rsid w:val="00B548E9"/>
    <w:rsid w:val="00B56005"/>
    <w:rsid w:val="00B5639D"/>
    <w:rsid w:val="00B57021"/>
    <w:rsid w:val="00B5782E"/>
    <w:rsid w:val="00B60935"/>
    <w:rsid w:val="00B60AC8"/>
    <w:rsid w:val="00B61F20"/>
    <w:rsid w:val="00B628B2"/>
    <w:rsid w:val="00B62E01"/>
    <w:rsid w:val="00B63151"/>
    <w:rsid w:val="00B6371F"/>
    <w:rsid w:val="00B641DB"/>
    <w:rsid w:val="00B659F9"/>
    <w:rsid w:val="00B666BA"/>
    <w:rsid w:val="00B674DF"/>
    <w:rsid w:val="00B67754"/>
    <w:rsid w:val="00B679FC"/>
    <w:rsid w:val="00B707E5"/>
    <w:rsid w:val="00B70CA1"/>
    <w:rsid w:val="00B71B1B"/>
    <w:rsid w:val="00B71D12"/>
    <w:rsid w:val="00B7206F"/>
    <w:rsid w:val="00B72CD3"/>
    <w:rsid w:val="00B7300A"/>
    <w:rsid w:val="00B732BE"/>
    <w:rsid w:val="00B738F3"/>
    <w:rsid w:val="00B73EA9"/>
    <w:rsid w:val="00B741E3"/>
    <w:rsid w:val="00B743B9"/>
    <w:rsid w:val="00B74CF3"/>
    <w:rsid w:val="00B753B4"/>
    <w:rsid w:val="00B774B2"/>
    <w:rsid w:val="00B82353"/>
    <w:rsid w:val="00B82966"/>
    <w:rsid w:val="00B82C9C"/>
    <w:rsid w:val="00B82F85"/>
    <w:rsid w:val="00B8318F"/>
    <w:rsid w:val="00B83474"/>
    <w:rsid w:val="00B83477"/>
    <w:rsid w:val="00B83979"/>
    <w:rsid w:val="00B83A7D"/>
    <w:rsid w:val="00B842D8"/>
    <w:rsid w:val="00B84329"/>
    <w:rsid w:val="00B8472E"/>
    <w:rsid w:val="00B84DA0"/>
    <w:rsid w:val="00B84E98"/>
    <w:rsid w:val="00B84EF9"/>
    <w:rsid w:val="00B854F3"/>
    <w:rsid w:val="00B85BB4"/>
    <w:rsid w:val="00B85D83"/>
    <w:rsid w:val="00B8616C"/>
    <w:rsid w:val="00B86E9C"/>
    <w:rsid w:val="00B87480"/>
    <w:rsid w:val="00B905CF"/>
    <w:rsid w:val="00B908A7"/>
    <w:rsid w:val="00B90C2A"/>
    <w:rsid w:val="00B91512"/>
    <w:rsid w:val="00B92913"/>
    <w:rsid w:val="00B92DFD"/>
    <w:rsid w:val="00B95B4A"/>
    <w:rsid w:val="00B96510"/>
    <w:rsid w:val="00B96681"/>
    <w:rsid w:val="00B96839"/>
    <w:rsid w:val="00B96D6B"/>
    <w:rsid w:val="00B9769C"/>
    <w:rsid w:val="00B97E32"/>
    <w:rsid w:val="00BA0094"/>
    <w:rsid w:val="00BA30D0"/>
    <w:rsid w:val="00BA3B59"/>
    <w:rsid w:val="00BA434C"/>
    <w:rsid w:val="00BA481A"/>
    <w:rsid w:val="00BA60B2"/>
    <w:rsid w:val="00BA65D6"/>
    <w:rsid w:val="00BA6C9A"/>
    <w:rsid w:val="00BA6CF9"/>
    <w:rsid w:val="00BB0260"/>
    <w:rsid w:val="00BB0662"/>
    <w:rsid w:val="00BB18CE"/>
    <w:rsid w:val="00BB2215"/>
    <w:rsid w:val="00BB5B85"/>
    <w:rsid w:val="00BB60D3"/>
    <w:rsid w:val="00BC1373"/>
    <w:rsid w:val="00BC2133"/>
    <w:rsid w:val="00BC2DC4"/>
    <w:rsid w:val="00BC319A"/>
    <w:rsid w:val="00BC350F"/>
    <w:rsid w:val="00BC3B16"/>
    <w:rsid w:val="00BC684F"/>
    <w:rsid w:val="00BC7AC6"/>
    <w:rsid w:val="00BD01B3"/>
    <w:rsid w:val="00BD0A0F"/>
    <w:rsid w:val="00BD1550"/>
    <w:rsid w:val="00BD1AD7"/>
    <w:rsid w:val="00BD20CA"/>
    <w:rsid w:val="00BD24A2"/>
    <w:rsid w:val="00BD2DA9"/>
    <w:rsid w:val="00BD309D"/>
    <w:rsid w:val="00BD3402"/>
    <w:rsid w:val="00BD3B09"/>
    <w:rsid w:val="00BD4592"/>
    <w:rsid w:val="00BD585D"/>
    <w:rsid w:val="00BD5E64"/>
    <w:rsid w:val="00BD657D"/>
    <w:rsid w:val="00BD72CF"/>
    <w:rsid w:val="00BD7798"/>
    <w:rsid w:val="00BD7E12"/>
    <w:rsid w:val="00BD7EC6"/>
    <w:rsid w:val="00BE00F7"/>
    <w:rsid w:val="00BE07AF"/>
    <w:rsid w:val="00BE0A0C"/>
    <w:rsid w:val="00BE131E"/>
    <w:rsid w:val="00BE2F91"/>
    <w:rsid w:val="00BE37B3"/>
    <w:rsid w:val="00BE4B9F"/>
    <w:rsid w:val="00BE4E98"/>
    <w:rsid w:val="00BE77DC"/>
    <w:rsid w:val="00BF0C43"/>
    <w:rsid w:val="00BF2121"/>
    <w:rsid w:val="00BF365D"/>
    <w:rsid w:val="00BF4461"/>
    <w:rsid w:val="00BF4F84"/>
    <w:rsid w:val="00BF5541"/>
    <w:rsid w:val="00BF591F"/>
    <w:rsid w:val="00BF5937"/>
    <w:rsid w:val="00BF6409"/>
    <w:rsid w:val="00BF71E0"/>
    <w:rsid w:val="00C00182"/>
    <w:rsid w:val="00C006CF"/>
    <w:rsid w:val="00C0075F"/>
    <w:rsid w:val="00C02F4A"/>
    <w:rsid w:val="00C040E0"/>
    <w:rsid w:val="00C0579E"/>
    <w:rsid w:val="00C064DD"/>
    <w:rsid w:val="00C1013B"/>
    <w:rsid w:val="00C12698"/>
    <w:rsid w:val="00C13480"/>
    <w:rsid w:val="00C134E6"/>
    <w:rsid w:val="00C14A86"/>
    <w:rsid w:val="00C14D3F"/>
    <w:rsid w:val="00C1558D"/>
    <w:rsid w:val="00C15741"/>
    <w:rsid w:val="00C15D2D"/>
    <w:rsid w:val="00C164D4"/>
    <w:rsid w:val="00C16866"/>
    <w:rsid w:val="00C21019"/>
    <w:rsid w:val="00C21501"/>
    <w:rsid w:val="00C21A7D"/>
    <w:rsid w:val="00C21D7B"/>
    <w:rsid w:val="00C223CB"/>
    <w:rsid w:val="00C22BFB"/>
    <w:rsid w:val="00C25392"/>
    <w:rsid w:val="00C25F61"/>
    <w:rsid w:val="00C25F9E"/>
    <w:rsid w:val="00C2646C"/>
    <w:rsid w:val="00C27268"/>
    <w:rsid w:val="00C27BD1"/>
    <w:rsid w:val="00C3050A"/>
    <w:rsid w:val="00C311E8"/>
    <w:rsid w:val="00C321DB"/>
    <w:rsid w:val="00C32B1C"/>
    <w:rsid w:val="00C32C46"/>
    <w:rsid w:val="00C335AB"/>
    <w:rsid w:val="00C33D43"/>
    <w:rsid w:val="00C34883"/>
    <w:rsid w:val="00C350A5"/>
    <w:rsid w:val="00C357CF"/>
    <w:rsid w:val="00C35A61"/>
    <w:rsid w:val="00C36B76"/>
    <w:rsid w:val="00C374C1"/>
    <w:rsid w:val="00C40691"/>
    <w:rsid w:val="00C41479"/>
    <w:rsid w:val="00C416DC"/>
    <w:rsid w:val="00C42AA4"/>
    <w:rsid w:val="00C42E0D"/>
    <w:rsid w:val="00C43E11"/>
    <w:rsid w:val="00C440AF"/>
    <w:rsid w:val="00C44575"/>
    <w:rsid w:val="00C45501"/>
    <w:rsid w:val="00C455B2"/>
    <w:rsid w:val="00C45E44"/>
    <w:rsid w:val="00C4659C"/>
    <w:rsid w:val="00C467AB"/>
    <w:rsid w:val="00C46EF5"/>
    <w:rsid w:val="00C46FFB"/>
    <w:rsid w:val="00C47310"/>
    <w:rsid w:val="00C475F2"/>
    <w:rsid w:val="00C47B70"/>
    <w:rsid w:val="00C47D6F"/>
    <w:rsid w:val="00C50F6E"/>
    <w:rsid w:val="00C51D41"/>
    <w:rsid w:val="00C527EE"/>
    <w:rsid w:val="00C52FB0"/>
    <w:rsid w:val="00C54F28"/>
    <w:rsid w:val="00C56E57"/>
    <w:rsid w:val="00C60BDE"/>
    <w:rsid w:val="00C62069"/>
    <w:rsid w:val="00C63550"/>
    <w:rsid w:val="00C63594"/>
    <w:rsid w:val="00C63F65"/>
    <w:rsid w:val="00C64911"/>
    <w:rsid w:val="00C64ACA"/>
    <w:rsid w:val="00C655E3"/>
    <w:rsid w:val="00C66128"/>
    <w:rsid w:val="00C66463"/>
    <w:rsid w:val="00C66D5F"/>
    <w:rsid w:val="00C67B89"/>
    <w:rsid w:val="00C67EBC"/>
    <w:rsid w:val="00C70B24"/>
    <w:rsid w:val="00C71429"/>
    <w:rsid w:val="00C71AB0"/>
    <w:rsid w:val="00C71CA4"/>
    <w:rsid w:val="00C721A2"/>
    <w:rsid w:val="00C731B4"/>
    <w:rsid w:val="00C744C7"/>
    <w:rsid w:val="00C7480C"/>
    <w:rsid w:val="00C7566F"/>
    <w:rsid w:val="00C77DC7"/>
    <w:rsid w:val="00C809E5"/>
    <w:rsid w:val="00C81064"/>
    <w:rsid w:val="00C81DBD"/>
    <w:rsid w:val="00C82D0A"/>
    <w:rsid w:val="00C836E9"/>
    <w:rsid w:val="00C83EFD"/>
    <w:rsid w:val="00C85255"/>
    <w:rsid w:val="00C86B96"/>
    <w:rsid w:val="00C86F18"/>
    <w:rsid w:val="00C90DB7"/>
    <w:rsid w:val="00C9187D"/>
    <w:rsid w:val="00C91FF3"/>
    <w:rsid w:val="00C92132"/>
    <w:rsid w:val="00C929E6"/>
    <w:rsid w:val="00C930C6"/>
    <w:rsid w:val="00C93322"/>
    <w:rsid w:val="00C93423"/>
    <w:rsid w:val="00C94093"/>
    <w:rsid w:val="00C95D3D"/>
    <w:rsid w:val="00CA039E"/>
    <w:rsid w:val="00CA0A17"/>
    <w:rsid w:val="00CA10F1"/>
    <w:rsid w:val="00CA143B"/>
    <w:rsid w:val="00CA190B"/>
    <w:rsid w:val="00CA21BC"/>
    <w:rsid w:val="00CA257C"/>
    <w:rsid w:val="00CA4164"/>
    <w:rsid w:val="00CA4AA0"/>
    <w:rsid w:val="00CA4C74"/>
    <w:rsid w:val="00CA5AE0"/>
    <w:rsid w:val="00CA71FC"/>
    <w:rsid w:val="00CA7D94"/>
    <w:rsid w:val="00CB0F5E"/>
    <w:rsid w:val="00CB16C1"/>
    <w:rsid w:val="00CB2E4E"/>
    <w:rsid w:val="00CB314F"/>
    <w:rsid w:val="00CB5F90"/>
    <w:rsid w:val="00CB611F"/>
    <w:rsid w:val="00CB7316"/>
    <w:rsid w:val="00CB7C25"/>
    <w:rsid w:val="00CB7D82"/>
    <w:rsid w:val="00CC097B"/>
    <w:rsid w:val="00CC15D4"/>
    <w:rsid w:val="00CC1B29"/>
    <w:rsid w:val="00CC201C"/>
    <w:rsid w:val="00CC2B91"/>
    <w:rsid w:val="00CC3818"/>
    <w:rsid w:val="00CC3DDA"/>
    <w:rsid w:val="00CC4278"/>
    <w:rsid w:val="00CC46E7"/>
    <w:rsid w:val="00CC4A4F"/>
    <w:rsid w:val="00CC4FC7"/>
    <w:rsid w:val="00CC550B"/>
    <w:rsid w:val="00CC645D"/>
    <w:rsid w:val="00CC72FD"/>
    <w:rsid w:val="00CC77D9"/>
    <w:rsid w:val="00CD010F"/>
    <w:rsid w:val="00CD1237"/>
    <w:rsid w:val="00CD1E0D"/>
    <w:rsid w:val="00CD2469"/>
    <w:rsid w:val="00CD286A"/>
    <w:rsid w:val="00CD2BC4"/>
    <w:rsid w:val="00CD341F"/>
    <w:rsid w:val="00CD35D2"/>
    <w:rsid w:val="00CD4574"/>
    <w:rsid w:val="00CD5F0F"/>
    <w:rsid w:val="00CD6FC9"/>
    <w:rsid w:val="00CD7378"/>
    <w:rsid w:val="00CD7649"/>
    <w:rsid w:val="00CD781A"/>
    <w:rsid w:val="00CD784A"/>
    <w:rsid w:val="00CD7FB5"/>
    <w:rsid w:val="00CE0688"/>
    <w:rsid w:val="00CE076E"/>
    <w:rsid w:val="00CE07EB"/>
    <w:rsid w:val="00CE09B7"/>
    <w:rsid w:val="00CE0EB8"/>
    <w:rsid w:val="00CE12D4"/>
    <w:rsid w:val="00CE24D0"/>
    <w:rsid w:val="00CE2827"/>
    <w:rsid w:val="00CE49AF"/>
    <w:rsid w:val="00CE503C"/>
    <w:rsid w:val="00CE5BF0"/>
    <w:rsid w:val="00CE5F96"/>
    <w:rsid w:val="00CE623E"/>
    <w:rsid w:val="00CE6751"/>
    <w:rsid w:val="00CE6890"/>
    <w:rsid w:val="00CE6921"/>
    <w:rsid w:val="00CE754D"/>
    <w:rsid w:val="00CE7589"/>
    <w:rsid w:val="00CE76E3"/>
    <w:rsid w:val="00CE78AE"/>
    <w:rsid w:val="00CF0C94"/>
    <w:rsid w:val="00CF172E"/>
    <w:rsid w:val="00CF1DD0"/>
    <w:rsid w:val="00CF1EE0"/>
    <w:rsid w:val="00CF2B95"/>
    <w:rsid w:val="00CF3D30"/>
    <w:rsid w:val="00CF3EAC"/>
    <w:rsid w:val="00CF4641"/>
    <w:rsid w:val="00CF4C33"/>
    <w:rsid w:val="00CF53AF"/>
    <w:rsid w:val="00CF5AB0"/>
    <w:rsid w:val="00CF6D5A"/>
    <w:rsid w:val="00CF6DCB"/>
    <w:rsid w:val="00CF71A3"/>
    <w:rsid w:val="00CF7942"/>
    <w:rsid w:val="00D009DD"/>
    <w:rsid w:val="00D00DE2"/>
    <w:rsid w:val="00D0109A"/>
    <w:rsid w:val="00D01995"/>
    <w:rsid w:val="00D01CDA"/>
    <w:rsid w:val="00D01E37"/>
    <w:rsid w:val="00D02A9E"/>
    <w:rsid w:val="00D02F12"/>
    <w:rsid w:val="00D0690A"/>
    <w:rsid w:val="00D06DBC"/>
    <w:rsid w:val="00D07D5A"/>
    <w:rsid w:val="00D1014A"/>
    <w:rsid w:val="00D10356"/>
    <w:rsid w:val="00D106AD"/>
    <w:rsid w:val="00D120EA"/>
    <w:rsid w:val="00D12D86"/>
    <w:rsid w:val="00D13D06"/>
    <w:rsid w:val="00D14C63"/>
    <w:rsid w:val="00D15239"/>
    <w:rsid w:val="00D15A7C"/>
    <w:rsid w:val="00D16042"/>
    <w:rsid w:val="00D16180"/>
    <w:rsid w:val="00D16CF0"/>
    <w:rsid w:val="00D20355"/>
    <w:rsid w:val="00D20F4E"/>
    <w:rsid w:val="00D21A47"/>
    <w:rsid w:val="00D23786"/>
    <w:rsid w:val="00D23B0F"/>
    <w:rsid w:val="00D2437D"/>
    <w:rsid w:val="00D24E91"/>
    <w:rsid w:val="00D258B4"/>
    <w:rsid w:val="00D2627C"/>
    <w:rsid w:val="00D2692A"/>
    <w:rsid w:val="00D26F19"/>
    <w:rsid w:val="00D27B35"/>
    <w:rsid w:val="00D30554"/>
    <w:rsid w:val="00D30952"/>
    <w:rsid w:val="00D31285"/>
    <w:rsid w:val="00D31590"/>
    <w:rsid w:val="00D31654"/>
    <w:rsid w:val="00D316FA"/>
    <w:rsid w:val="00D31D2F"/>
    <w:rsid w:val="00D328C2"/>
    <w:rsid w:val="00D332E8"/>
    <w:rsid w:val="00D3396D"/>
    <w:rsid w:val="00D33DC1"/>
    <w:rsid w:val="00D34C7A"/>
    <w:rsid w:val="00D35351"/>
    <w:rsid w:val="00D35C62"/>
    <w:rsid w:val="00D3610C"/>
    <w:rsid w:val="00D370BE"/>
    <w:rsid w:val="00D37954"/>
    <w:rsid w:val="00D37958"/>
    <w:rsid w:val="00D37E7F"/>
    <w:rsid w:val="00D402E0"/>
    <w:rsid w:val="00D42CDE"/>
    <w:rsid w:val="00D42FB4"/>
    <w:rsid w:val="00D438E6"/>
    <w:rsid w:val="00D43F5B"/>
    <w:rsid w:val="00D441AC"/>
    <w:rsid w:val="00D46AC3"/>
    <w:rsid w:val="00D46FB2"/>
    <w:rsid w:val="00D47463"/>
    <w:rsid w:val="00D47C36"/>
    <w:rsid w:val="00D47CCF"/>
    <w:rsid w:val="00D5000B"/>
    <w:rsid w:val="00D50012"/>
    <w:rsid w:val="00D519B6"/>
    <w:rsid w:val="00D520F7"/>
    <w:rsid w:val="00D52F66"/>
    <w:rsid w:val="00D552F5"/>
    <w:rsid w:val="00D55386"/>
    <w:rsid w:val="00D5549F"/>
    <w:rsid w:val="00D560CB"/>
    <w:rsid w:val="00D56423"/>
    <w:rsid w:val="00D565E1"/>
    <w:rsid w:val="00D57005"/>
    <w:rsid w:val="00D60CBE"/>
    <w:rsid w:val="00D61094"/>
    <w:rsid w:val="00D6144A"/>
    <w:rsid w:val="00D61679"/>
    <w:rsid w:val="00D6263C"/>
    <w:rsid w:val="00D626C3"/>
    <w:rsid w:val="00D62AA5"/>
    <w:rsid w:val="00D62B42"/>
    <w:rsid w:val="00D63171"/>
    <w:rsid w:val="00D63453"/>
    <w:rsid w:val="00D635EB"/>
    <w:rsid w:val="00D63E49"/>
    <w:rsid w:val="00D63F1A"/>
    <w:rsid w:val="00D643D0"/>
    <w:rsid w:val="00D65653"/>
    <w:rsid w:val="00D6577F"/>
    <w:rsid w:val="00D6689C"/>
    <w:rsid w:val="00D66A2A"/>
    <w:rsid w:val="00D6778B"/>
    <w:rsid w:val="00D67F7A"/>
    <w:rsid w:val="00D70F22"/>
    <w:rsid w:val="00D710CE"/>
    <w:rsid w:val="00D71470"/>
    <w:rsid w:val="00D71DF7"/>
    <w:rsid w:val="00D7252D"/>
    <w:rsid w:val="00D72674"/>
    <w:rsid w:val="00D74065"/>
    <w:rsid w:val="00D744A9"/>
    <w:rsid w:val="00D753B1"/>
    <w:rsid w:val="00D77925"/>
    <w:rsid w:val="00D80215"/>
    <w:rsid w:val="00D804E7"/>
    <w:rsid w:val="00D81AE1"/>
    <w:rsid w:val="00D828E6"/>
    <w:rsid w:val="00D83883"/>
    <w:rsid w:val="00D8471E"/>
    <w:rsid w:val="00D84F25"/>
    <w:rsid w:val="00D8503F"/>
    <w:rsid w:val="00D870DC"/>
    <w:rsid w:val="00D905C2"/>
    <w:rsid w:val="00D90EF0"/>
    <w:rsid w:val="00D9130F"/>
    <w:rsid w:val="00D91582"/>
    <w:rsid w:val="00D93495"/>
    <w:rsid w:val="00D94CC3"/>
    <w:rsid w:val="00D94D27"/>
    <w:rsid w:val="00D94E06"/>
    <w:rsid w:val="00D9538E"/>
    <w:rsid w:val="00D95863"/>
    <w:rsid w:val="00D9602E"/>
    <w:rsid w:val="00D97BB8"/>
    <w:rsid w:val="00DA03A9"/>
    <w:rsid w:val="00DA03EE"/>
    <w:rsid w:val="00DA0822"/>
    <w:rsid w:val="00DA0849"/>
    <w:rsid w:val="00DA4110"/>
    <w:rsid w:val="00DA4B36"/>
    <w:rsid w:val="00DA4D33"/>
    <w:rsid w:val="00DA50A7"/>
    <w:rsid w:val="00DA6014"/>
    <w:rsid w:val="00DA6C75"/>
    <w:rsid w:val="00DA6E21"/>
    <w:rsid w:val="00DA7083"/>
    <w:rsid w:val="00DA75E1"/>
    <w:rsid w:val="00DA7D07"/>
    <w:rsid w:val="00DB13A1"/>
    <w:rsid w:val="00DB1F08"/>
    <w:rsid w:val="00DB2324"/>
    <w:rsid w:val="00DB256B"/>
    <w:rsid w:val="00DB2B43"/>
    <w:rsid w:val="00DB3698"/>
    <w:rsid w:val="00DB4036"/>
    <w:rsid w:val="00DB4ED6"/>
    <w:rsid w:val="00DB5E1F"/>
    <w:rsid w:val="00DB67FA"/>
    <w:rsid w:val="00DB7579"/>
    <w:rsid w:val="00DB7831"/>
    <w:rsid w:val="00DB7861"/>
    <w:rsid w:val="00DC0088"/>
    <w:rsid w:val="00DC1265"/>
    <w:rsid w:val="00DC1314"/>
    <w:rsid w:val="00DC1391"/>
    <w:rsid w:val="00DC256E"/>
    <w:rsid w:val="00DC2C50"/>
    <w:rsid w:val="00DC2EFA"/>
    <w:rsid w:val="00DC378A"/>
    <w:rsid w:val="00DC3E78"/>
    <w:rsid w:val="00DC5086"/>
    <w:rsid w:val="00DC54B5"/>
    <w:rsid w:val="00DC5B6C"/>
    <w:rsid w:val="00DC5CA8"/>
    <w:rsid w:val="00DC5E54"/>
    <w:rsid w:val="00DC61E0"/>
    <w:rsid w:val="00DC672A"/>
    <w:rsid w:val="00DC6C5A"/>
    <w:rsid w:val="00DC743C"/>
    <w:rsid w:val="00DC7F0A"/>
    <w:rsid w:val="00DD03AB"/>
    <w:rsid w:val="00DD138E"/>
    <w:rsid w:val="00DD1DAD"/>
    <w:rsid w:val="00DD2012"/>
    <w:rsid w:val="00DD2417"/>
    <w:rsid w:val="00DD38CD"/>
    <w:rsid w:val="00DD4009"/>
    <w:rsid w:val="00DD438C"/>
    <w:rsid w:val="00DD4DA3"/>
    <w:rsid w:val="00DD5368"/>
    <w:rsid w:val="00DD63F3"/>
    <w:rsid w:val="00DD71A2"/>
    <w:rsid w:val="00DD7431"/>
    <w:rsid w:val="00DE043C"/>
    <w:rsid w:val="00DE0C52"/>
    <w:rsid w:val="00DE214C"/>
    <w:rsid w:val="00DE3687"/>
    <w:rsid w:val="00DE4D2A"/>
    <w:rsid w:val="00DE6474"/>
    <w:rsid w:val="00DE6D90"/>
    <w:rsid w:val="00DE6E36"/>
    <w:rsid w:val="00DE744E"/>
    <w:rsid w:val="00DE74D8"/>
    <w:rsid w:val="00DE7C50"/>
    <w:rsid w:val="00DF125A"/>
    <w:rsid w:val="00DF1644"/>
    <w:rsid w:val="00DF182C"/>
    <w:rsid w:val="00DF320D"/>
    <w:rsid w:val="00DF3961"/>
    <w:rsid w:val="00DF3EF6"/>
    <w:rsid w:val="00DF415C"/>
    <w:rsid w:val="00DF4B8C"/>
    <w:rsid w:val="00DF5D2F"/>
    <w:rsid w:val="00DF6D4D"/>
    <w:rsid w:val="00DF7117"/>
    <w:rsid w:val="00E00C3E"/>
    <w:rsid w:val="00E00D56"/>
    <w:rsid w:val="00E01993"/>
    <w:rsid w:val="00E01DFE"/>
    <w:rsid w:val="00E03237"/>
    <w:rsid w:val="00E04A9B"/>
    <w:rsid w:val="00E0641E"/>
    <w:rsid w:val="00E071A9"/>
    <w:rsid w:val="00E0747A"/>
    <w:rsid w:val="00E07CCA"/>
    <w:rsid w:val="00E07DF2"/>
    <w:rsid w:val="00E10313"/>
    <w:rsid w:val="00E107AA"/>
    <w:rsid w:val="00E1093B"/>
    <w:rsid w:val="00E10DA3"/>
    <w:rsid w:val="00E139F2"/>
    <w:rsid w:val="00E13CF4"/>
    <w:rsid w:val="00E14F69"/>
    <w:rsid w:val="00E14FF6"/>
    <w:rsid w:val="00E15A05"/>
    <w:rsid w:val="00E16CCD"/>
    <w:rsid w:val="00E16EE6"/>
    <w:rsid w:val="00E170D4"/>
    <w:rsid w:val="00E17F2D"/>
    <w:rsid w:val="00E20BEB"/>
    <w:rsid w:val="00E212F2"/>
    <w:rsid w:val="00E21336"/>
    <w:rsid w:val="00E21442"/>
    <w:rsid w:val="00E22FC4"/>
    <w:rsid w:val="00E245C8"/>
    <w:rsid w:val="00E245EB"/>
    <w:rsid w:val="00E24E4F"/>
    <w:rsid w:val="00E2555B"/>
    <w:rsid w:val="00E2592A"/>
    <w:rsid w:val="00E25990"/>
    <w:rsid w:val="00E25B6E"/>
    <w:rsid w:val="00E25C5B"/>
    <w:rsid w:val="00E25CE5"/>
    <w:rsid w:val="00E25E76"/>
    <w:rsid w:val="00E26628"/>
    <w:rsid w:val="00E26AC6"/>
    <w:rsid w:val="00E271EC"/>
    <w:rsid w:val="00E30FBB"/>
    <w:rsid w:val="00E31881"/>
    <w:rsid w:val="00E31FD9"/>
    <w:rsid w:val="00E32828"/>
    <w:rsid w:val="00E33FB2"/>
    <w:rsid w:val="00E34741"/>
    <w:rsid w:val="00E350A0"/>
    <w:rsid w:val="00E369CF"/>
    <w:rsid w:val="00E37633"/>
    <w:rsid w:val="00E376B2"/>
    <w:rsid w:val="00E405D9"/>
    <w:rsid w:val="00E40D12"/>
    <w:rsid w:val="00E43E64"/>
    <w:rsid w:val="00E44883"/>
    <w:rsid w:val="00E4494A"/>
    <w:rsid w:val="00E4581D"/>
    <w:rsid w:val="00E47161"/>
    <w:rsid w:val="00E477B7"/>
    <w:rsid w:val="00E50231"/>
    <w:rsid w:val="00E50451"/>
    <w:rsid w:val="00E51BF0"/>
    <w:rsid w:val="00E51C3F"/>
    <w:rsid w:val="00E52991"/>
    <w:rsid w:val="00E53172"/>
    <w:rsid w:val="00E5348B"/>
    <w:rsid w:val="00E53AA0"/>
    <w:rsid w:val="00E54998"/>
    <w:rsid w:val="00E55B87"/>
    <w:rsid w:val="00E60798"/>
    <w:rsid w:val="00E6134B"/>
    <w:rsid w:val="00E61571"/>
    <w:rsid w:val="00E61ECB"/>
    <w:rsid w:val="00E627E1"/>
    <w:rsid w:val="00E62C5C"/>
    <w:rsid w:val="00E63BE3"/>
    <w:rsid w:val="00E643F1"/>
    <w:rsid w:val="00E65CC3"/>
    <w:rsid w:val="00E6620E"/>
    <w:rsid w:val="00E66239"/>
    <w:rsid w:val="00E66497"/>
    <w:rsid w:val="00E713DD"/>
    <w:rsid w:val="00E715C8"/>
    <w:rsid w:val="00E7242E"/>
    <w:rsid w:val="00E72601"/>
    <w:rsid w:val="00E729B8"/>
    <w:rsid w:val="00E72E87"/>
    <w:rsid w:val="00E735BB"/>
    <w:rsid w:val="00E7417D"/>
    <w:rsid w:val="00E74864"/>
    <w:rsid w:val="00E74B79"/>
    <w:rsid w:val="00E75EE4"/>
    <w:rsid w:val="00E7614A"/>
    <w:rsid w:val="00E777D1"/>
    <w:rsid w:val="00E77857"/>
    <w:rsid w:val="00E77B35"/>
    <w:rsid w:val="00E8029F"/>
    <w:rsid w:val="00E81B53"/>
    <w:rsid w:val="00E835DD"/>
    <w:rsid w:val="00E836AF"/>
    <w:rsid w:val="00E85516"/>
    <w:rsid w:val="00E856AC"/>
    <w:rsid w:val="00E85818"/>
    <w:rsid w:val="00E86B88"/>
    <w:rsid w:val="00E87446"/>
    <w:rsid w:val="00E874B9"/>
    <w:rsid w:val="00E8782E"/>
    <w:rsid w:val="00E8796A"/>
    <w:rsid w:val="00E87CF1"/>
    <w:rsid w:val="00E87DFA"/>
    <w:rsid w:val="00E87F23"/>
    <w:rsid w:val="00E910CB"/>
    <w:rsid w:val="00E91A44"/>
    <w:rsid w:val="00E92172"/>
    <w:rsid w:val="00E9416C"/>
    <w:rsid w:val="00E94F34"/>
    <w:rsid w:val="00E955A3"/>
    <w:rsid w:val="00E95F74"/>
    <w:rsid w:val="00E97A3D"/>
    <w:rsid w:val="00E97A52"/>
    <w:rsid w:val="00EA0078"/>
    <w:rsid w:val="00EA0600"/>
    <w:rsid w:val="00EA0F6E"/>
    <w:rsid w:val="00EA1101"/>
    <w:rsid w:val="00EA126B"/>
    <w:rsid w:val="00EA12D1"/>
    <w:rsid w:val="00EA1D55"/>
    <w:rsid w:val="00EA2A44"/>
    <w:rsid w:val="00EA2B24"/>
    <w:rsid w:val="00EA2B31"/>
    <w:rsid w:val="00EA42D0"/>
    <w:rsid w:val="00EA4B05"/>
    <w:rsid w:val="00EA58EF"/>
    <w:rsid w:val="00EA6454"/>
    <w:rsid w:val="00EA7013"/>
    <w:rsid w:val="00EA7194"/>
    <w:rsid w:val="00EA7F7F"/>
    <w:rsid w:val="00EB0181"/>
    <w:rsid w:val="00EB07E1"/>
    <w:rsid w:val="00EB0B52"/>
    <w:rsid w:val="00EB0E44"/>
    <w:rsid w:val="00EB49A0"/>
    <w:rsid w:val="00EB4A76"/>
    <w:rsid w:val="00EB554D"/>
    <w:rsid w:val="00EB6A77"/>
    <w:rsid w:val="00EB6F0E"/>
    <w:rsid w:val="00EB735C"/>
    <w:rsid w:val="00EB78C3"/>
    <w:rsid w:val="00EC117C"/>
    <w:rsid w:val="00EC32EE"/>
    <w:rsid w:val="00EC4CA4"/>
    <w:rsid w:val="00EC608D"/>
    <w:rsid w:val="00EC75AF"/>
    <w:rsid w:val="00EC76A0"/>
    <w:rsid w:val="00ED0242"/>
    <w:rsid w:val="00ED04C0"/>
    <w:rsid w:val="00ED10E9"/>
    <w:rsid w:val="00ED117B"/>
    <w:rsid w:val="00ED1714"/>
    <w:rsid w:val="00ED248F"/>
    <w:rsid w:val="00ED2910"/>
    <w:rsid w:val="00ED31A4"/>
    <w:rsid w:val="00ED3526"/>
    <w:rsid w:val="00ED3E94"/>
    <w:rsid w:val="00ED58AC"/>
    <w:rsid w:val="00ED6C32"/>
    <w:rsid w:val="00ED75A3"/>
    <w:rsid w:val="00ED7C75"/>
    <w:rsid w:val="00EE0C97"/>
    <w:rsid w:val="00EE0E08"/>
    <w:rsid w:val="00EE0ED7"/>
    <w:rsid w:val="00EE131F"/>
    <w:rsid w:val="00EE1963"/>
    <w:rsid w:val="00EE1B51"/>
    <w:rsid w:val="00EE2C81"/>
    <w:rsid w:val="00EE3BEE"/>
    <w:rsid w:val="00EE429E"/>
    <w:rsid w:val="00EE59FF"/>
    <w:rsid w:val="00EE6570"/>
    <w:rsid w:val="00EE66CB"/>
    <w:rsid w:val="00EF009F"/>
    <w:rsid w:val="00EF1B0D"/>
    <w:rsid w:val="00EF2519"/>
    <w:rsid w:val="00EF2AC2"/>
    <w:rsid w:val="00EF2B52"/>
    <w:rsid w:val="00EF30B7"/>
    <w:rsid w:val="00EF34F7"/>
    <w:rsid w:val="00EF45ED"/>
    <w:rsid w:val="00EF4880"/>
    <w:rsid w:val="00EF54B9"/>
    <w:rsid w:val="00EF59FA"/>
    <w:rsid w:val="00EF6969"/>
    <w:rsid w:val="00F00730"/>
    <w:rsid w:val="00F00983"/>
    <w:rsid w:val="00F01EB5"/>
    <w:rsid w:val="00F01FA2"/>
    <w:rsid w:val="00F02639"/>
    <w:rsid w:val="00F02C6D"/>
    <w:rsid w:val="00F030F0"/>
    <w:rsid w:val="00F0337C"/>
    <w:rsid w:val="00F036A4"/>
    <w:rsid w:val="00F03E0F"/>
    <w:rsid w:val="00F044B5"/>
    <w:rsid w:val="00F04A18"/>
    <w:rsid w:val="00F051E3"/>
    <w:rsid w:val="00F053BA"/>
    <w:rsid w:val="00F05957"/>
    <w:rsid w:val="00F063FC"/>
    <w:rsid w:val="00F0643B"/>
    <w:rsid w:val="00F06E7F"/>
    <w:rsid w:val="00F0747E"/>
    <w:rsid w:val="00F1043A"/>
    <w:rsid w:val="00F11B2D"/>
    <w:rsid w:val="00F128CF"/>
    <w:rsid w:val="00F12B1C"/>
    <w:rsid w:val="00F13461"/>
    <w:rsid w:val="00F1367F"/>
    <w:rsid w:val="00F13D4C"/>
    <w:rsid w:val="00F14100"/>
    <w:rsid w:val="00F1415A"/>
    <w:rsid w:val="00F14924"/>
    <w:rsid w:val="00F163C9"/>
    <w:rsid w:val="00F1723D"/>
    <w:rsid w:val="00F20156"/>
    <w:rsid w:val="00F20947"/>
    <w:rsid w:val="00F2160D"/>
    <w:rsid w:val="00F2238F"/>
    <w:rsid w:val="00F22EE0"/>
    <w:rsid w:val="00F2391B"/>
    <w:rsid w:val="00F23FD5"/>
    <w:rsid w:val="00F242A6"/>
    <w:rsid w:val="00F24433"/>
    <w:rsid w:val="00F24B05"/>
    <w:rsid w:val="00F269BE"/>
    <w:rsid w:val="00F26F36"/>
    <w:rsid w:val="00F27264"/>
    <w:rsid w:val="00F31AAC"/>
    <w:rsid w:val="00F3205C"/>
    <w:rsid w:val="00F3222F"/>
    <w:rsid w:val="00F32D5A"/>
    <w:rsid w:val="00F32DAB"/>
    <w:rsid w:val="00F32F7D"/>
    <w:rsid w:val="00F344A8"/>
    <w:rsid w:val="00F344B7"/>
    <w:rsid w:val="00F34F5E"/>
    <w:rsid w:val="00F35199"/>
    <w:rsid w:val="00F354A4"/>
    <w:rsid w:val="00F35C84"/>
    <w:rsid w:val="00F35F6C"/>
    <w:rsid w:val="00F36282"/>
    <w:rsid w:val="00F36BFD"/>
    <w:rsid w:val="00F411B5"/>
    <w:rsid w:val="00F41428"/>
    <w:rsid w:val="00F42939"/>
    <w:rsid w:val="00F42A38"/>
    <w:rsid w:val="00F42B26"/>
    <w:rsid w:val="00F42D57"/>
    <w:rsid w:val="00F42ED6"/>
    <w:rsid w:val="00F4355B"/>
    <w:rsid w:val="00F435BC"/>
    <w:rsid w:val="00F4376B"/>
    <w:rsid w:val="00F43C21"/>
    <w:rsid w:val="00F44032"/>
    <w:rsid w:val="00F44305"/>
    <w:rsid w:val="00F4466F"/>
    <w:rsid w:val="00F45AB2"/>
    <w:rsid w:val="00F45FB7"/>
    <w:rsid w:val="00F4650A"/>
    <w:rsid w:val="00F47FCE"/>
    <w:rsid w:val="00F5041F"/>
    <w:rsid w:val="00F5091B"/>
    <w:rsid w:val="00F519A8"/>
    <w:rsid w:val="00F51D2A"/>
    <w:rsid w:val="00F52801"/>
    <w:rsid w:val="00F529EC"/>
    <w:rsid w:val="00F52F56"/>
    <w:rsid w:val="00F52F5A"/>
    <w:rsid w:val="00F54658"/>
    <w:rsid w:val="00F55842"/>
    <w:rsid w:val="00F57003"/>
    <w:rsid w:val="00F57440"/>
    <w:rsid w:val="00F57E0D"/>
    <w:rsid w:val="00F615CA"/>
    <w:rsid w:val="00F6307E"/>
    <w:rsid w:val="00F6308B"/>
    <w:rsid w:val="00F6367C"/>
    <w:rsid w:val="00F63E1C"/>
    <w:rsid w:val="00F648D6"/>
    <w:rsid w:val="00F6502A"/>
    <w:rsid w:val="00F6536E"/>
    <w:rsid w:val="00F66AB6"/>
    <w:rsid w:val="00F66D46"/>
    <w:rsid w:val="00F6736F"/>
    <w:rsid w:val="00F67554"/>
    <w:rsid w:val="00F67B0E"/>
    <w:rsid w:val="00F7133E"/>
    <w:rsid w:val="00F71A27"/>
    <w:rsid w:val="00F723F1"/>
    <w:rsid w:val="00F72DB1"/>
    <w:rsid w:val="00F74034"/>
    <w:rsid w:val="00F74105"/>
    <w:rsid w:val="00F74123"/>
    <w:rsid w:val="00F7465A"/>
    <w:rsid w:val="00F74CF6"/>
    <w:rsid w:val="00F7545D"/>
    <w:rsid w:val="00F75742"/>
    <w:rsid w:val="00F75844"/>
    <w:rsid w:val="00F77F83"/>
    <w:rsid w:val="00F8064C"/>
    <w:rsid w:val="00F80B87"/>
    <w:rsid w:val="00F80CF1"/>
    <w:rsid w:val="00F8145F"/>
    <w:rsid w:val="00F827B5"/>
    <w:rsid w:val="00F8509C"/>
    <w:rsid w:val="00F901CE"/>
    <w:rsid w:val="00F908D0"/>
    <w:rsid w:val="00F90ABB"/>
    <w:rsid w:val="00F91881"/>
    <w:rsid w:val="00F91FA8"/>
    <w:rsid w:val="00F9294A"/>
    <w:rsid w:val="00F938BD"/>
    <w:rsid w:val="00F96A94"/>
    <w:rsid w:val="00FA0BE3"/>
    <w:rsid w:val="00FA17D8"/>
    <w:rsid w:val="00FA19B1"/>
    <w:rsid w:val="00FA20FA"/>
    <w:rsid w:val="00FA31C5"/>
    <w:rsid w:val="00FA4427"/>
    <w:rsid w:val="00FA4609"/>
    <w:rsid w:val="00FA4B8D"/>
    <w:rsid w:val="00FA4F32"/>
    <w:rsid w:val="00FA53BD"/>
    <w:rsid w:val="00FA5639"/>
    <w:rsid w:val="00FA5AE9"/>
    <w:rsid w:val="00FA65DF"/>
    <w:rsid w:val="00FA66D0"/>
    <w:rsid w:val="00FB091D"/>
    <w:rsid w:val="00FB099B"/>
    <w:rsid w:val="00FB0CE9"/>
    <w:rsid w:val="00FB1D01"/>
    <w:rsid w:val="00FB221F"/>
    <w:rsid w:val="00FB2BF9"/>
    <w:rsid w:val="00FB44CF"/>
    <w:rsid w:val="00FB46A2"/>
    <w:rsid w:val="00FB4ABE"/>
    <w:rsid w:val="00FB5C8D"/>
    <w:rsid w:val="00FB6C70"/>
    <w:rsid w:val="00FB7179"/>
    <w:rsid w:val="00FB76BE"/>
    <w:rsid w:val="00FC0261"/>
    <w:rsid w:val="00FC03A8"/>
    <w:rsid w:val="00FC1138"/>
    <w:rsid w:val="00FC1EE6"/>
    <w:rsid w:val="00FC2342"/>
    <w:rsid w:val="00FC274B"/>
    <w:rsid w:val="00FC2E8D"/>
    <w:rsid w:val="00FC383A"/>
    <w:rsid w:val="00FC3B03"/>
    <w:rsid w:val="00FC3F3F"/>
    <w:rsid w:val="00FC4DAD"/>
    <w:rsid w:val="00FC4F53"/>
    <w:rsid w:val="00FC5B7C"/>
    <w:rsid w:val="00FD0178"/>
    <w:rsid w:val="00FD0219"/>
    <w:rsid w:val="00FD086F"/>
    <w:rsid w:val="00FD0DB8"/>
    <w:rsid w:val="00FD200B"/>
    <w:rsid w:val="00FD23F0"/>
    <w:rsid w:val="00FD3356"/>
    <w:rsid w:val="00FD3622"/>
    <w:rsid w:val="00FD3786"/>
    <w:rsid w:val="00FD38B6"/>
    <w:rsid w:val="00FD3C25"/>
    <w:rsid w:val="00FD4C51"/>
    <w:rsid w:val="00FD6603"/>
    <w:rsid w:val="00FD747C"/>
    <w:rsid w:val="00FD7648"/>
    <w:rsid w:val="00FE007A"/>
    <w:rsid w:val="00FE034A"/>
    <w:rsid w:val="00FE10C6"/>
    <w:rsid w:val="00FE1A59"/>
    <w:rsid w:val="00FE239A"/>
    <w:rsid w:val="00FE25FE"/>
    <w:rsid w:val="00FE3122"/>
    <w:rsid w:val="00FE31A5"/>
    <w:rsid w:val="00FE4763"/>
    <w:rsid w:val="00FE49ED"/>
    <w:rsid w:val="00FE4C67"/>
    <w:rsid w:val="00FE502F"/>
    <w:rsid w:val="00FE5304"/>
    <w:rsid w:val="00FE64F2"/>
    <w:rsid w:val="00FE7218"/>
    <w:rsid w:val="00FE79EA"/>
    <w:rsid w:val="00FE7B54"/>
    <w:rsid w:val="00FF0919"/>
    <w:rsid w:val="00FF19BE"/>
    <w:rsid w:val="00FF1BFF"/>
    <w:rsid w:val="00FF2F8E"/>
    <w:rsid w:val="00FF3642"/>
    <w:rsid w:val="00FF3716"/>
    <w:rsid w:val="00FF3BB4"/>
    <w:rsid w:val="00FF47E1"/>
    <w:rsid w:val="00FF4E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9EB749"/>
  <w15:docId w15:val="{9962D708-19CF-43EE-9A7F-3B07B356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DA3"/>
    <w:pPr>
      <w:suppressAutoHyphens/>
      <w:spacing w:after="240"/>
      <w:jc w:val="both"/>
    </w:pPr>
    <w:rPr>
      <w:sz w:val="22"/>
      <w:szCs w:val="24"/>
      <w:lang w:val="fr-FR" w:eastAsia="ar-SA"/>
    </w:rPr>
  </w:style>
  <w:style w:type="paragraph" w:styleId="Titre1">
    <w:name w:val="heading 1"/>
    <w:aliases w:val="GRENeRA T1"/>
    <w:basedOn w:val="Normal"/>
    <w:next w:val="Normal"/>
    <w:link w:val="Titre1Car"/>
    <w:qFormat/>
    <w:pPr>
      <w:pageBreakBefore/>
      <w:numPr>
        <w:numId w:val="1"/>
      </w:numPr>
      <w:pBdr>
        <w:bottom w:val="single" w:sz="4" w:space="1" w:color="000000"/>
      </w:pBdr>
      <w:outlineLvl w:val="0"/>
    </w:pPr>
    <w:rPr>
      <w:rFonts w:ascii="Palatino Linotype" w:hAnsi="Palatino Linotype"/>
      <w:bCs/>
      <w:sz w:val="32"/>
    </w:rPr>
  </w:style>
  <w:style w:type="paragraph" w:styleId="Titre2">
    <w:name w:val="heading 2"/>
    <w:aliases w:val="GRENeRA T2"/>
    <w:basedOn w:val="Normal"/>
    <w:next w:val="Normal"/>
    <w:qFormat/>
    <w:rsid w:val="00413D26"/>
    <w:pPr>
      <w:keepNext/>
      <w:keepLines/>
      <w:numPr>
        <w:ilvl w:val="1"/>
        <w:numId w:val="1"/>
      </w:numPr>
      <w:spacing w:before="480"/>
      <w:outlineLvl w:val="1"/>
    </w:pPr>
    <w:rPr>
      <w:bCs/>
      <w:sz w:val="28"/>
      <w:u w:val="single"/>
      <w:lang w:val="fr-BE"/>
    </w:rPr>
  </w:style>
  <w:style w:type="paragraph" w:styleId="Titre3">
    <w:name w:val="heading 3"/>
    <w:aliases w:val="GRENeRA T3"/>
    <w:basedOn w:val="Normal"/>
    <w:next w:val="Normal"/>
    <w:link w:val="Titre3Car"/>
    <w:qFormat/>
    <w:rsid w:val="00A0546C"/>
    <w:pPr>
      <w:keepNext/>
      <w:keepLines/>
      <w:numPr>
        <w:ilvl w:val="2"/>
        <w:numId w:val="1"/>
      </w:numPr>
      <w:spacing w:before="240"/>
      <w:ind w:left="1225" w:hanging="505"/>
      <w:outlineLvl w:val="2"/>
    </w:pPr>
    <w:rPr>
      <w:b/>
      <w:bCs/>
      <w:i/>
    </w:rPr>
  </w:style>
  <w:style w:type="paragraph" w:styleId="Titre4">
    <w:name w:val="heading 4"/>
    <w:basedOn w:val="Normal"/>
    <w:next w:val="Normal"/>
    <w:qFormat/>
    <w:pPr>
      <w:ind w:left="708"/>
      <w:outlineLvl w:val="3"/>
    </w:pPr>
    <w:rPr>
      <w:b/>
      <w:bCs/>
    </w:rPr>
  </w:style>
  <w:style w:type="paragraph" w:styleId="Titre5">
    <w:name w:val="heading 5"/>
    <w:basedOn w:val="Normal"/>
    <w:next w:val="Normal"/>
    <w:qFormat/>
    <w:pPr>
      <w:jc w:val="center"/>
      <w:outlineLvl w:val="4"/>
    </w:pPr>
    <w:rPr>
      <w:rFonts w:ascii="Book Antiqua" w:hAnsi="Book Antiqua"/>
      <w:b/>
      <w:bCs/>
      <w:sz w:val="44"/>
      <w:lang w:val="fr-BE"/>
    </w:rPr>
  </w:style>
  <w:style w:type="paragraph" w:styleId="Titre6">
    <w:name w:val="heading 6"/>
    <w:basedOn w:val="Normal"/>
    <w:next w:val="Normal"/>
    <w:qFormat/>
    <w:pPr>
      <w:spacing w:after="0"/>
      <w:jc w:val="center"/>
      <w:outlineLvl w:val="5"/>
    </w:pPr>
    <w:rPr>
      <w:rFonts w:ascii="Arial" w:hAnsi="Arial" w:cs="Arial"/>
      <w:b/>
      <w:bCs/>
      <w:sz w:val="20"/>
      <w:szCs w:val="20"/>
    </w:rPr>
  </w:style>
  <w:style w:type="paragraph" w:styleId="Titre7">
    <w:name w:val="heading 7"/>
    <w:basedOn w:val="Normal"/>
    <w:next w:val="Normal"/>
    <w:qFormat/>
    <w:pPr>
      <w:spacing w:before="240" w:after="60"/>
      <w:outlineLvl w:val="6"/>
    </w:pPr>
    <w:rPr>
      <w:sz w:val="24"/>
      <w:szCs w:val="20"/>
    </w:rPr>
  </w:style>
  <w:style w:type="paragraph" w:styleId="Titre8">
    <w:name w:val="heading 8"/>
    <w:basedOn w:val="Normal"/>
    <w:next w:val="Normal"/>
    <w:qFormat/>
    <w:pPr>
      <w:spacing w:before="240" w:after="60"/>
      <w:outlineLvl w:val="7"/>
    </w:pPr>
    <w:rPr>
      <w:i/>
      <w:sz w:val="24"/>
      <w:szCs w:val="20"/>
    </w:rPr>
  </w:style>
  <w:style w:type="paragraph" w:styleId="Titre9">
    <w:name w:val="heading 9"/>
    <w:basedOn w:val="Normal"/>
    <w:next w:val="Normal"/>
    <w:qFormat/>
    <w:pPr>
      <w:spacing w:before="240" w:after="60"/>
      <w:outlineLvl w:val="8"/>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ebdings" w:hAnsi="Webdings"/>
      <w:color w:val="auto"/>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Webdings" w:hAnsi="Webdings"/>
      <w:color w:val="auto"/>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2">
    <w:name w:val="WW8Num11z2"/>
    <w:rPr>
      <w:rFonts w:ascii="Times New Roman" w:eastAsia="Times New Roman" w:hAnsi="Times New Roman" w:cs="Times New Roman"/>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ebdings" w:hAnsi="Webdings"/>
      <w:color w:val="auto"/>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Webdings" w:hAnsi="Webdings"/>
      <w:color w:val="auto"/>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ebdings" w:hAnsi="Webdings"/>
      <w:color w:val="auto"/>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u w:val="single"/>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rPr>
  </w:style>
  <w:style w:type="character" w:customStyle="1" w:styleId="WW8Num25z1">
    <w:name w:val="WW8Num25z1"/>
    <w:rPr>
      <w:rFonts w:ascii="Courier New" w:hAnsi="Courier New"/>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1z0">
    <w:name w:val="WW8Num31z0"/>
    <w:rPr>
      <w:rFonts w:ascii="Webdings" w:hAnsi="Webdings"/>
      <w:color w:val="auto"/>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Policepardfaut1">
    <w:name w:val="Police par défaut1"/>
  </w:style>
  <w:style w:type="character" w:styleId="Numrodepage">
    <w:name w:val="page number"/>
    <w:basedOn w:val="Policepardfaut1"/>
  </w:style>
  <w:style w:type="character" w:customStyle="1" w:styleId="Caractresdenotedebasdepage">
    <w:name w:val="Caractères de note de bas de page"/>
    <w:rPr>
      <w:vertAlign w:val="superscript"/>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character" w:customStyle="1" w:styleId="Marquedecommentaire1">
    <w:name w:val="Marque de commentaire1"/>
    <w:rPr>
      <w:sz w:val="16"/>
      <w:szCs w:val="16"/>
    </w:rPr>
  </w:style>
  <w:style w:type="character" w:customStyle="1" w:styleId="Titre2Car">
    <w:name w:val="Titre 2 Car"/>
    <w:rPr>
      <w:bCs/>
      <w:sz w:val="28"/>
      <w:szCs w:val="24"/>
      <w:u w:val="single"/>
      <w:lang w:val="fr-FR" w:eastAsia="ar-SA" w:bidi="ar-SA"/>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spacing w:before="240" w:after="120"/>
    </w:pPr>
    <w:rPr>
      <w:rFonts w:ascii="Arial" w:eastAsia="SimSun" w:hAnsi="Arial" w:cs="Mangal"/>
      <w:sz w:val="28"/>
      <w:szCs w:val="28"/>
    </w:rPr>
  </w:style>
  <w:style w:type="paragraph" w:styleId="Corpsdetexte">
    <w:name w:val="Body Text"/>
    <w:basedOn w:val="Normal"/>
  </w:style>
  <w:style w:type="paragraph" w:styleId="Liste">
    <w:name w:val="List"/>
    <w:basedOn w:val="Corpsdetexte"/>
    <w:rPr>
      <w:rFonts w:cs="Mangal"/>
    </w:rPr>
  </w:style>
  <w:style w:type="paragraph" w:customStyle="1" w:styleId="Lgende1">
    <w:name w:val="Légende1"/>
    <w:basedOn w:val="Normal"/>
    <w:next w:val="Normal"/>
    <w:pPr>
      <w:spacing w:before="120"/>
    </w:pPr>
    <w:rPr>
      <w:b/>
      <w:bCs/>
      <w:sz w:val="20"/>
      <w:szCs w:val="20"/>
    </w:rPr>
  </w:style>
  <w:style w:type="paragraph" w:customStyle="1" w:styleId="Index">
    <w:name w:val="Index"/>
    <w:basedOn w:val="Normal"/>
    <w:pPr>
      <w:suppressLineNumbers/>
    </w:pPr>
    <w:rPr>
      <w:rFonts w:cs="Mangal"/>
    </w:rPr>
  </w:style>
  <w:style w:type="paragraph" w:customStyle="1" w:styleId="xl35">
    <w:name w:val="xl35"/>
    <w:basedOn w:val="Normal"/>
    <w:pPr>
      <w:spacing w:before="280" w:after="280"/>
    </w:pPr>
    <w:rPr>
      <w:rFonts w:ascii="Arial" w:hAnsi="Arial" w:cs="Arial"/>
    </w:rPr>
  </w:style>
  <w:style w:type="paragraph" w:customStyle="1" w:styleId="xl23">
    <w:name w:val="xl23"/>
    <w:basedOn w:val="Normal"/>
    <w:pPr>
      <w:spacing w:before="280" w:after="280"/>
      <w:jc w:val="center"/>
    </w:pPr>
    <w:rPr>
      <w:rFonts w:ascii="Arial" w:hAnsi="Arial" w:cs="Arial"/>
    </w:rPr>
  </w:style>
  <w:style w:type="paragraph" w:styleId="Retraitcorpsdetexte">
    <w:name w:val="Body Text Indent"/>
    <w:basedOn w:val="Normal"/>
    <w:pPr>
      <w:ind w:firstLine="708"/>
    </w:p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customStyle="1" w:styleId="Retraitcorpsdetexte21">
    <w:name w:val="Retrait corps de texte 21"/>
    <w:basedOn w:val="Normal"/>
    <w:pPr>
      <w:ind w:firstLine="708"/>
    </w:pPr>
  </w:style>
  <w:style w:type="paragraph" w:customStyle="1" w:styleId="Retraitcorpsdetexte31">
    <w:name w:val="Retrait corps de texte 31"/>
    <w:basedOn w:val="Normal"/>
    <w:pPr>
      <w:ind w:firstLine="720"/>
    </w:pPr>
  </w:style>
  <w:style w:type="paragraph" w:styleId="Notedebasdepage">
    <w:name w:val="footnote text"/>
    <w:basedOn w:val="Normal"/>
    <w:link w:val="NotedebasdepageCar"/>
    <w:uiPriority w:val="99"/>
    <w:pPr>
      <w:spacing w:after="60"/>
    </w:pPr>
    <w:rPr>
      <w:sz w:val="20"/>
      <w:szCs w:val="20"/>
    </w:rPr>
  </w:style>
  <w:style w:type="paragraph" w:customStyle="1" w:styleId="xl24">
    <w:name w:val="xl24"/>
    <w:basedOn w:val="Normal"/>
    <w:pPr>
      <w:spacing w:before="280" w:after="280"/>
      <w:jc w:val="center"/>
    </w:pPr>
    <w:rPr>
      <w:rFonts w:ascii="Arial" w:hAnsi="Arial" w:cs="Arial"/>
      <w:b/>
      <w:bCs/>
      <w:i/>
      <w:iCs/>
      <w:color w:val="800000"/>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i/>
      <w:iCs/>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i/>
      <w:iCs/>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i/>
      <w:iCs/>
    </w:rPr>
  </w:style>
  <w:style w:type="paragraph" w:customStyle="1" w:styleId="xl30">
    <w:name w:val="xl30"/>
    <w:basedOn w:val="Normal"/>
    <w:pPr>
      <w:pBdr>
        <w:top w:val="single" w:sz="4" w:space="0" w:color="000000"/>
        <w:bottom w:val="single" w:sz="4" w:space="0" w:color="000000"/>
      </w:pBdr>
      <w:spacing w:before="280" w:after="280"/>
      <w:jc w:val="center"/>
    </w:pPr>
    <w:rPr>
      <w:rFonts w:ascii="Arial" w:hAnsi="Arial" w:cs="Arial"/>
      <w:b/>
      <w:bCs/>
      <w:i/>
      <w:iCs/>
      <w:color w:val="800000"/>
    </w:rPr>
  </w:style>
  <w:style w:type="paragraph" w:customStyle="1" w:styleId="xl31">
    <w:name w:val="xl31"/>
    <w:basedOn w:val="Normal"/>
    <w:pPr>
      <w:pBdr>
        <w:right w:val="single" w:sz="8" w:space="0" w:color="000000"/>
      </w:pBdr>
      <w:spacing w:before="280" w:after="280"/>
      <w:jc w:val="center"/>
      <w:textAlignment w:val="center"/>
    </w:pPr>
    <w:rPr>
      <w:rFonts w:ascii="Arial" w:hAnsi="Arial" w:cs="Arial"/>
      <w:b/>
      <w:bCs/>
    </w:rPr>
  </w:style>
  <w:style w:type="paragraph" w:customStyle="1" w:styleId="xl32">
    <w:name w:val="xl32"/>
    <w:basedOn w:val="Normal"/>
    <w:pPr>
      <w:pBdr>
        <w:top w:val="single" w:sz="4" w:space="0" w:color="000000"/>
        <w:bottom w:val="single" w:sz="4" w:space="0" w:color="000000"/>
        <w:right w:val="single" w:sz="8" w:space="0" w:color="000000"/>
      </w:pBdr>
      <w:spacing w:before="280" w:after="280"/>
    </w:pPr>
  </w:style>
  <w:style w:type="paragraph" w:customStyle="1" w:styleId="xl33">
    <w:name w:val="xl33"/>
    <w:basedOn w:val="Normal"/>
    <w:pPr>
      <w:pBdr>
        <w:bottom w:val="single" w:sz="8" w:space="0" w:color="000000"/>
      </w:pBdr>
      <w:spacing w:before="280" w:after="280"/>
      <w:jc w:val="center"/>
    </w:pPr>
  </w:style>
  <w:style w:type="paragraph" w:customStyle="1" w:styleId="xl34">
    <w:name w:val="xl34"/>
    <w:basedOn w:val="Normal"/>
    <w:pPr>
      <w:pBdr>
        <w:bottom w:val="single" w:sz="8" w:space="0" w:color="000000"/>
        <w:right w:val="single" w:sz="8" w:space="0" w:color="000000"/>
      </w:pBdr>
      <w:spacing w:before="280" w:after="280"/>
    </w:pPr>
  </w:style>
  <w:style w:type="paragraph" w:customStyle="1" w:styleId="xl36">
    <w:name w:val="xl36"/>
    <w:basedOn w:val="Normal"/>
    <w:pPr>
      <w:pBdr>
        <w:top w:val="single" w:sz="4" w:space="0" w:color="000000"/>
        <w:bottom w:val="single" w:sz="8" w:space="0" w:color="000000"/>
      </w:pBdr>
      <w:spacing w:before="280" w:after="280"/>
      <w:jc w:val="center"/>
    </w:pPr>
    <w:rPr>
      <w:rFonts w:ascii="Arial" w:hAnsi="Arial" w:cs="Arial"/>
      <w:i/>
      <w:iCs/>
    </w:rPr>
  </w:style>
  <w:style w:type="paragraph" w:customStyle="1" w:styleId="xl37">
    <w:name w:val="xl37"/>
    <w:basedOn w:val="Normal"/>
    <w:pPr>
      <w:pBdr>
        <w:top w:val="single" w:sz="4" w:space="0" w:color="000000"/>
        <w:bottom w:val="single" w:sz="8" w:space="0" w:color="000000"/>
        <w:right w:val="single" w:sz="8" w:space="0" w:color="000000"/>
      </w:pBdr>
      <w:spacing w:before="280" w:after="280"/>
      <w:jc w:val="center"/>
      <w:textAlignment w:val="center"/>
    </w:pPr>
    <w:rPr>
      <w:rFonts w:ascii="Arial" w:hAnsi="Arial" w:cs="Arial"/>
      <w:b/>
      <w:bCs/>
    </w:rPr>
  </w:style>
  <w:style w:type="paragraph" w:customStyle="1" w:styleId="xl38">
    <w:name w:val="xl38"/>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b/>
      <w:bCs/>
    </w:rPr>
  </w:style>
  <w:style w:type="paragraph" w:customStyle="1" w:styleId="xl39">
    <w:name w:val="xl39"/>
    <w:basedOn w:val="Normal"/>
    <w:pPr>
      <w:spacing w:before="280" w:after="280"/>
      <w:jc w:val="right"/>
    </w:pPr>
    <w:rPr>
      <w:rFonts w:ascii="Arial" w:hAnsi="Arial" w:cs="Arial"/>
      <w:b/>
      <w:bCs/>
    </w:rPr>
  </w:style>
  <w:style w:type="paragraph" w:customStyle="1" w:styleId="xl40">
    <w:name w:val="xl40"/>
    <w:basedOn w:val="Normal"/>
    <w:pPr>
      <w:pBdr>
        <w:top w:val="single" w:sz="4" w:space="0" w:color="000000"/>
        <w:left w:val="single" w:sz="8" w:space="0" w:color="000000"/>
        <w:bottom w:val="single" w:sz="8" w:space="0" w:color="000000"/>
      </w:pBdr>
      <w:spacing w:before="280" w:after="280"/>
      <w:jc w:val="right"/>
    </w:pPr>
    <w:rPr>
      <w:rFonts w:ascii="Arial" w:hAnsi="Arial" w:cs="Arial"/>
      <w:b/>
      <w:bCs/>
    </w:rPr>
  </w:style>
  <w:style w:type="paragraph" w:customStyle="1" w:styleId="xl41">
    <w:name w:val="xl41"/>
    <w:basedOn w:val="Normal"/>
    <w:pPr>
      <w:pBdr>
        <w:top w:val="single" w:sz="4" w:space="0" w:color="000000"/>
        <w:bottom w:val="single" w:sz="8" w:space="0" w:color="000000"/>
      </w:pBdr>
      <w:spacing w:before="280" w:after="280"/>
      <w:jc w:val="right"/>
    </w:pPr>
    <w:rPr>
      <w:rFonts w:ascii="Arial" w:hAnsi="Arial" w:cs="Arial"/>
      <w:b/>
      <w:bCs/>
    </w:rPr>
  </w:style>
  <w:style w:type="paragraph" w:customStyle="1" w:styleId="xl42">
    <w:name w:val="xl42"/>
    <w:basedOn w:val="Normal"/>
    <w:pPr>
      <w:pBdr>
        <w:left w:val="single" w:sz="8" w:space="0" w:color="000000"/>
        <w:bottom w:val="single" w:sz="8" w:space="0" w:color="000000"/>
      </w:pBdr>
      <w:spacing w:before="280" w:after="280"/>
      <w:jc w:val="right"/>
    </w:pPr>
    <w:rPr>
      <w:rFonts w:ascii="Arial" w:hAnsi="Arial" w:cs="Arial"/>
      <w:b/>
      <w:bCs/>
    </w:rPr>
  </w:style>
  <w:style w:type="paragraph" w:customStyle="1" w:styleId="xl43">
    <w:name w:val="xl43"/>
    <w:basedOn w:val="Normal"/>
    <w:pPr>
      <w:pBdr>
        <w:top w:val="single" w:sz="4" w:space="0" w:color="000000"/>
        <w:bottom w:val="single" w:sz="4" w:space="0" w:color="000000"/>
        <w:right w:val="single" w:sz="8" w:space="0" w:color="000000"/>
      </w:pBdr>
      <w:spacing w:before="280" w:after="280"/>
      <w:jc w:val="center"/>
      <w:textAlignment w:val="center"/>
    </w:pPr>
    <w:rPr>
      <w:rFonts w:ascii="Arial" w:hAnsi="Arial" w:cs="Arial"/>
      <w:b/>
      <w:bCs/>
    </w:rPr>
  </w:style>
  <w:style w:type="paragraph" w:customStyle="1" w:styleId="xl44">
    <w:name w:val="xl44"/>
    <w:basedOn w:val="Normal"/>
    <w:pPr>
      <w:pBdr>
        <w:top w:val="single" w:sz="4" w:space="0" w:color="000000"/>
        <w:left w:val="single" w:sz="8" w:space="0" w:color="000000"/>
        <w:bottom w:val="single" w:sz="4" w:space="0" w:color="000000"/>
      </w:pBdr>
      <w:spacing w:before="280" w:after="280"/>
      <w:jc w:val="right"/>
    </w:pPr>
    <w:rPr>
      <w:rFonts w:ascii="Arial" w:hAnsi="Arial" w:cs="Arial"/>
      <w:b/>
      <w:bCs/>
    </w:rPr>
  </w:style>
  <w:style w:type="paragraph" w:customStyle="1" w:styleId="xl45">
    <w:name w:val="xl45"/>
    <w:basedOn w:val="Normal"/>
    <w:pPr>
      <w:pBdr>
        <w:top w:val="single" w:sz="4" w:space="0" w:color="000000"/>
        <w:bottom w:val="single" w:sz="4" w:space="0" w:color="000000"/>
      </w:pBdr>
      <w:spacing w:before="280" w:after="280"/>
      <w:jc w:val="right"/>
    </w:pPr>
    <w:rPr>
      <w:rFonts w:ascii="Arial" w:hAnsi="Arial" w:cs="Arial"/>
      <w:b/>
      <w:bCs/>
    </w:rPr>
  </w:style>
  <w:style w:type="paragraph" w:customStyle="1" w:styleId="xl46">
    <w:name w:val="xl46"/>
    <w:basedOn w:val="Normal"/>
    <w:pPr>
      <w:pBdr>
        <w:top w:val="single" w:sz="8"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47">
    <w:name w:val="xl47"/>
    <w:basedOn w:val="Normal"/>
    <w:pPr>
      <w:pBdr>
        <w:top w:val="single" w:sz="4" w:space="0" w:color="000000"/>
        <w:left w:val="single" w:sz="8"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49">
    <w:name w:val="xl49"/>
    <w:basedOn w:val="Normal"/>
    <w:pPr>
      <w:pBdr>
        <w:top w:val="single" w:sz="4" w:space="0" w:color="000000"/>
        <w:left w:val="single" w:sz="4" w:space="0" w:color="000000"/>
        <w:bottom w:val="single" w:sz="4" w:space="0" w:color="000000"/>
        <w:right w:val="single" w:sz="8" w:space="0" w:color="000000"/>
      </w:pBdr>
      <w:spacing w:before="280" w:after="280"/>
      <w:jc w:val="center"/>
      <w:textAlignment w:val="center"/>
    </w:pPr>
    <w:rPr>
      <w:rFonts w:ascii="Arial" w:hAnsi="Arial" w:cs="Arial"/>
      <w:b/>
      <w:bCs/>
    </w:rPr>
  </w:style>
  <w:style w:type="paragraph" w:customStyle="1" w:styleId="xl50">
    <w:name w:val="xl50"/>
    <w:basedOn w:val="Normal"/>
    <w:pPr>
      <w:pBdr>
        <w:top w:val="single" w:sz="8" w:space="0" w:color="000000"/>
        <w:left w:val="single" w:sz="8" w:space="0" w:color="000000"/>
        <w:bottom w:val="single" w:sz="4" w:space="0" w:color="000000"/>
        <w:right w:val="single" w:sz="4" w:space="0" w:color="000000"/>
      </w:pBdr>
      <w:shd w:val="clear" w:color="auto" w:fill="808080"/>
      <w:spacing w:before="280" w:after="280"/>
      <w:jc w:val="center"/>
      <w:textAlignment w:val="center"/>
    </w:pPr>
    <w:rPr>
      <w:rFonts w:ascii="Arial" w:hAnsi="Arial" w:cs="Arial"/>
      <w:b/>
      <w:bCs/>
      <w:color w:val="FFFFFF"/>
    </w:rPr>
  </w:style>
  <w:style w:type="paragraph" w:customStyle="1" w:styleId="xl51">
    <w:name w:val="xl51"/>
    <w:basedOn w:val="Normal"/>
    <w:pPr>
      <w:pBdr>
        <w:top w:val="single" w:sz="8" w:space="0" w:color="000000"/>
        <w:left w:val="single" w:sz="4" w:space="0" w:color="000000"/>
        <w:bottom w:val="single" w:sz="4" w:space="0" w:color="000000"/>
        <w:right w:val="single" w:sz="4" w:space="0" w:color="000000"/>
      </w:pBdr>
      <w:shd w:val="clear" w:color="auto" w:fill="808080"/>
      <w:spacing w:before="280" w:after="280"/>
      <w:jc w:val="center"/>
      <w:textAlignment w:val="center"/>
    </w:pPr>
    <w:rPr>
      <w:rFonts w:ascii="Arial" w:hAnsi="Arial" w:cs="Arial"/>
      <w:b/>
      <w:bCs/>
      <w:color w:val="FFFFFF"/>
    </w:rPr>
  </w:style>
  <w:style w:type="paragraph" w:customStyle="1" w:styleId="xl52">
    <w:name w:val="xl52"/>
    <w:basedOn w:val="Normal"/>
    <w:pPr>
      <w:pBdr>
        <w:top w:val="single" w:sz="8" w:space="0" w:color="000000"/>
        <w:left w:val="single" w:sz="4" w:space="0" w:color="000000"/>
        <w:bottom w:val="single" w:sz="4" w:space="0" w:color="000000"/>
        <w:right w:val="single" w:sz="8" w:space="0" w:color="000000"/>
      </w:pBdr>
      <w:shd w:val="clear" w:color="auto" w:fill="808080"/>
      <w:spacing w:before="280" w:after="280"/>
      <w:jc w:val="center"/>
      <w:textAlignment w:val="center"/>
    </w:pPr>
    <w:rPr>
      <w:rFonts w:ascii="Arial" w:hAnsi="Arial" w:cs="Arial"/>
      <w:b/>
      <w:bCs/>
      <w:color w:val="FFFFFF"/>
    </w:rPr>
  </w:style>
  <w:style w:type="paragraph" w:customStyle="1" w:styleId="xl53">
    <w:name w:val="xl53"/>
    <w:basedOn w:val="Normal"/>
    <w:pPr>
      <w:pBdr>
        <w:left w:val="single" w:sz="8" w:space="0" w:color="000000"/>
      </w:pBdr>
      <w:spacing w:before="280" w:after="280"/>
      <w:jc w:val="right"/>
    </w:pPr>
    <w:rPr>
      <w:rFonts w:ascii="Arial" w:hAnsi="Arial" w:cs="Arial"/>
      <w:b/>
      <w:bCs/>
    </w:rPr>
  </w:style>
  <w:style w:type="paragraph" w:customStyle="1" w:styleId="xl54">
    <w:name w:val="xl54"/>
    <w:basedOn w:val="Normal"/>
    <w:pPr>
      <w:pBdr>
        <w:bottom w:val="single" w:sz="8" w:space="0" w:color="000000"/>
      </w:pBdr>
      <w:spacing w:before="280" w:after="280"/>
      <w:jc w:val="right"/>
    </w:pPr>
    <w:rPr>
      <w:rFonts w:ascii="Arial" w:hAnsi="Arial" w:cs="Arial"/>
      <w:b/>
      <w:bCs/>
    </w:rPr>
  </w:style>
  <w:style w:type="paragraph" w:customStyle="1" w:styleId="xl55">
    <w:name w:val="xl55"/>
    <w:basedOn w:val="Normal"/>
    <w:pPr>
      <w:pBdr>
        <w:top w:val="single" w:sz="8" w:space="0" w:color="000000"/>
        <w:left w:val="single" w:sz="4" w:space="0" w:color="000000"/>
        <w:bottom w:val="single" w:sz="4" w:space="0" w:color="000000"/>
        <w:right w:val="single" w:sz="8" w:space="0" w:color="000000"/>
      </w:pBdr>
      <w:spacing w:before="280" w:after="280"/>
      <w:jc w:val="center"/>
      <w:textAlignment w:val="center"/>
    </w:pPr>
    <w:rPr>
      <w:rFonts w:ascii="Arial" w:hAnsi="Arial" w:cs="Arial"/>
      <w:b/>
      <w:bCs/>
    </w:rPr>
  </w:style>
  <w:style w:type="paragraph" w:customStyle="1" w:styleId="xl56">
    <w:name w:val="xl56"/>
    <w:basedOn w:val="Normal"/>
    <w:pPr>
      <w:pBdr>
        <w:top w:val="single" w:sz="4" w:space="0" w:color="000000"/>
        <w:left w:val="single" w:sz="4" w:space="0" w:color="000000"/>
        <w:right w:val="single" w:sz="8" w:space="0" w:color="000000"/>
      </w:pBdr>
      <w:spacing w:before="280" w:after="280"/>
      <w:jc w:val="center"/>
      <w:textAlignment w:val="center"/>
    </w:pPr>
    <w:rPr>
      <w:rFonts w:ascii="Arial" w:hAnsi="Arial" w:cs="Arial"/>
      <w:b/>
      <w:bCs/>
    </w:rPr>
  </w:style>
  <w:style w:type="paragraph" w:customStyle="1" w:styleId="xl57">
    <w:name w:val="xl57"/>
    <w:basedOn w:val="Normal"/>
    <w:pPr>
      <w:pBdr>
        <w:top w:val="single" w:sz="8" w:space="0" w:color="000000"/>
        <w:left w:val="single" w:sz="8"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58">
    <w:name w:val="xl58"/>
    <w:basedOn w:val="Normal"/>
    <w:pPr>
      <w:pBdr>
        <w:top w:val="single" w:sz="4" w:space="0" w:color="000000"/>
        <w:left w:val="single" w:sz="8" w:space="0" w:color="000000"/>
        <w:right w:val="single" w:sz="4" w:space="0" w:color="000000"/>
      </w:pBdr>
      <w:spacing w:before="280" w:after="280"/>
      <w:jc w:val="center"/>
      <w:textAlignment w:val="center"/>
    </w:pPr>
    <w:rPr>
      <w:rFonts w:ascii="Arial" w:hAnsi="Arial" w:cs="Arial"/>
      <w:b/>
      <w:bCs/>
    </w:rPr>
  </w:style>
  <w:style w:type="paragraph" w:customStyle="1" w:styleId="xl59">
    <w:name w:val="xl59"/>
    <w:basedOn w:val="Normal"/>
    <w:pPr>
      <w:pBdr>
        <w:left w:val="single" w:sz="8" w:space="0" w:color="000000"/>
        <w:bottom w:val="single" w:sz="4" w:space="0" w:color="000000"/>
        <w:right w:val="single" w:sz="4" w:space="0" w:color="000000"/>
      </w:pBdr>
      <w:shd w:val="clear" w:color="auto" w:fill="808080"/>
      <w:spacing w:before="280" w:after="280"/>
      <w:jc w:val="center"/>
      <w:textAlignment w:val="center"/>
    </w:pPr>
    <w:rPr>
      <w:rFonts w:ascii="Arial" w:hAnsi="Arial" w:cs="Arial"/>
      <w:b/>
      <w:bCs/>
      <w:color w:val="FFFFFF"/>
    </w:rPr>
  </w:style>
  <w:style w:type="paragraph" w:customStyle="1" w:styleId="xl60">
    <w:name w:val="xl60"/>
    <w:basedOn w:val="Normal"/>
    <w:pPr>
      <w:pBdr>
        <w:left w:val="single" w:sz="4" w:space="0" w:color="000000"/>
        <w:bottom w:val="single" w:sz="4" w:space="0" w:color="000000"/>
        <w:right w:val="single" w:sz="4" w:space="0" w:color="000000"/>
      </w:pBdr>
      <w:shd w:val="clear" w:color="auto" w:fill="808080"/>
      <w:spacing w:before="280" w:after="280"/>
      <w:jc w:val="center"/>
      <w:textAlignment w:val="center"/>
    </w:pPr>
    <w:rPr>
      <w:rFonts w:ascii="Arial" w:hAnsi="Arial" w:cs="Arial"/>
      <w:b/>
      <w:bCs/>
      <w:color w:val="FFFFFF"/>
    </w:rPr>
  </w:style>
  <w:style w:type="paragraph" w:customStyle="1" w:styleId="xl61">
    <w:name w:val="xl61"/>
    <w:basedOn w:val="Normal"/>
    <w:pPr>
      <w:pBdr>
        <w:left w:val="single" w:sz="4" w:space="0" w:color="000000"/>
        <w:bottom w:val="single" w:sz="4" w:space="0" w:color="000000"/>
        <w:right w:val="single" w:sz="8" w:space="0" w:color="000000"/>
      </w:pBdr>
      <w:shd w:val="clear" w:color="auto" w:fill="808080"/>
      <w:spacing w:before="280" w:after="280"/>
      <w:jc w:val="center"/>
      <w:textAlignment w:val="center"/>
    </w:pPr>
    <w:rPr>
      <w:rFonts w:ascii="Arial" w:hAnsi="Arial" w:cs="Arial"/>
      <w:b/>
      <w:bCs/>
      <w:color w:val="FFFFFF"/>
    </w:rPr>
  </w:style>
  <w:style w:type="paragraph" w:customStyle="1" w:styleId="PARMARGE">
    <w:name w:val="PAR.MARGE"/>
    <w:basedOn w:val="Normal"/>
    <w:pPr>
      <w:spacing w:after="0"/>
    </w:pPr>
    <w:rPr>
      <w:rFonts w:ascii="Arial" w:hAnsi="Arial"/>
      <w:szCs w:val="20"/>
    </w:rPr>
  </w:style>
  <w:style w:type="paragraph" w:customStyle="1" w:styleId="Normalcentr1">
    <w:name w:val="Normal centré1"/>
    <w:basedOn w:val="Normal"/>
    <w:pPr>
      <w:spacing w:before="120" w:after="0"/>
      <w:ind w:left="567" w:right="-1" w:firstLine="284"/>
    </w:pPr>
    <w:rPr>
      <w:sz w:val="24"/>
      <w:szCs w:val="20"/>
    </w:rPr>
  </w:style>
  <w:style w:type="paragraph" w:customStyle="1" w:styleId="Corpsdetexte21">
    <w:name w:val="Corps de texte 21"/>
    <w:basedOn w:val="Normal"/>
    <w:pPr>
      <w:spacing w:after="0"/>
    </w:pPr>
    <w:rPr>
      <w:sz w:val="20"/>
      <w:szCs w:val="20"/>
      <w:lang w:val="fr-BE"/>
    </w:rPr>
  </w:style>
  <w:style w:type="paragraph" w:styleId="Titre">
    <w:name w:val="Title"/>
    <w:basedOn w:val="Normal"/>
    <w:next w:val="Sous-titre"/>
    <w:link w:val="TitreCar"/>
    <w:uiPriority w:val="10"/>
    <w:qFormat/>
    <w:rsid w:val="008D1EC9"/>
    <w:pPr>
      <w:jc w:val="center"/>
    </w:pPr>
    <w:rPr>
      <w:b/>
      <w:bCs/>
      <w:sz w:val="44"/>
      <w:szCs w:val="44"/>
      <w:lang w:val="fr-BE"/>
    </w:rPr>
  </w:style>
  <w:style w:type="paragraph" w:styleId="Sous-titre">
    <w:name w:val="Subtitle"/>
    <w:basedOn w:val="Normal"/>
    <w:next w:val="Corpsdetexte"/>
    <w:qFormat/>
    <w:rPr>
      <w:b/>
      <w:bCs/>
    </w:rPr>
  </w:style>
  <w:style w:type="paragraph" w:styleId="TM1">
    <w:name w:val="toc 1"/>
    <w:basedOn w:val="Normal"/>
    <w:next w:val="Normal"/>
    <w:uiPriority w:val="39"/>
    <w:pPr>
      <w:spacing w:before="120" w:after="120"/>
    </w:pPr>
    <w:rPr>
      <w:b/>
      <w:bCs/>
      <w:caps/>
    </w:rPr>
  </w:style>
  <w:style w:type="paragraph" w:styleId="TM2">
    <w:name w:val="toc 2"/>
    <w:basedOn w:val="Normal"/>
    <w:next w:val="Normal"/>
    <w:uiPriority w:val="39"/>
    <w:pPr>
      <w:spacing w:after="0"/>
      <w:ind w:left="220"/>
    </w:pPr>
    <w:rPr>
      <w:smallCaps/>
    </w:rPr>
  </w:style>
  <w:style w:type="paragraph" w:styleId="TM3">
    <w:name w:val="toc 3"/>
    <w:basedOn w:val="Normal"/>
    <w:next w:val="Normal"/>
    <w:uiPriority w:val="39"/>
    <w:pPr>
      <w:spacing w:after="0"/>
      <w:ind w:left="440"/>
    </w:pPr>
    <w:rPr>
      <w:i/>
      <w:iCs/>
    </w:rPr>
  </w:style>
  <w:style w:type="paragraph" w:styleId="TM4">
    <w:name w:val="toc 4"/>
    <w:basedOn w:val="Normal"/>
    <w:next w:val="Normal"/>
    <w:uiPriority w:val="39"/>
    <w:pPr>
      <w:spacing w:after="0"/>
      <w:ind w:left="660"/>
    </w:pPr>
    <w:rPr>
      <w:szCs w:val="21"/>
    </w:rPr>
  </w:style>
  <w:style w:type="paragraph" w:styleId="TM5">
    <w:name w:val="toc 5"/>
    <w:basedOn w:val="Normal"/>
    <w:next w:val="Normal"/>
    <w:pPr>
      <w:spacing w:after="0"/>
      <w:ind w:left="880"/>
    </w:pPr>
    <w:rPr>
      <w:szCs w:val="21"/>
    </w:rPr>
  </w:style>
  <w:style w:type="paragraph" w:styleId="TM6">
    <w:name w:val="toc 6"/>
    <w:basedOn w:val="Normal"/>
    <w:next w:val="Normal"/>
    <w:pPr>
      <w:spacing w:after="0"/>
      <w:ind w:left="1100"/>
    </w:pPr>
    <w:rPr>
      <w:szCs w:val="21"/>
    </w:rPr>
  </w:style>
  <w:style w:type="paragraph" w:styleId="TM7">
    <w:name w:val="toc 7"/>
    <w:basedOn w:val="Normal"/>
    <w:next w:val="Normal"/>
    <w:pPr>
      <w:spacing w:after="0"/>
      <w:ind w:left="1320"/>
    </w:pPr>
    <w:rPr>
      <w:szCs w:val="21"/>
    </w:rPr>
  </w:style>
  <w:style w:type="paragraph" w:styleId="TM8">
    <w:name w:val="toc 8"/>
    <w:basedOn w:val="Normal"/>
    <w:next w:val="Normal"/>
    <w:pPr>
      <w:spacing w:after="0"/>
      <w:ind w:left="1540"/>
    </w:pPr>
    <w:rPr>
      <w:szCs w:val="21"/>
    </w:rPr>
  </w:style>
  <w:style w:type="paragraph" w:styleId="TM9">
    <w:name w:val="toc 9"/>
    <w:basedOn w:val="Normal"/>
    <w:next w:val="Normal"/>
    <w:pPr>
      <w:spacing w:after="0"/>
      <w:ind w:left="1760"/>
    </w:pPr>
    <w:rPr>
      <w:szCs w:val="21"/>
    </w:rPr>
  </w:style>
  <w:style w:type="paragraph" w:styleId="NormalWeb">
    <w:name w:val="Normal (Web)"/>
    <w:basedOn w:val="Normal"/>
    <w:pPr>
      <w:spacing w:before="280" w:after="280"/>
    </w:pPr>
    <w:rPr>
      <w:rFonts w:ascii="Verdana" w:hAnsi="Verdana"/>
      <w:sz w:val="21"/>
      <w:szCs w:val="21"/>
    </w:rPr>
  </w:style>
  <w:style w:type="paragraph" w:customStyle="1" w:styleId="justifie">
    <w:name w:val="justifie"/>
    <w:basedOn w:val="Normal"/>
    <w:pPr>
      <w:spacing w:before="280" w:after="280"/>
    </w:pPr>
    <w:rPr>
      <w:rFonts w:ascii="Arial" w:eastAsia="Arial Unicode MS" w:hAnsi="Arial" w:cs="Arial"/>
      <w:sz w:val="24"/>
    </w:rPr>
  </w:style>
  <w:style w:type="paragraph" w:customStyle="1" w:styleId="Commentaire1">
    <w:name w:val="Commentaire1"/>
    <w:basedOn w:val="Normal"/>
    <w:rPr>
      <w:sz w:val="20"/>
      <w:szCs w:val="20"/>
    </w:rPr>
  </w:style>
  <w:style w:type="paragraph" w:styleId="Textedebulles">
    <w:name w:val="Balloon Text"/>
    <w:basedOn w:val="Normal"/>
    <w:rPr>
      <w:rFonts w:ascii="Tahoma" w:hAnsi="Tahoma" w:cs="Tahoma"/>
      <w:sz w:val="16"/>
      <w:szCs w:val="16"/>
    </w:rPr>
  </w:style>
  <w:style w:type="paragraph" w:customStyle="1" w:styleId="Explorateurdedocument1">
    <w:name w:val="Explorateur de document1"/>
    <w:basedOn w:val="Normal"/>
    <w:pPr>
      <w:shd w:val="clear" w:color="auto" w:fill="000080"/>
    </w:pPr>
    <w:rPr>
      <w:rFonts w:ascii="Tahoma" w:hAnsi="Tahoma" w:cs="Tahoma"/>
    </w:rPr>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Lgende">
    <w:name w:val="caption"/>
    <w:basedOn w:val="Normal"/>
    <w:next w:val="Normal"/>
    <w:link w:val="LgendeCar"/>
    <w:uiPriority w:val="35"/>
    <w:qFormat/>
    <w:rsid w:val="00A937D6"/>
    <w:rPr>
      <w:b/>
      <w:bCs/>
      <w:sz w:val="20"/>
      <w:szCs w:val="20"/>
    </w:rPr>
  </w:style>
  <w:style w:type="character" w:styleId="Marquedecommentaire">
    <w:name w:val="annotation reference"/>
    <w:semiHidden/>
    <w:rsid w:val="00FE7218"/>
    <w:rPr>
      <w:sz w:val="16"/>
      <w:szCs w:val="16"/>
    </w:rPr>
  </w:style>
  <w:style w:type="paragraph" w:styleId="Commentaire">
    <w:name w:val="annotation text"/>
    <w:basedOn w:val="Normal"/>
    <w:link w:val="CommentaireCar"/>
    <w:semiHidden/>
    <w:rsid w:val="00FE7218"/>
    <w:rPr>
      <w:sz w:val="20"/>
      <w:szCs w:val="20"/>
    </w:rPr>
  </w:style>
  <w:style w:type="paragraph" w:styleId="Objetducommentaire">
    <w:name w:val="annotation subject"/>
    <w:basedOn w:val="Commentaire"/>
    <w:next w:val="Commentaire"/>
    <w:semiHidden/>
    <w:rsid w:val="00FE7218"/>
    <w:rPr>
      <w:b/>
      <w:bCs/>
    </w:rPr>
  </w:style>
  <w:style w:type="table" w:styleId="Grilledutableau">
    <w:name w:val="Table Grid"/>
    <w:basedOn w:val="TableauNormal"/>
    <w:uiPriority w:val="39"/>
    <w:rsid w:val="005346B9"/>
    <w:pPr>
      <w:suppressAutoHyphens/>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rsid w:val="00404361"/>
    <w:pPr>
      <w:suppressAutoHyphens w:val="0"/>
      <w:spacing w:after="0"/>
      <w:ind w:left="567" w:right="12"/>
    </w:pPr>
    <w:rPr>
      <w:szCs w:val="20"/>
      <w:lang w:val="fr-BE" w:eastAsia="fr-FR"/>
    </w:rPr>
  </w:style>
  <w:style w:type="paragraph" w:customStyle="1" w:styleId="Lgendebis">
    <w:name w:val="Légende bis"/>
    <w:basedOn w:val="Lgende"/>
    <w:rsid w:val="00775B24"/>
    <w:pPr>
      <w:suppressAutoHyphens w:val="0"/>
      <w:spacing w:after="120"/>
    </w:pPr>
    <w:rPr>
      <w:rFonts w:ascii="Times New Roman Gras" w:hAnsi="Times New Roman Gras"/>
      <w:color w:val="000000"/>
      <w:lang w:eastAsia="fr-FR"/>
    </w:rPr>
  </w:style>
  <w:style w:type="character" w:customStyle="1" w:styleId="NotedebasdepageCar">
    <w:name w:val="Note de bas de page Car"/>
    <w:link w:val="Notedebasdepage"/>
    <w:uiPriority w:val="99"/>
    <w:rsid w:val="00680C89"/>
    <w:rPr>
      <w:lang w:val="fr-FR" w:eastAsia="ar-SA"/>
    </w:rPr>
  </w:style>
  <w:style w:type="paragraph" w:styleId="Corpsdetexte2">
    <w:name w:val="Body Text 2"/>
    <w:basedOn w:val="Normal"/>
    <w:link w:val="Corpsdetexte2Car"/>
    <w:rsid w:val="00680C89"/>
    <w:pPr>
      <w:spacing w:after="120" w:line="480" w:lineRule="auto"/>
    </w:pPr>
  </w:style>
  <w:style w:type="character" w:customStyle="1" w:styleId="Corpsdetexte2Car">
    <w:name w:val="Corps de texte 2 Car"/>
    <w:link w:val="Corpsdetexte2"/>
    <w:rsid w:val="00680C89"/>
    <w:rPr>
      <w:sz w:val="22"/>
      <w:szCs w:val="24"/>
      <w:lang w:val="fr-FR" w:eastAsia="ar-SA"/>
    </w:rPr>
  </w:style>
  <w:style w:type="paragraph" w:styleId="Retraitcorpsdetexte2">
    <w:name w:val="Body Text Indent 2"/>
    <w:basedOn w:val="Normal"/>
    <w:link w:val="Retraitcorpsdetexte2Car"/>
    <w:rsid w:val="002A5005"/>
    <w:pPr>
      <w:spacing w:after="120" w:line="480" w:lineRule="auto"/>
      <w:ind w:left="283"/>
    </w:pPr>
  </w:style>
  <w:style w:type="character" w:customStyle="1" w:styleId="Retraitcorpsdetexte2Car">
    <w:name w:val="Retrait corps de texte 2 Car"/>
    <w:link w:val="Retraitcorpsdetexte2"/>
    <w:rsid w:val="002A5005"/>
    <w:rPr>
      <w:sz w:val="22"/>
      <w:szCs w:val="24"/>
      <w:lang w:val="fr-FR" w:eastAsia="ar-SA"/>
    </w:rPr>
  </w:style>
  <w:style w:type="paragraph" w:styleId="Paragraphedeliste">
    <w:name w:val="List Paragraph"/>
    <w:basedOn w:val="Normal"/>
    <w:uiPriority w:val="34"/>
    <w:qFormat/>
    <w:rsid w:val="00097113"/>
    <w:pPr>
      <w:ind w:left="720"/>
      <w:contextualSpacing/>
    </w:pPr>
  </w:style>
  <w:style w:type="character" w:styleId="Textedelespacerserv">
    <w:name w:val="Placeholder Text"/>
    <w:basedOn w:val="Policepardfaut"/>
    <w:uiPriority w:val="99"/>
    <w:semiHidden/>
    <w:rsid w:val="00046402"/>
    <w:rPr>
      <w:color w:val="808080"/>
    </w:rPr>
  </w:style>
  <w:style w:type="paragraph" w:customStyle="1" w:styleId="Figure">
    <w:name w:val="Figure"/>
    <w:basedOn w:val="Normal"/>
    <w:link w:val="FigureCar"/>
    <w:qFormat/>
    <w:rsid w:val="009B1CE3"/>
    <w:pPr>
      <w:jc w:val="center"/>
    </w:pPr>
    <w:rPr>
      <w:noProof/>
      <w:lang w:val="fr-BE" w:eastAsia="fr-BE"/>
    </w:rPr>
  </w:style>
  <w:style w:type="paragraph" w:customStyle="1" w:styleId="Tableau">
    <w:name w:val="Tableau"/>
    <w:basedOn w:val="Normal"/>
    <w:link w:val="TableauCar"/>
    <w:qFormat/>
    <w:rsid w:val="00AC6FAD"/>
    <w:pPr>
      <w:spacing w:after="0"/>
      <w:jc w:val="center"/>
    </w:pPr>
  </w:style>
  <w:style w:type="character" w:customStyle="1" w:styleId="FigureCar">
    <w:name w:val="Figure Car"/>
    <w:basedOn w:val="Policepardfaut"/>
    <w:link w:val="Figure"/>
    <w:rsid w:val="009B1CE3"/>
    <w:rPr>
      <w:noProof/>
      <w:sz w:val="22"/>
      <w:szCs w:val="24"/>
    </w:rPr>
  </w:style>
  <w:style w:type="character" w:customStyle="1" w:styleId="TableauCar">
    <w:name w:val="Tableau Car"/>
    <w:basedOn w:val="Policepardfaut"/>
    <w:link w:val="Tableau"/>
    <w:rsid w:val="00AC6FAD"/>
    <w:rPr>
      <w:sz w:val="22"/>
      <w:szCs w:val="24"/>
      <w:lang w:val="fr-FR" w:eastAsia="ar-SA"/>
    </w:rPr>
  </w:style>
  <w:style w:type="paragraph" w:customStyle="1" w:styleId="figure0">
    <w:name w:val="figure"/>
    <w:basedOn w:val="Normal"/>
    <w:link w:val="figureCar0"/>
    <w:qFormat/>
    <w:rsid w:val="002662CE"/>
    <w:pPr>
      <w:jc w:val="center"/>
    </w:pPr>
  </w:style>
  <w:style w:type="character" w:customStyle="1" w:styleId="figureCar0">
    <w:name w:val="figure Car"/>
    <w:basedOn w:val="Policepardfaut"/>
    <w:link w:val="figure0"/>
    <w:rsid w:val="002662CE"/>
    <w:rPr>
      <w:sz w:val="22"/>
      <w:szCs w:val="24"/>
      <w:lang w:val="fr-FR" w:eastAsia="ar-SA"/>
    </w:rPr>
  </w:style>
  <w:style w:type="paragraph" w:styleId="Sansinterligne">
    <w:name w:val="No Spacing"/>
    <w:link w:val="SansinterligneCar"/>
    <w:uiPriority w:val="1"/>
    <w:qFormat/>
    <w:rsid w:val="00F8509C"/>
    <w:pPr>
      <w:suppressAutoHyphens/>
      <w:jc w:val="both"/>
    </w:pPr>
    <w:rPr>
      <w:sz w:val="22"/>
      <w:szCs w:val="24"/>
      <w:lang w:val="fr-FR" w:eastAsia="ar-SA"/>
    </w:rPr>
  </w:style>
  <w:style w:type="paragraph" w:styleId="Rvision">
    <w:name w:val="Revision"/>
    <w:hidden/>
    <w:uiPriority w:val="99"/>
    <w:semiHidden/>
    <w:rsid w:val="00332BA6"/>
    <w:rPr>
      <w:sz w:val="22"/>
      <w:szCs w:val="24"/>
      <w:lang w:val="fr-FR" w:eastAsia="ar-SA"/>
    </w:rPr>
  </w:style>
  <w:style w:type="paragraph" w:styleId="PrformatHTML">
    <w:name w:val="HTML Preformatted"/>
    <w:basedOn w:val="Normal"/>
    <w:link w:val="PrformatHTMLCar"/>
    <w:uiPriority w:val="99"/>
    <w:semiHidden/>
    <w:unhideWhenUsed/>
    <w:rsid w:val="009B4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fr-BE" w:eastAsia="fr-BE"/>
    </w:rPr>
  </w:style>
  <w:style w:type="character" w:customStyle="1" w:styleId="PrformatHTMLCar">
    <w:name w:val="Préformaté HTML Car"/>
    <w:basedOn w:val="Policepardfaut"/>
    <w:link w:val="PrformatHTML"/>
    <w:uiPriority w:val="99"/>
    <w:semiHidden/>
    <w:rsid w:val="009B46A8"/>
    <w:rPr>
      <w:rFonts w:ascii="Courier New" w:hAnsi="Courier New" w:cs="Courier New"/>
    </w:rPr>
  </w:style>
  <w:style w:type="character" w:customStyle="1" w:styleId="gnkrckgcgsb">
    <w:name w:val="gnkrckgcgsb"/>
    <w:basedOn w:val="Policepardfaut"/>
    <w:rsid w:val="009B46A8"/>
  </w:style>
  <w:style w:type="paragraph" w:customStyle="1" w:styleId="Compact">
    <w:name w:val="Compact"/>
    <w:basedOn w:val="Corpsdetexte"/>
    <w:qFormat/>
    <w:rsid w:val="00B743B9"/>
    <w:pPr>
      <w:suppressAutoHyphens w:val="0"/>
      <w:spacing w:before="36" w:after="36"/>
      <w:ind w:left="360"/>
    </w:pPr>
    <w:rPr>
      <w:rFonts w:eastAsiaTheme="minorHAnsi"/>
      <w:szCs w:val="20"/>
      <w:lang w:val="fr-BE" w:eastAsia="en-US"/>
    </w:rPr>
  </w:style>
  <w:style w:type="character" w:customStyle="1" w:styleId="LgendeCar">
    <w:name w:val="Légende Car"/>
    <w:link w:val="Lgende"/>
    <w:rsid w:val="007A3C1B"/>
    <w:rPr>
      <w:b/>
      <w:bCs/>
      <w:lang w:val="fr-FR" w:eastAsia="ar-SA"/>
    </w:rPr>
  </w:style>
  <w:style w:type="paragraph" w:customStyle="1" w:styleId="Default">
    <w:name w:val="Default"/>
    <w:rsid w:val="00E14FF6"/>
    <w:pPr>
      <w:autoSpaceDE w:val="0"/>
      <w:autoSpaceDN w:val="0"/>
      <w:adjustRightInd w:val="0"/>
    </w:pPr>
    <w:rPr>
      <w:color w:val="000000"/>
      <w:sz w:val="24"/>
      <w:szCs w:val="24"/>
    </w:rPr>
  </w:style>
  <w:style w:type="character" w:customStyle="1" w:styleId="CommentaireCar">
    <w:name w:val="Commentaire Car"/>
    <w:basedOn w:val="Policepardfaut"/>
    <w:link w:val="Commentaire"/>
    <w:semiHidden/>
    <w:rsid w:val="00E14FF6"/>
    <w:rPr>
      <w:lang w:val="fr-FR" w:eastAsia="ar-SA"/>
    </w:rPr>
  </w:style>
  <w:style w:type="character" w:customStyle="1" w:styleId="Mentionnonrsolue1">
    <w:name w:val="Mention non résolue1"/>
    <w:basedOn w:val="Policepardfaut"/>
    <w:uiPriority w:val="99"/>
    <w:semiHidden/>
    <w:unhideWhenUsed/>
    <w:rsid w:val="002E09FC"/>
    <w:rPr>
      <w:color w:val="605E5C"/>
      <w:shd w:val="clear" w:color="auto" w:fill="E1DFDD"/>
    </w:rPr>
  </w:style>
  <w:style w:type="character" w:styleId="Mentionnonrsolue">
    <w:name w:val="Unresolved Mention"/>
    <w:basedOn w:val="Policepardfaut"/>
    <w:uiPriority w:val="99"/>
    <w:semiHidden/>
    <w:unhideWhenUsed/>
    <w:rsid w:val="00E97A3D"/>
    <w:rPr>
      <w:color w:val="605E5C"/>
      <w:shd w:val="clear" w:color="auto" w:fill="E1DFDD"/>
    </w:rPr>
  </w:style>
  <w:style w:type="character" w:styleId="Accentuation">
    <w:name w:val="Emphasis"/>
    <w:basedOn w:val="Policepardfaut"/>
    <w:uiPriority w:val="20"/>
    <w:qFormat/>
    <w:rsid w:val="00905C0A"/>
    <w:rPr>
      <w:i/>
      <w:iCs/>
    </w:rPr>
  </w:style>
  <w:style w:type="paragraph" w:customStyle="1" w:styleId="Hauteur0entete">
    <w:name w:val="Hauteur_0_entete"/>
    <w:basedOn w:val="Normal"/>
    <w:link w:val="Hauteur0enteteCar"/>
    <w:qFormat/>
    <w:rsid w:val="00CC3DDA"/>
    <w:rPr>
      <w:sz w:val="8"/>
    </w:rPr>
  </w:style>
  <w:style w:type="character" w:customStyle="1" w:styleId="Hauteur0enteteCar">
    <w:name w:val="Hauteur_0_entete Car"/>
    <w:basedOn w:val="Policepardfaut"/>
    <w:link w:val="Hauteur0entete"/>
    <w:rsid w:val="00CC3DDA"/>
    <w:rPr>
      <w:sz w:val="8"/>
      <w:szCs w:val="24"/>
      <w:lang w:val="fr-FR" w:eastAsia="ar-SA"/>
    </w:rPr>
  </w:style>
  <w:style w:type="character" w:customStyle="1" w:styleId="TitreCar">
    <w:name w:val="Titre Car"/>
    <w:basedOn w:val="Policepardfaut"/>
    <w:link w:val="Titre"/>
    <w:uiPriority w:val="10"/>
    <w:rsid w:val="00A14A74"/>
    <w:rPr>
      <w:b/>
      <w:bCs/>
      <w:sz w:val="44"/>
      <w:szCs w:val="44"/>
      <w:lang w:eastAsia="ar-SA"/>
    </w:rPr>
  </w:style>
  <w:style w:type="character" w:customStyle="1" w:styleId="SansinterligneCar">
    <w:name w:val="Sans interligne Car"/>
    <w:basedOn w:val="Policepardfaut"/>
    <w:link w:val="Sansinterligne"/>
    <w:uiPriority w:val="1"/>
    <w:rsid w:val="00A14A74"/>
    <w:rPr>
      <w:sz w:val="22"/>
      <w:szCs w:val="24"/>
      <w:lang w:val="fr-FR" w:eastAsia="ar-SA"/>
    </w:rPr>
  </w:style>
  <w:style w:type="character" w:customStyle="1" w:styleId="Titre1Car">
    <w:name w:val="Titre 1 Car"/>
    <w:aliases w:val="GRENeRA T1 Car"/>
    <w:basedOn w:val="Policepardfaut"/>
    <w:link w:val="Titre1"/>
    <w:rsid w:val="00A91A3C"/>
    <w:rPr>
      <w:rFonts w:ascii="Palatino Linotype" w:hAnsi="Palatino Linotype"/>
      <w:bCs/>
      <w:sz w:val="32"/>
      <w:szCs w:val="24"/>
      <w:lang w:val="fr-FR" w:eastAsia="ar-SA"/>
    </w:rPr>
  </w:style>
  <w:style w:type="character" w:customStyle="1" w:styleId="Titre3Car">
    <w:name w:val="Titre 3 Car"/>
    <w:aliases w:val="GRENeRA T3 Car"/>
    <w:basedOn w:val="Policepardfaut"/>
    <w:link w:val="Titre3"/>
    <w:rsid w:val="00E24E4F"/>
    <w:rPr>
      <w:b/>
      <w:bCs/>
      <w:i/>
      <w:sz w:val="22"/>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752">
      <w:bodyDiv w:val="1"/>
      <w:marLeft w:val="0"/>
      <w:marRight w:val="0"/>
      <w:marTop w:val="0"/>
      <w:marBottom w:val="0"/>
      <w:divBdr>
        <w:top w:val="none" w:sz="0" w:space="0" w:color="auto"/>
        <w:left w:val="none" w:sz="0" w:space="0" w:color="auto"/>
        <w:bottom w:val="none" w:sz="0" w:space="0" w:color="auto"/>
        <w:right w:val="none" w:sz="0" w:space="0" w:color="auto"/>
      </w:divBdr>
    </w:div>
    <w:div w:id="47803512">
      <w:bodyDiv w:val="1"/>
      <w:marLeft w:val="0"/>
      <w:marRight w:val="0"/>
      <w:marTop w:val="0"/>
      <w:marBottom w:val="0"/>
      <w:divBdr>
        <w:top w:val="none" w:sz="0" w:space="0" w:color="auto"/>
        <w:left w:val="none" w:sz="0" w:space="0" w:color="auto"/>
        <w:bottom w:val="none" w:sz="0" w:space="0" w:color="auto"/>
        <w:right w:val="none" w:sz="0" w:space="0" w:color="auto"/>
      </w:divBdr>
    </w:div>
    <w:div w:id="54086470">
      <w:bodyDiv w:val="1"/>
      <w:marLeft w:val="0"/>
      <w:marRight w:val="0"/>
      <w:marTop w:val="0"/>
      <w:marBottom w:val="0"/>
      <w:divBdr>
        <w:top w:val="none" w:sz="0" w:space="0" w:color="auto"/>
        <w:left w:val="none" w:sz="0" w:space="0" w:color="auto"/>
        <w:bottom w:val="none" w:sz="0" w:space="0" w:color="auto"/>
        <w:right w:val="none" w:sz="0" w:space="0" w:color="auto"/>
      </w:divBdr>
    </w:div>
    <w:div w:id="89740249">
      <w:bodyDiv w:val="1"/>
      <w:marLeft w:val="0"/>
      <w:marRight w:val="0"/>
      <w:marTop w:val="0"/>
      <w:marBottom w:val="0"/>
      <w:divBdr>
        <w:top w:val="none" w:sz="0" w:space="0" w:color="auto"/>
        <w:left w:val="none" w:sz="0" w:space="0" w:color="auto"/>
        <w:bottom w:val="none" w:sz="0" w:space="0" w:color="auto"/>
        <w:right w:val="none" w:sz="0" w:space="0" w:color="auto"/>
      </w:divBdr>
    </w:div>
    <w:div w:id="154496652">
      <w:bodyDiv w:val="1"/>
      <w:marLeft w:val="0"/>
      <w:marRight w:val="0"/>
      <w:marTop w:val="0"/>
      <w:marBottom w:val="0"/>
      <w:divBdr>
        <w:top w:val="none" w:sz="0" w:space="0" w:color="auto"/>
        <w:left w:val="none" w:sz="0" w:space="0" w:color="auto"/>
        <w:bottom w:val="none" w:sz="0" w:space="0" w:color="auto"/>
        <w:right w:val="none" w:sz="0" w:space="0" w:color="auto"/>
      </w:divBdr>
    </w:div>
    <w:div w:id="169417047">
      <w:bodyDiv w:val="1"/>
      <w:marLeft w:val="0"/>
      <w:marRight w:val="0"/>
      <w:marTop w:val="0"/>
      <w:marBottom w:val="0"/>
      <w:divBdr>
        <w:top w:val="none" w:sz="0" w:space="0" w:color="auto"/>
        <w:left w:val="none" w:sz="0" w:space="0" w:color="auto"/>
        <w:bottom w:val="none" w:sz="0" w:space="0" w:color="auto"/>
        <w:right w:val="none" w:sz="0" w:space="0" w:color="auto"/>
      </w:divBdr>
    </w:div>
    <w:div w:id="174197284">
      <w:bodyDiv w:val="1"/>
      <w:marLeft w:val="0"/>
      <w:marRight w:val="0"/>
      <w:marTop w:val="0"/>
      <w:marBottom w:val="0"/>
      <w:divBdr>
        <w:top w:val="none" w:sz="0" w:space="0" w:color="auto"/>
        <w:left w:val="none" w:sz="0" w:space="0" w:color="auto"/>
        <w:bottom w:val="none" w:sz="0" w:space="0" w:color="auto"/>
        <w:right w:val="none" w:sz="0" w:space="0" w:color="auto"/>
      </w:divBdr>
    </w:div>
    <w:div w:id="199558753">
      <w:bodyDiv w:val="1"/>
      <w:marLeft w:val="0"/>
      <w:marRight w:val="0"/>
      <w:marTop w:val="0"/>
      <w:marBottom w:val="0"/>
      <w:divBdr>
        <w:top w:val="none" w:sz="0" w:space="0" w:color="auto"/>
        <w:left w:val="none" w:sz="0" w:space="0" w:color="auto"/>
        <w:bottom w:val="none" w:sz="0" w:space="0" w:color="auto"/>
        <w:right w:val="none" w:sz="0" w:space="0" w:color="auto"/>
      </w:divBdr>
    </w:div>
    <w:div w:id="249584731">
      <w:bodyDiv w:val="1"/>
      <w:marLeft w:val="0"/>
      <w:marRight w:val="0"/>
      <w:marTop w:val="0"/>
      <w:marBottom w:val="0"/>
      <w:divBdr>
        <w:top w:val="none" w:sz="0" w:space="0" w:color="auto"/>
        <w:left w:val="none" w:sz="0" w:space="0" w:color="auto"/>
        <w:bottom w:val="none" w:sz="0" w:space="0" w:color="auto"/>
        <w:right w:val="none" w:sz="0" w:space="0" w:color="auto"/>
      </w:divBdr>
    </w:div>
    <w:div w:id="297733794">
      <w:bodyDiv w:val="1"/>
      <w:marLeft w:val="0"/>
      <w:marRight w:val="0"/>
      <w:marTop w:val="0"/>
      <w:marBottom w:val="0"/>
      <w:divBdr>
        <w:top w:val="none" w:sz="0" w:space="0" w:color="auto"/>
        <w:left w:val="none" w:sz="0" w:space="0" w:color="auto"/>
        <w:bottom w:val="none" w:sz="0" w:space="0" w:color="auto"/>
        <w:right w:val="none" w:sz="0" w:space="0" w:color="auto"/>
      </w:divBdr>
    </w:div>
    <w:div w:id="298386147">
      <w:bodyDiv w:val="1"/>
      <w:marLeft w:val="0"/>
      <w:marRight w:val="0"/>
      <w:marTop w:val="0"/>
      <w:marBottom w:val="0"/>
      <w:divBdr>
        <w:top w:val="none" w:sz="0" w:space="0" w:color="auto"/>
        <w:left w:val="none" w:sz="0" w:space="0" w:color="auto"/>
        <w:bottom w:val="none" w:sz="0" w:space="0" w:color="auto"/>
        <w:right w:val="none" w:sz="0" w:space="0" w:color="auto"/>
      </w:divBdr>
    </w:div>
    <w:div w:id="471753681">
      <w:bodyDiv w:val="1"/>
      <w:marLeft w:val="0"/>
      <w:marRight w:val="0"/>
      <w:marTop w:val="0"/>
      <w:marBottom w:val="0"/>
      <w:divBdr>
        <w:top w:val="none" w:sz="0" w:space="0" w:color="auto"/>
        <w:left w:val="none" w:sz="0" w:space="0" w:color="auto"/>
        <w:bottom w:val="none" w:sz="0" w:space="0" w:color="auto"/>
        <w:right w:val="none" w:sz="0" w:space="0" w:color="auto"/>
      </w:divBdr>
    </w:div>
    <w:div w:id="522283660">
      <w:bodyDiv w:val="1"/>
      <w:marLeft w:val="0"/>
      <w:marRight w:val="0"/>
      <w:marTop w:val="0"/>
      <w:marBottom w:val="0"/>
      <w:divBdr>
        <w:top w:val="none" w:sz="0" w:space="0" w:color="auto"/>
        <w:left w:val="none" w:sz="0" w:space="0" w:color="auto"/>
        <w:bottom w:val="none" w:sz="0" w:space="0" w:color="auto"/>
        <w:right w:val="none" w:sz="0" w:space="0" w:color="auto"/>
      </w:divBdr>
    </w:div>
    <w:div w:id="534805237">
      <w:bodyDiv w:val="1"/>
      <w:marLeft w:val="0"/>
      <w:marRight w:val="0"/>
      <w:marTop w:val="0"/>
      <w:marBottom w:val="0"/>
      <w:divBdr>
        <w:top w:val="none" w:sz="0" w:space="0" w:color="auto"/>
        <w:left w:val="none" w:sz="0" w:space="0" w:color="auto"/>
        <w:bottom w:val="none" w:sz="0" w:space="0" w:color="auto"/>
        <w:right w:val="none" w:sz="0" w:space="0" w:color="auto"/>
      </w:divBdr>
    </w:div>
    <w:div w:id="561527468">
      <w:bodyDiv w:val="1"/>
      <w:marLeft w:val="0"/>
      <w:marRight w:val="0"/>
      <w:marTop w:val="0"/>
      <w:marBottom w:val="0"/>
      <w:divBdr>
        <w:top w:val="none" w:sz="0" w:space="0" w:color="auto"/>
        <w:left w:val="none" w:sz="0" w:space="0" w:color="auto"/>
        <w:bottom w:val="none" w:sz="0" w:space="0" w:color="auto"/>
        <w:right w:val="none" w:sz="0" w:space="0" w:color="auto"/>
      </w:divBdr>
    </w:div>
    <w:div w:id="578177038">
      <w:bodyDiv w:val="1"/>
      <w:marLeft w:val="0"/>
      <w:marRight w:val="0"/>
      <w:marTop w:val="0"/>
      <w:marBottom w:val="0"/>
      <w:divBdr>
        <w:top w:val="none" w:sz="0" w:space="0" w:color="auto"/>
        <w:left w:val="none" w:sz="0" w:space="0" w:color="auto"/>
        <w:bottom w:val="none" w:sz="0" w:space="0" w:color="auto"/>
        <w:right w:val="none" w:sz="0" w:space="0" w:color="auto"/>
      </w:divBdr>
    </w:div>
    <w:div w:id="583998389">
      <w:bodyDiv w:val="1"/>
      <w:marLeft w:val="0"/>
      <w:marRight w:val="0"/>
      <w:marTop w:val="0"/>
      <w:marBottom w:val="0"/>
      <w:divBdr>
        <w:top w:val="none" w:sz="0" w:space="0" w:color="auto"/>
        <w:left w:val="none" w:sz="0" w:space="0" w:color="auto"/>
        <w:bottom w:val="none" w:sz="0" w:space="0" w:color="auto"/>
        <w:right w:val="none" w:sz="0" w:space="0" w:color="auto"/>
      </w:divBdr>
    </w:div>
    <w:div w:id="587344869">
      <w:bodyDiv w:val="1"/>
      <w:marLeft w:val="0"/>
      <w:marRight w:val="0"/>
      <w:marTop w:val="0"/>
      <w:marBottom w:val="0"/>
      <w:divBdr>
        <w:top w:val="none" w:sz="0" w:space="0" w:color="auto"/>
        <w:left w:val="none" w:sz="0" w:space="0" w:color="auto"/>
        <w:bottom w:val="none" w:sz="0" w:space="0" w:color="auto"/>
        <w:right w:val="none" w:sz="0" w:space="0" w:color="auto"/>
      </w:divBdr>
    </w:div>
    <w:div w:id="706487118">
      <w:bodyDiv w:val="1"/>
      <w:marLeft w:val="0"/>
      <w:marRight w:val="0"/>
      <w:marTop w:val="0"/>
      <w:marBottom w:val="0"/>
      <w:divBdr>
        <w:top w:val="none" w:sz="0" w:space="0" w:color="auto"/>
        <w:left w:val="none" w:sz="0" w:space="0" w:color="auto"/>
        <w:bottom w:val="none" w:sz="0" w:space="0" w:color="auto"/>
        <w:right w:val="none" w:sz="0" w:space="0" w:color="auto"/>
      </w:divBdr>
    </w:div>
    <w:div w:id="847060172">
      <w:bodyDiv w:val="1"/>
      <w:marLeft w:val="0"/>
      <w:marRight w:val="0"/>
      <w:marTop w:val="0"/>
      <w:marBottom w:val="0"/>
      <w:divBdr>
        <w:top w:val="none" w:sz="0" w:space="0" w:color="auto"/>
        <w:left w:val="none" w:sz="0" w:space="0" w:color="auto"/>
        <w:bottom w:val="none" w:sz="0" w:space="0" w:color="auto"/>
        <w:right w:val="none" w:sz="0" w:space="0" w:color="auto"/>
      </w:divBdr>
    </w:div>
    <w:div w:id="903564082">
      <w:bodyDiv w:val="1"/>
      <w:marLeft w:val="0"/>
      <w:marRight w:val="0"/>
      <w:marTop w:val="0"/>
      <w:marBottom w:val="0"/>
      <w:divBdr>
        <w:top w:val="none" w:sz="0" w:space="0" w:color="auto"/>
        <w:left w:val="none" w:sz="0" w:space="0" w:color="auto"/>
        <w:bottom w:val="none" w:sz="0" w:space="0" w:color="auto"/>
        <w:right w:val="none" w:sz="0" w:space="0" w:color="auto"/>
      </w:divBdr>
    </w:div>
    <w:div w:id="954218103">
      <w:bodyDiv w:val="1"/>
      <w:marLeft w:val="0"/>
      <w:marRight w:val="0"/>
      <w:marTop w:val="0"/>
      <w:marBottom w:val="0"/>
      <w:divBdr>
        <w:top w:val="none" w:sz="0" w:space="0" w:color="auto"/>
        <w:left w:val="none" w:sz="0" w:space="0" w:color="auto"/>
        <w:bottom w:val="none" w:sz="0" w:space="0" w:color="auto"/>
        <w:right w:val="none" w:sz="0" w:space="0" w:color="auto"/>
      </w:divBdr>
    </w:div>
    <w:div w:id="966087558">
      <w:bodyDiv w:val="1"/>
      <w:marLeft w:val="0"/>
      <w:marRight w:val="0"/>
      <w:marTop w:val="0"/>
      <w:marBottom w:val="0"/>
      <w:divBdr>
        <w:top w:val="none" w:sz="0" w:space="0" w:color="auto"/>
        <w:left w:val="none" w:sz="0" w:space="0" w:color="auto"/>
        <w:bottom w:val="none" w:sz="0" w:space="0" w:color="auto"/>
        <w:right w:val="none" w:sz="0" w:space="0" w:color="auto"/>
      </w:divBdr>
    </w:div>
    <w:div w:id="1001083888">
      <w:bodyDiv w:val="1"/>
      <w:marLeft w:val="0"/>
      <w:marRight w:val="0"/>
      <w:marTop w:val="0"/>
      <w:marBottom w:val="0"/>
      <w:divBdr>
        <w:top w:val="none" w:sz="0" w:space="0" w:color="auto"/>
        <w:left w:val="none" w:sz="0" w:space="0" w:color="auto"/>
        <w:bottom w:val="none" w:sz="0" w:space="0" w:color="auto"/>
        <w:right w:val="none" w:sz="0" w:space="0" w:color="auto"/>
      </w:divBdr>
    </w:div>
    <w:div w:id="1026325933">
      <w:bodyDiv w:val="1"/>
      <w:marLeft w:val="0"/>
      <w:marRight w:val="0"/>
      <w:marTop w:val="0"/>
      <w:marBottom w:val="0"/>
      <w:divBdr>
        <w:top w:val="none" w:sz="0" w:space="0" w:color="auto"/>
        <w:left w:val="none" w:sz="0" w:space="0" w:color="auto"/>
        <w:bottom w:val="none" w:sz="0" w:space="0" w:color="auto"/>
        <w:right w:val="none" w:sz="0" w:space="0" w:color="auto"/>
      </w:divBdr>
    </w:div>
    <w:div w:id="1047921546">
      <w:bodyDiv w:val="1"/>
      <w:marLeft w:val="0"/>
      <w:marRight w:val="0"/>
      <w:marTop w:val="0"/>
      <w:marBottom w:val="0"/>
      <w:divBdr>
        <w:top w:val="none" w:sz="0" w:space="0" w:color="auto"/>
        <w:left w:val="none" w:sz="0" w:space="0" w:color="auto"/>
        <w:bottom w:val="none" w:sz="0" w:space="0" w:color="auto"/>
        <w:right w:val="none" w:sz="0" w:space="0" w:color="auto"/>
      </w:divBdr>
    </w:div>
    <w:div w:id="1079981169">
      <w:bodyDiv w:val="1"/>
      <w:marLeft w:val="0"/>
      <w:marRight w:val="0"/>
      <w:marTop w:val="0"/>
      <w:marBottom w:val="0"/>
      <w:divBdr>
        <w:top w:val="none" w:sz="0" w:space="0" w:color="auto"/>
        <w:left w:val="none" w:sz="0" w:space="0" w:color="auto"/>
        <w:bottom w:val="none" w:sz="0" w:space="0" w:color="auto"/>
        <w:right w:val="none" w:sz="0" w:space="0" w:color="auto"/>
      </w:divBdr>
    </w:div>
    <w:div w:id="1088884992">
      <w:bodyDiv w:val="1"/>
      <w:marLeft w:val="0"/>
      <w:marRight w:val="0"/>
      <w:marTop w:val="0"/>
      <w:marBottom w:val="0"/>
      <w:divBdr>
        <w:top w:val="none" w:sz="0" w:space="0" w:color="auto"/>
        <w:left w:val="none" w:sz="0" w:space="0" w:color="auto"/>
        <w:bottom w:val="none" w:sz="0" w:space="0" w:color="auto"/>
        <w:right w:val="none" w:sz="0" w:space="0" w:color="auto"/>
      </w:divBdr>
    </w:div>
    <w:div w:id="1100487050">
      <w:bodyDiv w:val="1"/>
      <w:marLeft w:val="0"/>
      <w:marRight w:val="0"/>
      <w:marTop w:val="0"/>
      <w:marBottom w:val="0"/>
      <w:divBdr>
        <w:top w:val="none" w:sz="0" w:space="0" w:color="auto"/>
        <w:left w:val="none" w:sz="0" w:space="0" w:color="auto"/>
        <w:bottom w:val="none" w:sz="0" w:space="0" w:color="auto"/>
        <w:right w:val="none" w:sz="0" w:space="0" w:color="auto"/>
      </w:divBdr>
    </w:div>
    <w:div w:id="1135027590">
      <w:bodyDiv w:val="1"/>
      <w:marLeft w:val="0"/>
      <w:marRight w:val="0"/>
      <w:marTop w:val="0"/>
      <w:marBottom w:val="0"/>
      <w:divBdr>
        <w:top w:val="none" w:sz="0" w:space="0" w:color="auto"/>
        <w:left w:val="none" w:sz="0" w:space="0" w:color="auto"/>
        <w:bottom w:val="none" w:sz="0" w:space="0" w:color="auto"/>
        <w:right w:val="none" w:sz="0" w:space="0" w:color="auto"/>
      </w:divBdr>
    </w:div>
    <w:div w:id="1136139795">
      <w:bodyDiv w:val="1"/>
      <w:marLeft w:val="0"/>
      <w:marRight w:val="0"/>
      <w:marTop w:val="0"/>
      <w:marBottom w:val="0"/>
      <w:divBdr>
        <w:top w:val="none" w:sz="0" w:space="0" w:color="auto"/>
        <w:left w:val="none" w:sz="0" w:space="0" w:color="auto"/>
        <w:bottom w:val="none" w:sz="0" w:space="0" w:color="auto"/>
        <w:right w:val="none" w:sz="0" w:space="0" w:color="auto"/>
      </w:divBdr>
    </w:div>
    <w:div w:id="1156651084">
      <w:bodyDiv w:val="1"/>
      <w:marLeft w:val="0"/>
      <w:marRight w:val="0"/>
      <w:marTop w:val="0"/>
      <w:marBottom w:val="0"/>
      <w:divBdr>
        <w:top w:val="none" w:sz="0" w:space="0" w:color="auto"/>
        <w:left w:val="none" w:sz="0" w:space="0" w:color="auto"/>
        <w:bottom w:val="none" w:sz="0" w:space="0" w:color="auto"/>
        <w:right w:val="none" w:sz="0" w:space="0" w:color="auto"/>
      </w:divBdr>
    </w:div>
    <w:div w:id="1163620916">
      <w:bodyDiv w:val="1"/>
      <w:marLeft w:val="0"/>
      <w:marRight w:val="0"/>
      <w:marTop w:val="0"/>
      <w:marBottom w:val="0"/>
      <w:divBdr>
        <w:top w:val="none" w:sz="0" w:space="0" w:color="auto"/>
        <w:left w:val="none" w:sz="0" w:space="0" w:color="auto"/>
        <w:bottom w:val="none" w:sz="0" w:space="0" w:color="auto"/>
        <w:right w:val="none" w:sz="0" w:space="0" w:color="auto"/>
      </w:divBdr>
    </w:div>
    <w:div w:id="1253585775">
      <w:bodyDiv w:val="1"/>
      <w:marLeft w:val="0"/>
      <w:marRight w:val="0"/>
      <w:marTop w:val="0"/>
      <w:marBottom w:val="0"/>
      <w:divBdr>
        <w:top w:val="none" w:sz="0" w:space="0" w:color="auto"/>
        <w:left w:val="none" w:sz="0" w:space="0" w:color="auto"/>
        <w:bottom w:val="none" w:sz="0" w:space="0" w:color="auto"/>
        <w:right w:val="none" w:sz="0" w:space="0" w:color="auto"/>
      </w:divBdr>
    </w:div>
    <w:div w:id="1258100374">
      <w:bodyDiv w:val="1"/>
      <w:marLeft w:val="0"/>
      <w:marRight w:val="0"/>
      <w:marTop w:val="0"/>
      <w:marBottom w:val="0"/>
      <w:divBdr>
        <w:top w:val="none" w:sz="0" w:space="0" w:color="auto"/>
        <w:left w:val="none" w:sz="0" w:space="0" w:color="auto"/>
        <w:bottom w:val="none" w:sz="0" w:space="0" w:color="auto"/>
        <w:right w:val="none" w:sz="0" w:space="0" w:color="auto"/>
      </w:divBdr>
    </w:div>
    <w:div w:id="1303267140">
      <w:bodyDiv w:val="1"/>
      <w:marLeft w:val="0"/>
      <w:marRight w:val="0"/>
      <w:marTop w:val="0"/>
      <w:marBottom w:val="0"/>
      <w:divBdr>
        <w:top w:val="none" w:sz="0" w:space="0" w:color="auto"/>
        <w:left w:val="none" w:sz="0" w:space="0" w:color="auto"/>
        <w:bottom w:val="none" w:sz="0" w:space="0" w:color="auto"/>
        <w:right w:val="none" w:sz="0" w:space="0" w:color="auto"/>
      </w:divBdr>
    </w:div>
    <w:div w:id="1352490563">
      <w:bodyDiv w:val="1"/>
      <w:marLeft w:val="0"/>
      <w:marRight w:val="0"/>
      <w:marTop w:val="0"/>
      <w:marBottom w:val="0"/>
      <w:divBdr>
        <w:top w:val="none" w:sz="0" w:space="0" w:color="auto"/>
        <w:left w:val="none" w:sz="0" w:space="0" w:color="auto"/>
        <w:bottom w:val="none" w:sz="0" w:space="0" w:color="auto"/>
        <w:right w:val="none" w:sz="0" w:space="0" w:color="auto"/>
      </w:divBdr>
    </w:div>
    <w:div w:id="1368214468">
      <w:bodyDiv w:val="1"/>
      <w:marLeft w:val="0"/>
      <w:marRight w:val="0"/>
      <w:marTop w:val="0"/>
      <w:marBottom w:val="0"/>
      <w:divBdr>
        <w:top w:val="none" w:sz="0" w:space="0" w:color="auto"/>
        <w:left w:val="none" w:sz="0" w:space="0" w:color="auto"/>
        <w:bottom w:val="none" w:sz="0" w:space="0" w:color="auto"/>
        <w:right w:val="none" w:sz="0" w:space="0" w:color="auto"/>
      </w:divBdr>
    </w:div>
    <w:div w:id="1401323055">
      <w:bodyDiv w:val="1"/>
      <w:marLeft w:val="0"/>
      <w:marRight w:val="0"/>
      <w:marTop w:val="0"/>
      <w:marBottom w:val="0"/>
      <w:divBdr>
        <w:top w:val="none" w:sz="0" w:space="0" w:color="auto"/>
        <w:left w:val="none" w:sz="0" w:space="0" w:color="auto"/>
        <w:bottom w:val="none" w:sz="0" w:space="0" w:color="auto"/>
        <w:right w:val="none" w:sz="0" w:space="0" w:color="auto"/>
      </w:divBdr>
    </w:div>
    <w:div w:id="1420368695">
      <w:bodyDiv w:val="1"/>
      <w:marLeft w:val="0"/>
      <w:marRight w:val="0"/>
      <w:marTop w:val="0"/>
      <w:marBottom w:val="0"/>
      <w:divBdr>
        <w:top w:val="none" w:sz="0" w:space="0" w:color="auto"/>
        <w:left w:val="none" w:sz="0" w:space="0" w:color="auto"/>
        <w:bottom w:val="none" w:sz="0" w:space="0" w:color="auto"/>
        <w:right w:val="none" w:sz="0" w:space="0" w:color="auto"/>
      </w:divBdr>
    </w:div>
    <w:div w:id="1431193310">
      <w:bodyDiv w:val="1"/>
      <w:marLeft w:val="0"/>
      <w:marRight w:val="0"/>
      <w:marTop w:val="0"/>
      <w:marBottom w:val="0"/>
      <w:divBdr>
        <w:top w:val="none" w:sz="0" w:space="0" w:color="auto"/>
        <w:left w:val="none" w:sz="0" w:space="0" w:color="auto"/>
        <w:bottom w:val="none" w:sz="0" w:space="0" w:color="auto"/>
        <w:right w:val="none" w:sz="0" w:space="0" w:color="auto"/>
      </w:divBdr>
    </w:div>
    <w:div w:id="1437946045">
      <w:bodyDiv w:val="1"/>
      <w:marLeft w:val="0"/>
      <w:marRight w:val="0"/>
      <w:marTop w:val="0"/>
      <w:marBottom w:val="0"/>
      <w:divBdr>
        <w:top w:val="none" w:sz="0" w:space="0" w:color="auto"/>
        <w:left w:val="none" w:sz="0" w:space="0" w:color="auto"/>
        <w:bottom w:val="none" w:sz="0" w:space="0" w:color="auto"/>
        <w:right w:val="none" w:sz="0" w:space="0" w:color="auto"/>
      </w:divBdr>
    </w:div>
    <w:div w:id="1452281668">
      <w:bodyDiv w:val="1"/>
      <w:marLeft w:val="0"/>
      <w:marRight w:val="0"/>
      <w:marTop w:val="0"/>
      <w:marBottom w:val="0"/>
      <w:divBdr>
        <w:top w:val="none" w:sz="0" w:space="0" w:color="auto"/>
        <w:left w:val="none" w:sz="0" w:space="0" w:color="auto"/>
        <w:bottom w:val="none" w:sz="0" w:space="0" w:color="auto"/>
        <w:right w:val="none" w:sz="0" w:space="0" w:color="auto"/>
      </w:divBdr>
    </w:div>
    <w:div w:id="1469978277">
      <w:bodyDiv w:val="1"/>
      <w:marLeft w:val="0"/>
      <w:marRight w:val="0"/>
      <w:marTop w:val="0"/>
      <w:marBottom w:val="0"/>
      <w:divBdr>
        <w:top w:val="none" w:sz="0" w:space="0" w:color="auto"/>
        <w:left w:val="none" w:sz="0" w:space="0" w:color="auto"/>
        <w:bottom w:val="none" w:sz="0" w:space="0" w:color="auto"/>
        <w:right w:val="none" w:sz="0" w:space="0" w:color="auto"/>
      </w:divBdr>
    </w:div>
    <w:div w:id="1502350578">
      <w:bodyDiv w:val="1"/>
      <w:marLeft w:val="0"/>
      <w:marRight w:val="0"/>
      <w:marTop w:val="0"/>
      <w:marBottom w:val="0"/>
      <w:divBdr>
        <w:top w:val="none" w:sz="0" w:space="0" w:color="auto"/>
        <w:left w:val="none" w:sz="0" w:space="0" w:color="auto"/>
        <w:bottom w:val="none" w:sz="0" w:space="0" w:color="auto"/>
        <w:right w:val="none" w:sz="0" w:space="0" w:color="auto"/>
      </w:divBdr>
    </w:div>
    <w:div w:id="1508708860">
      <w:bodyDiv w:val="1"/>
      <w:marLeft w:val="0"/>
      <w:marRight w:val="0"/>
      <w:marTop w:val="0"/>
      <w:marBottom w:val="0"/>
      <w:divBdr>
        <w:top w:val="none" w:sz="0" w:space="0" w:color="auto"/>
        <w:left w:val="none" w:sz="0" w:space="0" w:color="auto"/>
        <w:bottom w:val="none" w:sz="0" w:space="0" w:color="auto"/>
        <w:right w:val="none" w:sz="0" w:space="0" w:color="auto"/>
      </w:divBdr>
    </w:div>
    <w:div w:id="1533957292">
      <w:bodyDiv w:val="1"/>
      <w:marLeft w:val="0"/>
      <w:marRight w:val="0"/>
      <w:marTop w:val="0"/>
      <w:marBottom w:val="0"/>
      <w:divBdr>
        <w:top w:val="none" w:sz="0" w:space="0" w:color="auto"/>
        <w:left w:val="none" w:sz="0" w:space="0" w:color="auto"/>
        <w:bottom w:val="none" w:sz="0" w:space="0" w:color="auto"/>
        <w:right w:val="none" w:sz="0" w:space="0" w:color="auto"/>
      </w:divBdr>
    </w:div>
    <w:div w:id="1602640432">
      <w:bodyDiv w:val="1"/>
      <w:marLeft w:val="0"/>
      <w:marRight w:val="0"/>
      <w:marTop w:val="0"/>
      <w:marBottom w:val="0"/>
      <w:divBdr>
        <w:top w:val="none" w:sz="0" w:space="0" w:color="auto"/>
        <w:left w:val="none" w:sz="0" w:space="0" w:color="auto"/>
        <w:bottom w:val="none" w:sz="0" w:space="0" w:color="auto"/>
        <w:right w:val="none" w:sz="0" w:space="0" w:color="auto"/>
      </w:divBdr>
    </w:div>
    <w:div w:id="1613124586">
      <w:bodyDiv w:val="1"/>
      <w:marLeft w:val="0"/>
      <w:marRight w:val="0"/>
      <w:marTop w:val="0"/>
      <w:marBottom w:val="0"/>
      <w:divBdr>
        <w:top w:val="none" w:sz="0" w:space="0" w:color="auto"/>
        <w:left w:val="none" w:sz="0" w:space="0" w:color="auto"/>
        <w:bottom w:val="none" w:sz="0" w:space="0" w:color="auto"/>
        <w:right w:val="none" w:sz="0" w:space="0" w:color="auto"/>
      </w:divBdr>
    </w:div>
    <w:div w:id="1675913381">
      <w:bodyDiv w:val="1"/>
      <w:marLeft w:val="0"/>
      <w:marRight w:val="0"/>
      <w:marTop w:val="0"/>
      <w:marBottom w:val="0"/>
      <w:divBdr>
        <w:top w:val="none" w:sz="0" w:space="0" w:color="auto"/>
        <w:left w:val="none" w:sz="0" w:space="0" w:color="auto"/>
        <w:bottom w:val="none" w:sz="0" w:space="0" w:color="auto"/>
        <w:right w:val="none" w:sz="0" w:space="0" w:color="auto"/>
      </w:divBdr>
    </w:div>
    <w:div w:id="1733968975">
      <w:bodyDiv w:val="1"/>
      <w:marLeft w:val="0"/>
      <w:marRight w:val="0"/>
      <w:marTop w:val="0"/>
      <w:marBottom w:val="0"/>
      <w:divBdr>
        <w:top w:val="none" w:sz="0" w:space="0" w:color="auto"/>
        <w:left w:val="none" w:sz="0" w:space="0" w:color="auto"/>
        <w:bottom w:val="none" w:sz="0" w:space="0" w:color="auto"/>
        <w:right w:val="none" w:sz="0" w:space="0" w:color="auto"/>
      </w:divBdr>
    </w:div>
    <w:div w:id="1766227967">
      <w:bodyDiv w:val="1"/>
      <w:marLeft w:val="0"/>
      <w:marRight w:val="0"/>
      <w:marTop w:val="0"/>
      <w:marBottom w:val="0"/>
      <w:divBdr>
        <w:top w:val="none" w:sz="0" w:space="0" w:color="auto"/>
        <w:left w:val="none" w:sz="0" w:space="0" w:color="auto"/>
        <w:bottom w:val="none" w:sz="0" w:space="0" w:color="auto"/>
        <w:right w:val="none" w:sz="0" w:space="0" w:color="auto"/>
      </w:divBdr>
    </w:div>
    <w:div w:id="1780875714">
      <w:bodyDiv w:val="1"/>
      <w:marLeft w:val="0"/>
      <w:marRight w:val="0"/>
      <w:marTop w:val="0"/>
      <w:marBottom w:val="0"/>
      <w:divBdr>
        <w:top w:val="none" w:sz="0" w:space="0" w:color="auto"/>
        <w:left w:val="none" w:sz="0" w:space="0" w:color="auto"/>
        <w:bottom w:val="none" w:sz="0" w:space="0" w:color="auto"/>
        <w:right w:val="none" w:sz="0" w:space="0" w:color="auto"/>
      </w:divBdr>
    </w:div>
    <w:div w:id="1799716633">
      <w:bodyDiv w:val="1"/>
      <w:marLeft w:val="0"/>
      <w:marRight w:val="0"/>
      <w:marTop w:val="0"/>
      <w:marBottom w:val="0"/>
      <w:divBdr>
        <w:top w:val="none" w:sz="0" w:space="0" w:color="auto"/>
        <w:left w:val="none" w:sz="0" w:space="0" w:color="auto"/>
        <w:bottom w:val="none" w:sz="0" w:space="0" w:color="auto"/>
        <w:right w:val="none" w:sz="0" w:space="0" w:color="auto"/>
      </w:divBdr>
    </w:div>
    <w:div w:id="1889608211">
      <w:bodyDiv w:val="1"/>
      <w:marLeft w:val="0"/>
      <w:marRight w:val="0"/>
      <w:marTop w:val="0"/>
      <w:marBottom w:val="0"/>
      <w:divBdr>
        <w:top w:val="none" w:sz="0" w:space="0" w:color="auto"/>
        <w:left w:val="none" w:sz="0" w:space="0" w:color="auto"/>
        <w:bottom w:val="none" w:sz="0" w:space="0" w:color="auto"/>
        <w:right w:val="none" w:sz="0" w:space="0" w:color="auto"/>
      </w:divBdr>
    </w:div>
    <w:div w:id="1901208349">
      <w:bodyDiv w:val="1"/>
      <w:marLeft w:val="0"/>
      <w:marRight w:val="0"/>
      <w:marTop w:val="0"/>
      <w:marBottom w:val="0"/>
      <w:divBdr>
        <w:top w:val="none" w:sz="0" w:space="0" w:color="auto"/>
        <w:left w:val="none" w:sz="0" w:space="0" w:color="auto"/>
        <w:bottom w:val="none" w:sz="0" w:space="0" w:color="auto"/>
        <w:right w:val="none" w:sz="0" w:space="0" w:color="auto"/>
      </w:divBdr>
    </w:div>
    <w:div w:id="2028864593">
      <w:bodyDiv w:val="1"/>
      <w:marLeft w:val="0"/>
      <w:marRight w:val="0"/>
      <w:marTop w:val="0"/>
      <w:marBottom w:val="0"/>
      <w:divBdr>
        <w:top w:val="none" w:sz="0" w:space="0" w:color="auto"/>
        <w:left w:val="none" w:sz="0" w:space="0" w:color="auto"/>
        <w:bottom w:val="none" w:sz="0" w:space="0" w:color="auto"/>
        <w:right w:val="none" w:sz="0" w:space="0" w:color="auto"/>
      </w:divBdr>
    </w:div>
    <w:div w:id="2068525975">
      <w:bodyDiv w:val="1"/>
      <w:marLeft w:val="0"/>
      <w:marRight w:val="0"/>
      <w:marTop w:val="0"/>
      <w:marBottom w:val="0"/>
      <w:divBdr>
        <w:top w:val="none" w:sz="0" w:space="0" w:color="auto"/>
        <w:left w:val="none" w:sz="0" w:space="0" w:color="auto"/>
        <w:bottom w:val="none" w:sz="0" w:space="0" w:color="auto"/>
        <w:right w:val="none" w:sz="0" w:space="0" w:color="auto"/>
      </w:divBdr>
    </w:div>
    <w:div w:id="210803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footer" Target="footer6.xml"/><Relationship Id="rId21" Type="http://schemas.openxmlformats.org/officeDocument/2006/relationships/header" Target="header4.xml"/><Relationship Id="rId34" Type="http://schemas.openxmlformats.org/officeDocument/2006/relationships/hyperlink" Target="https://cran.r-project.org/" TargetMode="External"/><Relationship Id="rId42" Type="http://schemas.openxmlformats.org/officeDocument/2006/relationships/header" Target="header8.xml"/><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14.png"/><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image" Target="media/image17.png"/><Relationship Id="rId37" Type="http://schemas.openxmlformats.org/officeDocument/2006/relationships/header" Target="header6.xml"/><Relationship Id="rId40" Type="http://schemas.openxmlformats.org/officeDocument/2006/relationships/footer" Target="footer7.xml"/><Relationship Id="rId45" Type="http://schemas.openxmlformats.org/officeDocument/2006/relationships/image" Target="media/image20.png"/><Relationship Id="rId53" Type="http://schemas.openxmlformats.org/officeDocument/2006/relationships/image" Target="media/image27.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posit.co/download/rstudio-desktop/" TargetMode="External"/><Relationship Id="rId43" Type="http://schemas.openxmlformats.org/officeDocument/2006/relationships/footer" Target="footer8.xml"/><Relationship Id="rId48" Type="http://schemas.openxmlformats.org/officeDocument/2006/relationships/image" Target="media/image23.png"/><Relationship Id="rId56" Type="http://schemas.openxmlformats.org/officeDocument/2006/relationships/footer" Target="footer9.xml"/><Relationship Id="rId8" Type="http://schemas.openxmlformats.org/officeDocument/2006/relationships/image" Target="media/image2.png"/><Relationship Id="rId51"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eader" Target="header7.xml"/><Relationship Id="rId46" Type="http://schemas.openxmlformats.org/officeDocument/2006/relationships/image" Target="media/image21.png"/><Relationship Id="rId20" Type="http://schemas.openxmlformats.org/officeDocument/2006/relationships/image" Target="media/image9.png"/><Relationship Id="rId41" Type="http://schemas.openxmlformats.org/officeDocument/2006/relationships/image" Target="media/image19.png"/><Relationship Id="rId54"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4.xml"/><Relationship Id="rId28" Type="http://schemas.openxmlformats.org/officeDocument/2006/relationships/image" Target="media/image13.png"/><Relationship Id="rId36" Type="http://schemas.openxmlformats.org/officeDocument/2006/relationships/hyperlink" Target="https://www.microsoft.com/en-us/download/details.aspx?id=54920" TargetMode="External"/><Relationship Id="rId49" Type="http://schemas.openxmlformats.org/officeDocument/2006/relationships/image" Target="media/image24.png"/><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image" Target="media/image16.png"/><Relationship Id="rId44" Type="http://schemas.openxmlformats.org/officeDocument/2006/relationships/hyperlink" Target="file:///\\shiny.gxabt.ulg.ac.be" TargetMode="External"/><Relationship Id="rId52" Type="http://schemas.openxmlformats.org/officeDocument/2006/relationships/hyperlink" Target="https://shiny.gxabt.ulg.ac.be/grenera/Lysimet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sp%20reserve\Documents\Mod&#232;les%20Office%20personnalis&#233;s\template_GRENERA_21101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35F7-2C3C-47A4-8322-74BBDF6E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template_GRENERA_211012.dotm</Template>
  <TotalTime>788</TotalTime>
  <Pages>15</Pages>
  <Words>1985</Words>
  <Characters>10923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GRENERA</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eesp reserve</dc:creator>
  <cp:keywords/>
  <dc:description/>
  <cp:lastModifiedBy>Lefébure Kevin</cp:lastModifiedBy>
  <cp:revision>45</cp:revision>
  <cp:lastPrinted>2024-02-15T14:22:00Z</cp:lastPrinted>
  <dcterms:created xsi:type="dcterms:W3CDTF">2024-04-16T08:03:00Z</dcterms:created>
  <dcterms:modified xsi:type="dcterms:W3CDTF">2024-04-22T09:57:00Z</dcterms:modified>
</cp:coreProperties>
</file>